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70" w:type="dxa"/>
          <w:right w:w="70" w:type="dxa"/>
        </w:tblCellMar>
        <w:tblLook w:val="0000" w:firstRow="0" w:lastRow="0" w:firstColumn="0" w:lastColumn="0" w:noHBand="0" w:noVBand="0"/>
      </w:tblPr>
      <w:tblGrid>
        <w:gridCol w:w="3898"/>
        <w:gridCol w:w="1984"/>
        <w:gridCol w:w="3757"/>
      </w:tblGrid>
      <w:tr w:rsidR="0091265B" w14:paraId="2C5E9445" w14:textId="77777777" w:rsidTr="00A55F72">
        <w:trPr>
          <w:cantSplit/>
          <w:trHeight w:val="339"/>
        </w:trPr>
        <w:tc>
          <w:tcPr>
            <w:tcW w:w="3898" w:type="dxa"/>
            <w:vMerge w:val="restart"/>
            <w:vAlign w:val="center"/>
          </w:tcPr>
          <w:p w14:paraId="275B05D2" w14:textId="43C6DD59" w:rsidR="0091265B" w:rsidRDefault="00092D84" w:rsidP="00606511">
            <w:pPr>
              <w:ind w:right="72"/>
              <w:rPr>
                <w:rFonts w:ascii="Arial" w:hAnsi="Arial"/>
                <w:b/>
                <w:sz w:val="24"/>
              </w:rPr>
            </w:pPr>
            <w:r>
              <w:rPr>
                <w:rFonts w:ascii="Arial" w:hAnsi="Arial"/>
                <w:b/>
                <w:sz w:val="36"/>
              </w:rPr>
              <w:t>A</w:t>
            </w:r>
            <w:r w:rsidR="0091265B">
              <w:rPr>
                <w:rFonts w:ascii="Arial" w:hAnsi="Arial"/>
                <w:b/>
                <w:sz w:val="36"/>
              </w:rPr>
              <w:t>ntra</w:t>
            </w:r>
            <w:r w:rsidR="0069150E">
              <w:rPr>
                <w:rFonts w:ascii="Arial" w:hAnsi="Arial"/>
                <w:b/>
                <w:sz w:val="36"/>
              </w:rPr>
              <w:t>g</w:t>
            </w:r>
            <w:r w:rsidR="0091265B">
              <w:rPr>
                <w:rFonts w:ascii="Arial" w:hAnsi="Arial"/>
                <w:b/>
                <w:sz w:val="24"/>
              </w:rPr>
              <w:t xml:space="preserve"> </w:t>
            </w:r>
            <w:r w:rsidR="0091265B">
              <w:rPr>
                <w:rFonts w:ascii="Arial" w:hAnsi="Arial"/>
                <w:b/>
              </w:rPr>
              <w:t>(</w:t>
            </w:r>
            <w:r w:rsidR="00A801A9">
              <w:rPr>
                <w:rFonts w:ascii="Arial" w:hAnsi="Arial"/>
                <w:b/>
              </w:rPr>
              <w:t>EU-DWD</w:t>
            </w:r>
            <w:r w:rsidR="008B0600">
              <w:rPr>
                <w:rFonts w:ascii="Arial" w:hAnsi="Arial"/>
                <w:b/>
              </w:rPr>
              <w:t>, Hygiene</w:t>
            </w:r>
            <w:r w:rsidR="0091265B">
              <w:rPr>
                <w:rFonts w:ascii="Arial" w:hAnsi="Arial"/>
                <w:b/>
              </w:rPr>
              <w:t>)</w:t>
            </w:r>
          </w:p>
        </w:tc>
        <w:tc>
          <w:tcPr>
            <w:tcW w:w="1984" w:type="dxa"/>
            <w:vMerge w:val="restart"/>
            <w:vAlign w:val="center"/>
          </w:tcPr>
          <w:p w14:paraId="69FB0588" w14:textId="23229032" w:rsidR="0091265B" w:rsidRDefault="0091265B" w:rsidP="00606511">
            <w:pPr>
              <w:pStyle w:val="berschrift1"/>
            </w:pPr>
            <w:r>
              <w:t>DVGW-</w:t>
            </w:r>
            <w:r w:rsidR="00790567">
              <w:t>Vorgangs</w:t>
            </w:r>
            <w:r w:rsidR="00227F46">
              <w:t>-N</w:t>
            </w:r>
            <w:r w:rsidR="00790567">
              <w:t>r.</w:t>
            </w:r>
            <w:r>
              <w:t>:</w:t>
            </w:r>
          </w:p>
        </w:tc>
        <w:tc>
          <w:tcPr>
            <w:tcW w:w="3757" w:type="dxa"/>
            <w:tcBorders>
              <w:bottom w:val="single" w:sz="6" w:space="0" w:color="auto"/>
            </w:tcBorders>
            <w:vAlign w:val="center"/>
          </w:tcPr>
          <w:p w14:paraId="5E1024BF" w14:textId="3D132448" w:rsidR="0091265B" w:rsidRDefault="002B7332" w:rsidP="001102DD">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91265B" w14:paraId="07A705E3" w14:textId="77777777" w:rsidTr="00BD3933">
        <w:trPr>
          <w:cantSplit/>
          <w:trHeight w:val="285"/>
        </w:trPr>
        <w:tc>
          <w:tcPr>
            <w:tcW w:w="3898" w:type="dxa"/>
            <w:vMerge/>
            <w:vAlign w:val="bottom"/>
          </w:tcPr>
          <w:p w14:paraId="436AEF96" w14:textId="77777777" w:rsidR="0091265B" w:rsidRDefault="0091265B" w:rsidP="00606511">
            <w:pPr>
              <w:ind w:right="214"/>
              <w:rPr>
                <w:rFonts w:ascii="Arial" w:hAnsi="Arial"/>
                <w:b/>
                <w:sz w:val="40"/>
              </w:rPr>
            </w:pPr>
          </w:p>
        </w:tc>
        <w:tc>
          <w:tcPr>
            <w:tcW w:w="1984" w:type="dxa"/>
            <w:vMerge/>
            <w:vAlign w:val="center"/>
          </w:tcPr>
          <w:p w14:paraId="78762322" w14:textId="77777777" w:rsidR="0091265B" w:rsidRDefault="0091265B" w:rsidP="00606511">
            <w:pPr>
              <w:pStyle w:val="berschrift1"/>
            </w:pPr>
          </w:p>
        </w:tc>
        <w:tc>
          <w:tcPr>
            <w:tcW w:w="3757" w:type="dxa"/>
            <w:tcBorders>
              <w:top w:val="single" w:sz="6" w:space="0" w:color="auto"/>
            </w:tcBorders>
            <w:vAlign w:val="center"/>
          </w:tcPr>
          <w:p w14:paraId="672EC0CA" w14:textId="77777777" w:rsidR="0091265B" w:rsidRDefault="0091265B" w:rsidP="00606511">
            <w:pPr>
              <w:rPr>
                <w:rFonts w:ascii="Arial" w:hAnsi="Arial"/>
                <w:sz w:val="14"/>
              </w:rPr>
            </w:pPr>
            <w:r>
              <w:rPr>
                <w:rFonts w:ascii="Arial" w:hAnsi="Arial"/>
                <w:sz w:val="14"/>
              </w:rPr>
              <w:t>(wird von der DVGW CERT GmbH ausgefüllt)</w:t>
            </w:r>
          </w:p>
        </w:tc>
      </w:tr>
    </w:tbl>
    <w:p w14:paraId="4451E1A6" w14:textId="2C501E2F" w:rsidR="009A0EC5" w:rsidRPr="00691F40" w:rsidRDefault="0091265B" w:rsidP="003D0A3E">
      <w:pPr>
        <w:pStyle w:val="Textkrper"/>
        <w:spacing w:before="120" w:after="160"/>
        <w:ind w:left="142"/>
        <w:jc w:val="left"/>
        <w:rPr>
          <w:rFonts w:cs="Arial"/>
          <w:b w:val="0"/>
          <w:bCs/>
        </w:rPr>
      </w:pPr>
      <w:r w:rsidRPr="00691F40">
        <w:rPr>
          <w:rFonts w:cs="Arial"/>
          <w:b w:val="0"/>
          <w:bCs/>
        </w:rPr>
        <w:t xml:space="preserve">an </w:t>
      </w:r>
      <w:r w:rsidR="00DB6652" w:rsidRPr="00691F40">
        <w:rPr>
          <w:rFonts w:cs="Arial"/>
          <w:b w:val="0"/>
          <w:bCs/>
        </w:rPr>
        <w:t xml:space="preserve">die </w:t>
      </w:r>
      <w:r w:rsidRPr="00691F40">
        <w:rPr>
          <w:rFonts w:cs="Arial"/>
          <w:b w:val="0"/>
          <w:bCs/>
        </w:rPr>
        <w:t>DVGW CERT GmbH, Bonn, zur</w:t>
      </w:r>
    </w:p>
    <w:tbl>
      <w:tblPr>
        <w:tblStyle w:val="Tabellenraster"/>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708"/>
        <w:gridCol w:w="5105"/>
        <w:gridCol w:w="18"/>
      </w:tblGrid>
      <w:tr w:rsidR="00445EC7" w:rsidRPr="000F3366" w14:paraId="6996EB8C" w14:textId="77777777" w:rsidTr="0041400F">
        <w:trPr>
          <w:trHeight w:val="803"/>
        </w:trPr>
        <w:tc>
          <w:tcPr>
            <w:tcW w:w="3828" w:type="dxa"/>
            <w:vMerge w:val="restart"/>
          </w:tcPr>
          <w:p w14:paraId="0136F311" w14:textId="7F1596A8" w:rsidR="00445EC7" w:rsidRPr="00276DF8" w:rsidRDefault="00000000" w:rsidP="00A830C0">
            <w:pPr>
              <w:pStyle w:val="Textkrper"/>
              <w:spacing w:before="40" w:line="360" w:lineRule="auto"/>
              <w:ind w:left="318" w:hanging="318"/>
              <w:jc w:val="left"/>
              <w:rPr>
                <w:rFonts w:cs="Arial"/>
              </w:rPr>
            </w:pPr>
            <w:sdt>
              <w:sdtPr>
                <w:rPr>
                  <w:rFonts w:cs="Arial"/>
                </w:rPr>
                <w:id w:val="1945955988"/>
                <w14:checkbox>
                  <w14:checked w14:val="0"/>
                  <w14:checkedState w14:val="2612" w14:font="MS Gothic"/>
                  <w14:uncheckedState w14:val="2610" w14:font="MS Gothic"/>
                </w14:checkbox>
              </w:sdtPr>
              <w:sdtContent>
                <w:r w:rsidR="00445EC7" w:rsidRPr="00276DF8">
                  <w:rPr>
                    <w:rFonts w:ascii="Segoe UI Symbol" w:eastAsia="MS Gothic" w:hAnsi="Segoe UI Symbol" w:cs="Segoe UI Symbol"/>
                  </w:rPr>
                  <w:t>☐</w:t>
                </w:r>
              </w:sdtContent>
            </w:sdt>
            <w:r w:rsidR="00445EC7" w:rsidRPr="00276DF8">
              <w:rPr>
                <w:rFonts w:cs="Arial"/>
              </w:rPr>
              <w:tab/>
              <w:t>Erteilung (E) …</w:t>
            </w:r>
          </w:p>
          <w:p w14:paraId="3417878D" w14:textId="7A41B01A" w:rsidR="00445EC7" w:rsidRPr="00276DF8" w:rsidRDefault="00000000" w:rsidP="00B84A9D">
            <w:pPr>
              <w:pStyle w:val="Textkrper"/>
              <w:spacing w:line="360" w:lineRule="auto"/>
              <w:ind w:left="318" w:hanging="318"/>
              <w:jc w:val="left"/>
              <w:rPr>
                <w:rFonts w:cs="Arial"/>
              </w:rPr>
            </w:pPr>
            <w:sdt>
              <w:sdtPr>
                <w:rPr>
                  <w:rFonts w:cs="Arial"/>
                </w:rPr>
                <w:id w:val="347835515"/>
                <w14:checkbox>
                  <w14:checked w14:val="0"/>
                  <w14:checkedState w14:val="2612" w14:font="MS Gothic"/>
                  <w14:uncheckedState w14:val="2610" w14:font="MS Gothic"/>
                </w14:checkbox>
              </w:sdtPr>
              <w:sdtContent>
                <w:r w:rsidR="00445EC7" w:rsidRPr="00276DF8">
                  <w:rPr>
                    <w:rFonts w:ascii="Segoe UI Symbol" w:eastAsia="MS Gothic" w:hAnsi="Segoe UI Symbol" w:cs="Segoe UI Symbol"/>
                  </w:rPr>
                  <w:t>☐</w:t>
                </w:r>
              </w:sdtContent>
            </w:sdt>
            <w:r w:rsidR="00445EC7" w:rsidRPr="00276DF8">
              <w:rPr>
                <w:rFonts w:cs="Arial"/>
              </w:rPr>
              <w:tab/>
              <w:t>Erweiterung (R) …</w:t>
            </w:r>
          </w:p>
          <w:p w14:paraId="05B804CB" w14:textId="450DC610" w:rsidR="00445EC7" w:rsidRPr="00276DF8" w:rsidRDefault="00000000" w:rsidP="00B84A9D">
            <w:pPr>
              <w:pStyle w:val="Textkrper"/>
              <w:spacing w:line="360" w:lineRule="auto"/>
              <w:ind w:left="318" w:hanging="318"/>
              <w:jc w:val="left"/>
              <w:rPr>
                <w:rFonts w:cs="Arial"/>
              </w:rPr>
            </w:pPr>
            <w:sdt>
              <w:sdtPr>
                <w:rPr>
                  <w:rFonts w:cs="Arial"/>
                </w:rPr>
                <w:id w:val="-1559247369"/>
                <w14:checkbox>
                  <w14:checked w14:val="0"/>
                  <w14:checkedState w14:val="2612" w14:font="MS Gothic"/>
                  <w14:uncheckedState w14:val="2610" w14:font="MS Gothic"/>
                </w14:checkbox>
              </w:sdtPr>
              <w:sdtContent>
                <w:r w:rsidR="00445EC7" w:rsidRPr="00276DF8">
                  <w:rPr>
                    <w:rFonts w:ascii="Segoe UI Symbol" w:eastAsia="MS Gothic" w:hAnsi="Segoe UI Symbol" w:cs="Segoe UI Symbol"/>
                  </w:rPr>
                  <w:t>☐</w:t>
                </w:r>
              </w:sdtContent>
            </w:sdt>
            <w:r w:rsidR="00445EC7" w:rsidRPr="00276DF8">
              <w:rPr>
                <w:rFonts w:cs="Arial"/>
              </w:rPr>
              <w:tab/>
              <w:t>Änderung (A) …</w:t>
            </w:r>
          </w:p>
          <w:p w14:paraId="7F9C932E" w14:textId="3C742DF4" w:rsidR="00445EC7" w:rsidRPr="00276DF8" w:rsidRDefault="00000000" w:rsidP="00B84A9D">
            <w:pPr>
              <w:pStyle w:val="Textkrper"/>
              <w:spacing w:line="360" w:lineRule="auto"/>
              <w:ind w:left="318" w:hanging="318"/>
              <w:jc w:val="left"/>
              <w:rPr>
                <w:rFonts w:cs="Arial"/>
              </w:rPr>
            </w:pPr>
            <w:sdt>
              <w:sdtPr>
                <w:rPr>
                  <w:rFonts w:cs="Arial"/>
                </w:rPr>
                <w:id w:val="-1167629275"/>
                <w14:checkbox>
                  <w14:checked w14:val="0"/>
                  <w14:checkedState w14:val="2612" w14:font="MS Gothic"/>
                  <w14:uncheckedState w14:val="2610" w14:font="MS Gothic"/>
                </w14:checkbox>
              </w:sdtPr>
              <w:sdtContent>
                <w:r w:rsidR="00445EC7" w:rsidRPr="00276DF8">
                  <w:rPr>
                    <w:rFonts w:ascii="Segoe UI Symbol" w:eastAsia="MS Gothic" w:hAnsi="Segoe UI Symbol" w:cs="Segoe UI Symbol"/>
                  </w:rPr>
                  <w:t>☐</w:t>
                </w:r>
              </w:sdtContent>
            </w:sdt>
            <w:r w:rsidR="00445EC7" w:rsidRPr="00276DF8">
              <w:rPr>
                <w:rFonts w:cs="Arial"/>
              </w:rPr>
              <w:tab/>
              <w:t>Umschreibung (U) …</w:t>
            </w:r>
          </w:p>
          <w:p w14:paraId="34C75372" w14:textId="2EE465ED" w:rsidR="00E63353" w:rsidRPr="00276DF8" w:rsidRDefault="00000000" w:rsidP="0041400F">
            <w:pPr>
              <w:pStyle w:val="Textkrper"/>
              <w:spacing w:line="360" w:lineRule="auto"/>
              <w:ind w:left="318" w:hanging="318"/>
              <w:jc w:val="left"/>
              <w:rPr>
                <w:rFonts w:cs="Arial"/>
              </w:rPr>
            </w:pPr>
            <w:sdt>
              <w:sdtPr>
                <w:rPr>
                  <w:rFonts w:cs="Arial"/>
                </w:rPr>
                <w:id w:val="-2090838334"/>
                <w14:checkbox>
                  <w14:checked w14:val="0"/>
                  <w14:checkedState w14:val="2612" w14:font="MS Gothic"/>
                  <w14:uncheckedState w14:val="2610" w14:font="MS Gothic"/>
                </w14:checkbox>
              </w:sdtPr>
              <w:sdtContent>
                <w:r w:rsidR="00445EC7" w:rsidRPr="00276DF8">
                  <w:rPr>
                    <w:rFonts w:ascii="Segoe UI Symbol" w:eastAsia="MS Gothic" w:hAnsi="Segoe UI Symbol" w:cs="Segoe UI Symbol"/>
                  </w:rPr>
                  <w:t>☐</w:t>
                </w:r>
              </w:sdtContent>
            </w:sdt>
            <w:r w:rsidR="00445EC7" w:rsidRPr="00276DF8">
              <w:rPr>
                <w:rFonts w:cs="Arial"/>
              </w:rPr>
              <w:tab/>
              <w:t xml:space="preserve">Verlängerung </w:t>
            </w:r>
            <w:r w:rsidR="0041400F">
              <w:rPr>
                <w:rFonts w:cs="Arial"/>
              </w:rPr>
              <w:t>/</w:t>
            </w:r>
            <w:r w:rsidR="0041400F">
              <w:rPr>
                <w:rFonts w:cs="Arial"/>
              </w:rPr>
              <w:br/>
              <w:t xml:space="preserve">Rezertifizierung </w:t>
            </w:r>
            <w:r w:rsidR="00445EC7" w:rsidRPr="00276DF8">
              <w:rPr>
                <w:rFonts w:cs="Arial"/>
              </w:rPr>
              <w:t>(V) …</w:t>
            </w:r>
          </w:p>
        </w:tc>
        <w:tc>
          <w:tcPr>
            <w:tcW w:w="708" w:type="dxa"/>
          </w:tcPr>
          <w:p w14:paraId="0D261291" w14:textId="77777777" w:rsidR="00445EC7" w:rsidRPr="007D02CF" w:rsidRDefault="00000000" w:rsidP="00B84A9D">
            <w:pPr>
              <w:pStyle w:val="Textkrper"/>
              <w:spacing w:line="264" w:lineRule="auto"/>
              <w:jc w:val="center"/>
              <w:rPr>
                <w:rFonts w:cs="Arial"/>
                <w:color w:val="0070C0"/>
              </w:rPr>
            </w:pPr>
            <w:sdt>
              <w:sdtPr>
                <w:rPr>
                  <w:rFonts w:cs="Arial"/>
                  <w:color w:val="0070C0"/>
                </w:rPr>
                <w:id w:val="-824203635"/>
                <w14:checkbox>
                  <w14:checked w14:val="0"/>
                  <w14:checkedState w14:val="2612" w14:font="MS Gothic"/>
                  <w14:uncheckedState w14:val="2610" w14:font="MS Gothic"/>
                </w14:checkbox>
              </w:sdtPr>
              <w:sdtContent>
                <w:r w:rsidR="00445EC7" w:rsidRPr="007D02CF">
                  <w:rPr>
                    <w:rFonts w:ascii="Segoe UI Symbol" w:eastAsia="MS Gothic" w:hAnsi="Segoe UI Symbol" w:cs="Segoe UI Symbol"/>
                    <w:color w:val="0070C0"/>
                  </w:rPr>
                  <w:t>☐</w:t>
                </w:r>
              </w:sdtContent>
            </w:sdt>
          </w:p>
          <w:p w14:paraId="499B9611" w14:textId="4F53A406" w:rsidR="007C5469" w:rsidRPr="0084112D" w:rsidRDefault="000C2B4A" w:rsidP="00B84A9D">
            <w:pPr>
              <w:pStyle w:val="Textkrper"/>
              <w:spacing w:line="264" w:lineRule="auto"/>
              <w:jc w:val="center"/>
              <w:rPr>
                <w:rFonts w:cs="Arial"/>
                <w:color w:val="0070C0"/>
                <w:sz w:val="16"/>
                <w:szCs w:val="14"/>
              </w:rPr>
            </w:pPr>
            <w:r>
              <w:rPr>
                <w:rFonts w:ascii="Symbol" w:eastAsia="Symbol" w:hAnsi="Symbol" w:cs="Symbol"/>
                <w:color w:val="0070C0"/>
                <w:sz w:val="16"/>
                <w:szCs w:val="14"/>
              </w:rPr>
              <w:t>­</w:t>
            </w:r>
          </w:p>
          <w:p w14:paraId="6EC64575" w14:textId="712CB410"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o</w:t>
            </w:r>
          </w:p>
          <w:p w14:paraId="5306C6C2" w14:textId="5D5D2019"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d</w:t>
            </w:r>
          </w:p>
          <w:p w14:paraId="1F116D9F" w14:textId="58CA01C5"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e</w:t>
            </w:r>
          </w:p>
          <w:p w14:paraId="55FFE46F" w14:textId="6022E337" w:rsidR="0092781E" w:rsidRPr="000C433B" w:rsidRDefault="00250EF9" w:rsidP="00B84A9D">
            <w:pPr>
              <w:pStyle w:val="Textkrper"/>
              <w:spacing w:line="264" w:lineRule="auto"/>
              <w:jc w:val="center"/>
              <w:rPr>
                <w:rFonts w:cs="Arial"/>
                <w:i/>
                <w:iCs/>
                <w:color w:val="0070C0"/>
                <w:sz w:val="20"/>
                <w:szCs w:val="18"/>
              </w:rPr>
            </w:pPr>
            <w:r w:rsidRPr="000C433B">
              <w:rPr>
                <w:rFonts w:cs="Arial"/>
                <w:i/>
                <w:iCs/>
                <w:color w:val="0070C0"/>
                <w:sz w:val="20"/>
                <w:szCs w:val="18"/>
              </w:rPr>
              <w:t>r</w:t>
            </w:r>
          </w:p>
          <w:p w14:paraId="7A5A0CE8" w14:textId="56C860FB" w:rsidR="000B3A54" w:rsidRPr="0084112D" w:rsidRDefault="00DB578C" w:rsidP="00B84A9D">
            <w:pPr>
              <w:pStyle w:val="Textkrper"/>
              <w:spacing w:line="264" w:lineRule="auto"/>
              <w:jc w:val="center"/>
              <w:rPr>
                <w:rFonts w:cs="Arial"/>
                <w:color w:val="0070C0"/>
                <w:sz w:val="16"/>
                <w:szCs w:val="14"/>
              </w:rPr>
            </w:pPr>
            <w:r>
              <w:rPr>
                <w:rFonts w:ascii="Symbol" w:eastAsia="Symbol" w:hAnsi="Symbol" w:cs="Symbol"/>
                <w:color w:val="0070C0"/>
                <w:sz w:val="16"/>
                <w:szCs w:val="14"/>
              </w:rPr>
              <w:t>¯</w:t>
            </w:r>
          </w:p>
        </w:tc>
        <w:tc>
          <w:tcPr>
            <w:tcW w:w="5121" w:type="dxa"/>
            <w:gridSpan w:val="2"/>
          </w:tcPr>
          <w:p w14:paraId="5DD904B8" w14:textId="4E7987C5" w:rsidR="00445EC7" w:rsidRPr="000F3366" w:rsidRDefault="00445EC7" w:rsidP="00B84A9D">
            <w:pPr>
              <w:pStyle w:val="Textkrper"/>
              <w:spacing w:line="264" w:lineRule="auto"/>
              <w:jc w:val="left"/>
              <w:rPr>
                <w:rFonts w:cs="Arial"/>
                <w:b w:val="0"/>
                <w:bCs/>
              </w:rPr>
            </w:pPr>
            <w:r w:rsidRPr="00997CFF">
              <w:rPr>
                <w:rFonts w:cs="Arial"/>
              </w:rPr>
              <w:t>…</w:t>
            </w:r>
            <w:r w:rsidRPr="000C2FF3">
              <w:rPr>
                <w:rFonts w:cs="Arial"/>
                <w:b w:val="0"/>
                <w:bCs/>
              </w:rPr>
              <w:t xml:space="preserve"> von </w:t>
            </w:r>
            <w:r w:rsidRPr="0088559A">
              <w:rPr>
                <w:rFonts w:cs="Arial"/>
                <w:i/>
                <w:iCs/>
                <w:color w:val="0070C0"/>
              </w:rPr>
              <w:t>Produkten</w:t>
            </w:r>
            <w:r w:rsidRPr="000C2FF3">
              <w:rPr>
                <w:rFonts w:cs="Arial"/>
                <w:b w:val="0"/>
                <w:bCs/>
              </w:rPr>
              <w:t>, die mit Wasser für den menschlichen Gebrauch in Kontakt kommen, gemäß der Richtlinie (EU) 2020/2184 und der delegierten Verordnung (EU) 2024/370.</w:t>
            </w:r>
          </w:p>
        </w:tc>
      </w:tr>
      <w:tr w:rsidR="00445EC7" w:rsidRPr="000F3366" w14:paraId="38E155DE" w14:textId="77777777" w:rsidTr="0041400F">
        <w:trPr>
          <w:trHeight w:val="802"/>
        </w:trPr>
        <w:tc>
          <w:tcPr>
            <w:tcW w:w="3828" w:type="dxa"/>
            <w:vMerge/>
          </w:tcPr>
          <w:p w14:paraId="03927708" w14:textId="77777777" w:rsidR="00445EC7" w:rsidRPr="00BA3871" w:rsidRDefault="00445EC7" w:rsidP="00B84A9D">
            <w:pPr>
              <w:pStyle w:val="Textkrper"/>
              <w:spacing w:line="264" w:lineRule="auto"/>
              <w:ind w:left="319" w:hanging="319"/>
              <w:jc w:val="left"/>
              <w:rPr>
                <w:rFonts w:cs="Arial"/>
              </w:rPr>
            </w:pPr>
          </w:p>
        </w:tc>
        <w:tc>
          <w:tcPr>
            <w:tcW w:w="708" w:type="dxa"/>
          </w:tcPr>
          <w:p w14:paraId="746CC151" w14:textId="06E7E5B8" w:rsidR="00445EC7" w:rsidRPr="007D02CF" w:rsidRDefault="00000000" w:rsidP="00B84A9D">
            <w:pPr>
              <w:pStyle w:val="Textkrper"/>
              <w:spacing w:line="264" w:lineRule="auto"/>
              <w:jc w:val="center"/>
              <w:rPr>
                <w:rFonts w:cs="Arial"/>
                <w:color w:val="0070C0"/>
              </w:rPr>
            </w:pPr>
            <w:sdt>
              <w:sdtPr>
                <w:rPr>
                  <w:rFonts w:cs="Arial"/>
                  <w:color w:val="0070C0"/>
                </w:rPr>
                <w:id w:val="-603272131"/>
                <w14:checkbox>
                  <w14:checked w14:val="0"/>
                  <w14:checkedState w14:val="2612" w14:font="MS Gothic"/>
                  <w14:uncheckedState w14:val="2610" w14:font="MS Gothic"/>
                </w14:checkbox>
              </w:sdtPr>
              <w:sdtContent>
                <w:r w:rsidR="00445EC7" w:rsidRPr="007D02CF">
                  <w:rPr>
                    <w:rFonts w:ascii="Segoe UI Symbol" w:eastAsia="MS Gothic" w:hAnsi="Segoe UI Symbol" w:cs="Segoe UI Symbol"/>
                    <w:color w:val="0070C0"/>
                  </w:rPr>
                  <w:t>☐</w:t>
                </w:r>
              </w:sdtContent>
            </w:sdt>
          </w:p>
        </w:tc>
        <w:tc>
          <w:tcPr>
            <w:tcW w:w="5121" w:type="dxa"/>
            <w:gridSpan w:val="2"/>
          </w:tcPr>
          <w:p w14:paraId="24ED2641" w14:textId="7EAE2B4E" w:rsidR="00445EC7" w:rsidRPr="000F3366" w:rsidRDefault="00535FEE" w:rsidP="00B84A9D">
            <w:pPr>
              <w:pStyle w:val="Textkrper"/>
              <w:spacing w:line="264" w:lineRule="auto"/>
              <w:jc w:val="left"/>
              <w:rPr>
                <w:rFonts w:cs="Arial"/>
                <w:b w:val="0"/>
                <w:bCs/>
              </w:rPr>
            </w:pPr>
            <w:r w:rsidRPr="00997CFF">
              <w:rPr>
                <w:rFonts w:cs="Arial"/>
              </w:rPr>
              <w:t>…</w:t>
            </w:r>
            <w:r w:rsidRPr="000C2FF3">
              <w:rPr>
                <w:rFonts w:cs="Arial"/>
                <w:b w:val="0"/>
                <w:bCs/>
              </w:rPr>
              <w:t xml:space="preserve"> von </w:t>
            </w:r>
            <w:r w:rsidR="00773D6F" w:rsidRPr="0088559A">
              <w:rPr>
                <w:rFonts w:cs="Arial"/>
                <w:i/>
                <w:iCs/>
                <w:color w:val="0070C0"/>
              </w:rPr>
              <w:t>Vor</w:t>
            </w:r>
            <w:r w:rsidR="00510D95" w:rsidRPr="0088559A">
              <w:rPr>
                <w:rFonts w:cs="Arial"/>
                <w:i/>
                <w:iCs/>
                <w:color w:val="0070C0"/>
              </w:rPr>
              <w:t>produkte</w:t>
            </w:r>
            <w:r w:rsidR="007C7B76" w:rsidRPr="0088559A">
              <w:rPr>
                <w:rFonts w:cs="Arial"/>
                <w:i/>
                <w:iCs/>
                <w:color w:val="0070C0"/>
              </w:rPr>
              <w:t>n</w:t>
            </w:r>
            <w:r w:rsidR="00773D6F" w:rsidRPr="0088559A">
              <w:rPr>
                <w:rFonts w:cs="Arial"/>
                <w:i/>
                <w:iCs/>
                <w:color w:val="0070C0"/>
              </w:rPr>
              <w:t>, Zwischenp</w:t>
            </w:r>
            <w:r w:rsidRPr="0088559A">
              <w:rPr>
                <w:rFonts w:cs="Arial"/>
                <w:i/>
                <w:iCs/>
                <w:color w:val="0070C0"/>
              </w:rPr>
              <w:t>rodukte</w:t>
            </w:r>
            <w:r w:rsidR="007C7B76" w:rsidRPr="0088559A">
              <w:rPr>
                <w:rFonts w:cs="Arial"/>
                <w:i/>
                <w:iCs/>
                <w:color w:val="0070C0"/>
              </w:rPr>
              <w:t>n</w:t>
            </w:r>
            <w:r w:rsidRPr="0088559A">
              <w:rPr>
                <w:rFonts w:cs="Arial"/>
                <w:i/>
                <w:iCs/>
                <w:color w:val="0070C0"/>
              </w:rPr>
              <w:t xml:space="preserve"> </w:t>
            </w:r>
            <w:r w:rsidR="00510D95" w:rsidRPr="0088559A">
              <w:rPr>
                <w:rFonts w:cs="Arial"/>
                <w:i/>
                <w:iCs/>
                <w:color w:val="0070C0"/>
              </w:rPr>
              <w:t xml:space="preserve">oder </w:t>
            </w:r>
            <w:r w:rsidR="00BB31F7" w:rsidRPr="0088559A">
              <w:rPr>
                <w:rFonts w:cs="Arial"/>
                <w:i/>
                <w:iCs/>
                <w:color w:val="0070C0"/>
              </w:rPr>
              <w:t>Bestandteil</w:t>
            </w:r>
            <w:r w:rsidR="007F076C">
              <w:rPr>
                <w:rFonts w:cs="Arial"/>
                <w:i/>
                <w:iCs/>
                <w:color w:val="0070C0"/>
              </w:rPr>
              <w:t>e</w:t>
            </w:r>
            <w:r w:rsidR="007C7B76" w:rsidRPr="0088559A">
              <w:rPr>
                <w:rFonts w:cs="Arial"/>
                <w:i/>
                <w:iCs/>
                <w:color w:val="0070C0"/>
              </w:rPr>
              <w:t>n</w:t>
            </w:r>
            <w:r w:rsidR="00534923" w:rsidRPr="007D02CF">
              <w:rPr>
                <w:rFonts w:cs="Arial"/>
                <w:b w:val="0"/>
                <w:bCs/>
                <w:color w:val="0070C0"/>
              </w:rPr>
              <w:t xml:space="preserve"> </w:t>
            </w:r>
            <w:r w:rsidR="00534923">
              <w:rPr>
                <w:rFonts w:cs="Arial"/>
                <w:b w:val="0"/>
                <w:bCs/>
              </w:rPr>
              <w:t>gemäß</w:t>
            </w:r>
            <w:r w:rsidRPr="000C2FF3">
              <w:rPr>
                <w:rFonts w:cs="Arial"/>
                <w:b w:val="0"/>
                <w:bCs/>
              </w:rPr>
              <w:t xml:space="preserve"> </w:t>
            </w:r>
            <w:r w:rsidR="00C45D74">
              <w:rPr>
                <w:rFonts w:cs="Arial"/>
                <w:b w:val="0"/>
                <w:bCs/>
              </w:rPr>
              <w:t>D</w:t>
            </w:r>
            <w:r w:rsidR="00C45D74" w:rsidRPr="00D9171F">
              <w:rPr>
                <w:rFonts w:cs="Arial"/>
                <w:b w:val="0"/>
                <w:bCs/>
              </w:rPr>
              <w:t xml:space="preserve">urchführungsbeschluss </w:t>
            </w:r>
            <w:r w:rsidR="00D9171F" w:rsidRPr="00D9171F">
              <w:rPr>
                <w:rFonts w:cs="Arial"/>
                <w:b w:val="0"/>
                <w:bCs/>
              </w:rPr>
              <w:t>(EU)</w:t>
            </w:r>
            <w:r w:rsidR="00B84A9D">
              <w:rPr>
                <w:rFonts w:cs="Arial"/>
                <w:b w:val="0"/>
                <w:bCs/>
              </w:rPr>
              <w:t> </w:t>
            </w:r>
            <w:r w:rsidR="00D9171F" w:rsidRPr="00D9171F">
              <w:rPr>
                <w:rFonts w:cs="Arial"/>
                <w:b w:val="0"/>
                <w:bCs/>
              </w:rPr>
              <w:t>2024/367</w:t>
            </w:r>
            <w:r w:rsidR="00C45D74">
              <w:rPr>
                <w:rFonts w:cs="Arial"/>
                <w:b w:val="0"/>
                <w:bCs/>
              </w:rPr>
              <w:t xml:space="preserve"> und </w:t>
            </w:r>
            <w:r w:rsidR="00A64688" w:rsidRPr="00A64688">
              <w:rPr>
                <w:rFonts w:cs="Arial"/>
                <w:b w:val="0"/>
                <w:bCs/>
              </w:rPr>
              <w:t>(EU)</w:t>
            </w:r>
            <w:r w:rsidR="00B84A9D">
              <w:rPr>
                <w:rFonts w:cs="Arial"/>
                <w:b w:val="0"/>
                <w:bCs/>
              </w:rPr>
              <w:t> </w:t>
            </w:r>
            <w:r w:rsidR="00A64688" w:rsidRPr="00A64688">
              <w:rPr>
                <w:rFonts w:cs="Arial"/>
                <w:b w:val="0"/>
                <w:bCs/>
              </w:rPr>
              <w:t>2024/368</w:t>
            </w:r>
            <w:r w:rsidR="00421C50">
              <w:rPr>
                <w:rFonts w:cs="Arial"/>
                <w:b w:val="0"/>
                <w:bCs/>
              </w:rPr>
              <w:t>.</w:t>
            </w:r>
          </w:p>
        </w:tc>
      </w:tr>
      <w:tr w:rsidR="002E7A6F" w:rsidRPr="001023D5" w14:paraId="147B1DC7" w14:textId="77777777" w:rsidTr="0041400F">
        <w:trPr>
          <w:gridAfter w:val="1"/>
          <w:wAfter w:w="18" w:type="dxa"/>
        </w:trPr>
        <w:tc>
          <w:tcPr>
            <w:tcW w:w="4531" w:type="dxa"/>
            <w:gridSpan w:val="2"/>
          </w:tcPr>
          <w:p w14:paraId="52FED170" w14:textId="2D776764" w:rsidR="002E7A6F" w:rsidRPr="001023D5" w:rsidRDefault="0041400F" w:rsidP="007D5590">
            <w:pPr>
              <w:pStyle w:val="Textkrper"/>
              <w:spacing w:line="264" w:lineRule="auto"/>
              <w:ind w:left="318" w:hanging="318"/>
              <w:jc w:val="left"/>
              <w:rPr>
                <w:rFonts w:cs="Arial"/>
                <w:b w:val="0"/>
                <w:bCs/>
                <w:sz w:val="18"/>
                <w:szCs w:val="18"/>
              </w:rPr>
            </w:pPr>
            <w:r w:rsidRPr="000F21A2">
              <w:rPr>
                <w:rFonts w:cs="Arial"/>
                <w:sz w:val="16"/>
                <w:szCs w:val="16"/>
              </w:rPr>
              <w:t>(Erläuterung</w:t>
            </w:r>
            <w:r>
              <w:rPr>
                <w:rFonts w:cs="Arial"/>
                <w:sz w:val="16"/>
                <w:szCs w:val="16"/>
              </w:rPr>
              <w:t>en</w:t>
            </w:r>
            <w:r w:rsidRPr="000F21A2">
              <w:rPr>
                <w:rFonts w:cs="Arial"/>
                <w:sz w:val="16"/>
                <w:szCs w:val="16"/>
              </w:rPr>
              <w:t xml:space="preserve"> siehe Seite </w:t>
            </w:r>
            <w:r>
              <w:rPr>
                <w:rFonts w:cs="Arial"/>
                <w:sz w:val="16"/>
                <w:szCs w:val="16"/>
              </w:rPr>
              <w:t>4</w:t>
            </w:r>
            <w:r w:rsidRPr="000F21A2">
              <w:rPr>
                <w:rFonts w:cs="Arial"/>
                <w:sz w:val="16"/>
                <w:szCs w:val="16"/>
              </w:rPr>
              <w:t>)</w:t>
            </w:r>
          </w:p>
        </w:tc>
        <w:tc>
          <w:tcPr>
            <w:tcW w:w="5108" w:type="dxa"/>
          </w:tcPr>
          <w:p w14:paraId="14B590A7" w14:textId="77777777" w:rsidR="002E7A6F" w:rsidRPr="001023D5" w:rsidRDefault="002E7A6F" w:rsidP="007D5590">
            <w:pPr>
              <w:pStyle w:val="Textkrper"/>
              <w:spacing w:line="264" w:lineRule="auto"/>
              <w:ind w:left="741" w:hanging="741"/>
              <w:jc w:val="left"/>
              <w:rPr>
                <w:rFonts w:cs="Arial"/>
                <w:b w:val="0"/>
                <w:bCs/>
                <w:sz w:val="18"/>
                <w:szCs w:val="18"/>
              </w:rPr>
            </w:pPr>
          </w:p>
        </w:tc>
      </w:tr>
      <w:tr w:rsidR="002E7A6F" w:rsidRPr="00062EA5" w14:paraId="551A6B72" w14:textId="77777777" w:rsidTr="0041400F">
        <w:trPr>
          <w:gridAfter w:val="1"/>
          <w:wAfter w:w="18" w:type="dxa"/>
        </w:trPr>
        <w:tc>
          <w:tcPr>
            <w:tcW w:w="4531" w:type="dxa"/>
            <w:gridSpan w:val="2"/>
          </w:tcPr>
          <w:p w14:paraId="52321D3B" w14:textId="77777777" w:rsidR="002E7A6F" w:rsidRPr="00C02C12" w:rsidRDefault="002E7A6F" w:rsidP="007D5590">
            <w:pPr>
              <w:pStyle w:val="Textkrper"/>
              <w:spacing w:line="264" w:lineRule="auto"/>
              <w:ind w:hanging="4"/>
              <w:jc w:val="left"/>
              <w:rPr>
                <w:rFonts w:cs="Arial"/>
                <w:b w:val="0"/>
                <w:bCs/>
              </w:rPr>
            </w:pPr>
            <w:r w:rsidRPr="00C02C12">
              <w:rPr>
                <w:rFonts w:cs="Arial"/>
                <w:b w:val="0"/>
                <w:bCs/>
              </w:rPr>
              <w:t>Registriernummern betroffener Konformitätsbestätigungen (sofern zutreffend):</w:t>
            </w:r>
          </w:p>
        </w:tc>
        <w:tc>
          <w:tcPr>
            <w:tcW w:w="5108" w:type="dxa"/>
            <w:vAlign w:val="bottom"/>
          </w:tcPr>
          <w:p w14:paraId="67983447" w14:textId="77777777" w:rsidR="002E7A6F" w:rsidRPr="00062EA5" w:rsidRDefault="002E7A6F" w:rsidP="007D5590">
            <w:pPr>
              <w:pStyle w:val="Textkrper"/>
              <w:spacing w:line="264" w:lineRule="auto"/>
              <w:ind w:left="741" w:hanging="741"/>
              <w:jc w:val="left"/>
              <w:rPr>
                <w:rFonts w:cs="Arial"/>
                <w:b w:val="0"/>
                <w:bCs/>
                <w:sz w:val="20"/>
                <w:szCs w:val="18"/>
              </w:rPr>
            </w:pPr>
            <w:r w:rsidRPr="00062EA5">
              <w:rPr>
                <w:rFonts w:cs="Arial"/>
                <w:b w:val="0"/>
                <w:sz w:val="20"/>
                <w:szCs w:val="18"/>
              </w:rPr>
              <w:fldChar w:fldCharType="begin">
                <w:ffData>
                  <w:name w:val="Text33"/>
                  <w:enabled/>
                  <w:calcOnExit w:val="0"/>
                  <w:textInput>
                    <w:maxLength w:val="120"/>
                  </w:textInput>
                </w:ffData>
              </w:fldChar>
            </w:r>
            <w:r w:rsidRPr="00062EA5">
              <w:rPr>
                <w:rFonts w:cs="Arial"/>
                <w:sz w:val="20"/>
                <w:szCs w:val="18"/>
              </w:rPr>
              <w:instrText xml:space="preserve"> FORMTEXT </w:instrText>
            </w:r>
            <w:r w:rsidRPr="00062EA5">
              <w:rPr>
                <w:rFonts w:cs="Arial"/>
                <w:b w:val="0"/>
                <w:sz w:val="20"/>
                <w:szCs w:val="18"/>
              </w:rPr>
            </w:r>
            <w:r w:rsidRPr="00062EA5">
              <w:rPr>
                <w:rFonts w:cs="Arial"/>
                <w:b w:val="0"/>
                <w:sz w:val="20"/>
                <w:szCs w:val="18"/>
              </w:rPr>
              <w:fldChar w:fldCharType="separate"/>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b w:val="0"/>
                <w:sz w:val="20"/>
                <w:szCs w:val="18"/>
              </w:rPr>
              <w:fldChar w:fldCharType="end"/>
            </w:r>
          </w:p>
        </w:tc>
      </w:tr>
    </w:tbl>
    <w:p w14:paraId="06D4F0BC" w14:textId="77777777" w:rsidR="00691817" w:rsidRPr="001023D5" w:rsidRDefault="00691817" w:rsidP="00606511">
      <w:pPr>
        <w:pStyle w:val="Textkrper"/>
        <w:jc w:val="left"/>
        <w:rPr>
          <w:rFonts w:cs="Arial"/>
          <w:b w:val="0"/>
          <w:sz w:val="28"/>
          <w:szCs w:val="36"/>
        </w:rPr>
      </w:pPr>
    </w:p>
    <w:tbl>
      <w:tblPr>
        <w:tblW w:w="9923" w:type="dxa"/>
        <w:tblLayout w:type="fixed"/>
        <w:tblCellMar>
          <w:left w:w="70" w:type="dxa"/>
          <w:right w:w="70" w:type="dxa"/>
        </w:tblCellMar>
        <w:tblLook w:val="0000" w:firstRow="0" w:lastRow="0" w:firstColumn="0" w:lastColumn="0" w:noHBand="0" w:noVBand="0"/>
      </w:tblPr>
      <w:tblGrid>
        <w:gridCol w:w="424"/>
        <w:gridCol w:w="1555"/>
        <w:gridCol w:w="2546"/>
        <w:gridCol w:w="2264"/>
        <w:gridCol w:w="1289"/>
        <w:gridCol w:w="369"/>
        <w:gridCol w:w="369"/>
        <w:gridCol w:w="369"/>
        <w:gridCol w:w="369"/>
        <w:gridCol w:w="369"/>
      </w:tblGrid>
      <w:tr w:rsidR="00320B81" w:rsidRPr="007808C1" w14:paraId="46E9B80F" w14:textId="77777777" w:rsidTr="000A02C9">
        <w:trPr>
          <w:cantSplit/>
          <w:trHeight w:val="300"/>
        </w:trPr>
        <w:tc>
          <w:tcPr>
            <w:tcW w:w="426" w:type="dxa"/>
            <w:vAlign w:val="center"/>
          </w:tcPr>
          <w:p w14:paraId="71194998" w14:textId="3D133D1D" w:rsidR="00320B81" w:rsidRDefault="00320B81" w:rsidP="4BE47821">
            <w:pPr>
              <w:rPr>
                <w:rFonts w:ascii="Arial" w:hAnsi="Arial" w:cs="Arial"/>
                <w:b/>
                <w:bCs/>
              </w:rPr>
            </w:pPr>
            <w:r>
              <w:rPr>
                <w:rFonts w:ascii="Arial" w:hAnsi="Arial" w:cs="Arial"/>
                <w:b/>
                <w:bCs/>
              </w:rPr>
              <w:t>Nr.</w:t>
            </w:r>
          </w:p>
        </w:tc>
        <w:tc>
          <w:tcPr>
            <w:tcW w:w="7669" w:type="dxa"/>
            <w:gridSpan w:val="4"/>
            <w:vAlign w:val="center"/>
          </w:tcPr>
          <w:p w14:paraId="5B8883B9" w14:textId="7A6BA5DE" w:rsidR="00320B81" w:rsidRDefault="00320B81" w:rsidP="4BE47821">
            <w:pPr>
              <w:rPr>
                <w:rFonts w:ascii="Arial" w:hAnsi="Arial" w:cs="Arial"/>
                <w:b/>
                <w:bCs/>
              </w:rPr>
            </w:pPr>
            <w:r w:rsidRPr="00DC4960">
              <w:rPr>
                <w:rFonts w:ascii="Arial" w:hAnsi="Arial" w:cs="Arial"/>
                <w:b/>
              </w:rPr>
              <w:t xml:space="preserve">Firma, Anschrift </w:t>
            </w:r>
            <w:r w:rsidRPr="00DC4960">
              <w:rPr>
                <w:rFonts w:ascii="Arial" w:hAnsi="Arial" w:cs="Arial"/>
                <w:sz w:val="16"/>
              </w:rPr>
              <w:t>(bitte zutreffendes ankreuzen)</w:t>
            </w:r>
            <w:r w:rsidRPr="00DC4960">
              <w:rPr>
                <w:rFonts w:ascii="Arial" w:hAnsi="Arial" w:cs="Arial"/>
                <w:b/>
              </w:rPr>
              <w:t>:</w:t>
            </w:r>
          </w:p>
        </w:tc>
        <w:tc>
          <w:tcPr>
            <w:tcW w:w="369" w:type="dxa"/>
            <w:shd w:val="clear" w:color="auto" w:fill="FFFFFF" w:themeFill="background1"/>
            <w:vAlign w:val="center"/>
          </w:tcPr>
          <w:p w14:paraId="7AED7482" w14:textId="0190A7F1" w:rsidR="00320B81" w:rsidRPr="00A16E16" w:rsidRDefault="00320B81" w:rsidP="008F5161">
            <w:pPr>
              <w:pStyle w:val="berschrift6"/>
              <w:spacing w:before="80" w:after="80"/>
              <w:rPr>
                <w:rFonts w:cs="Arial"/>
                <w:lang w:val="it-IT"/>
              </w:rPr>
            </w:pPr>
            <w:r w:rsidRPr="00DC4960">
              <w:rPr>
                <w:rFonts w:cs="Arial"/>
                <w:lang w:val="it-IT"/>
              </w:rPr>
              <w:t>A</w:t>
            </w:r>
          </w:p>
        </w:tc>
        <w:tc>
          <w:tcPr>
            <w:tcW w:w="369" w:type="dxa"/>
            <w:vAlign w:val="center"/>
          </w:tcPr>
          <w:p w14:paraId="029BA068" w14:textId="2587865E" w:rsidR="00320B81" w:rsidRPr="00A16E16" w:rsidRDefault="00320B81" w:rsidP="008F5161">
            <w:pPr>
              <w:spacing w:before="80" w:after="80"/>
              <w:jc w:val="center"/>
              <w:rPr>
                <w:rFonts w:ascii="Arial" w:hAnsi="Arial" w:cs="Arial"/>
                <w:b/>
                <w:lang w:val="it-IT"/>
              </w:rPr>
            </w:pPr>
            <w:r w:rsidRPr="00A16E16">
              <w:rPr>
                <w:rFonts w:ascii="Arial" w:hAnsi="Arial" w:cs="Arial"/>
                <w:b/>
                <w:lang w:val="it-IT"/>
              </w:rPr>
              <w:t>Z</w:t>
            </w:r>
          </w:p>
        </w:tc>
        <w:tc>
          <w:tcPr>
            <w:tcW w:w="369" w:type="dxa"/>
            <w:vAlign w:val="center"/>
          </w:tcPr>
          <w:p w14:paraId="27656EF4" w14:textId="5B3A985E" w:rsidR="00320B81" w:rsidRPr="00C8593F" w:rsidRDefault="00320B81" w:rsidP="008F5161">
            <w:pPr>
              <w:pStyle w:val="berschrift6"/>
              <w:spacing w:before="80" w:after="80"/>
              <w:rPr>
                <w:rFonts w:cs="Arial"/>
                <w:lang w:val="it-IT"/>
              </w:rPr>
            </w:pPr>
            <w:r w:rsidRPr="00C8593F">
              <w:rPr>
                <w:rFonts w:cs="Arial"/>
                <w:lang w:val="it-IT"/>
              </w:rPr>
              <w:t>R</w:t>
            </w:r>
          </w:p>
        </w:tc>
        <w:tc>
          <w:tcPr>
            <w:tcW w:w="369" w:type="dxa"/>
            <w:vAlign w:val="center"/>
          </w:tcPr>
          <w:p w14:paraId="795E50D2" w14:textId="01129DD9" w:rsidR="00320B81" w:rsidRPr="00DC4960" w:rsidRDefault="00320B81" w:rsidP="008F5161">
            <w:pPr>
              <w:spacing w:before="80" w:after="80"/>
              <w:jc w:val="center"/>
              <w:rPr>
                <w:rFonts w:ascii="Arial" w:hAnsi="Arial" w:cs="Arial"/>
                <w:b/>
                <w:lang w:val="it-IT"/>
              </w:rPr>
            </w:pPr>
            <w:r>
              <w:rPr>
                <w:rFonts w:ascii="Arial" w:hAnsi="Arial" w:cs="Arial"/>
                <w:b/>
                <w:lang w:val="it-IT"/>
              </w:rPr>
              <w:t>V</w:t>
            </w:r>
          </w:p>
        </w:tc>
        <w:tc>
          <w:tcPr>
            <w:tcW w:w="369" w:type="dxa"/>
            <w:shd w:val="clear" w:color="auto" w:fill="FFFFFF" w:themeFill="background1"/>
            <w:vAlign w:val="center"/>
          </w:tcPr>
          <w:p w14:paraId="324F7264" w14:textId="77777777" w:rsidR="00320B81" w:rsidRPr="00DC4960" w:rsidRDefault="00320B81" w:rsidP="008F5161">
            <w:pPr>
              <w:spacing w:before="80" w:after="80"/>
              <w:jc w:val="center"/>
              <w:rPr>
                <w:rFonts w:ascii="Arial" w:hAnsi="Arial" w:cs="Arial"/>
                <w:b/>
              </w:rPr>
            </w:pPr>
            <w:r w:rsidRPr="00DC4960">
              <w:rPr>
                <w:rFonts w:ascii="Arial" w:hAnsi="Arial" w:cs="Arial"/>
                <w:b/>
              </w:rPr>
              <w:t>F</w:t>
            </w:r>
          </w:p>
        </w:tc>
      </w:tr>
      <w:tr w:rsidR="008B6FC7" w:rsidRPr="007808C1" w14:paraId="4BDC931E" w14:textId="77777777" w:rsidTr="000A02C9">
        <w:trPr>
          <w:cantSplit/>
          <w:trHeight w:val="300"/>
        </w:trPr>
        <w:tc>
          <w:tcPr>
            <w:tcW w:w="426" w:type="dxa"/>
            <w:vAlign w:val="center"/>
          </w:tcPr>
          <w:p w14:paraId="0F46EA40" w14:textId="4536E80C" w:rsidR="008B6FC7" w:rsidRPr="00DC4960" w:rsidRDefault="008B6FC7" w:rsidP="001102DD">
            <w:pPr>
              <w:rPr>
                <w:rFonts w:ascii="Arial" w:hAnsi="Arial" w:cs="Arial"/>
                <w:b/>
              </w:rPr>
            </w:pPr>
            <w:r w:rsidRPr="00DC4960">
              <w:rPr>
                <w:rFonts w:ascii="Arial" w:hAnsi="Arial" w:cs="Arial"/>
                <w:b/>
              </w:rPr>
              <w:t>1</w:t>
            </w:r>
            <w:r w:rsidR="00B90EF0">
              <w:rPr>
                <w:rFonts w:ascii="Arial" w:hAnsi="Arial" w:cs="Arial"/>
                <w:b/>
              </w:rPr>
              <w:t>)</w:t>
            </w:r>
          </w:p>
        </w:tc>
        <w:tc>
          <w:tcPr>
            <w:tcW w:w="7669" w:type="dxa"/>
            <w:gridSpan w:val="4"/>
            <w:tcBorders>
              <w:bottom w:val="single" w:sz="4" w:space="0" w:color="auto"/>
            </w:tcBorders>
            <w:vAlign w:val="center"/>
          </w:tcPr>
          <w:p w14:paraId="6DC8EBFF" w14:textId="04B36B53" w:rsidR="4BE47821" w:rsidRDefault="008805F4" w:rsidP="001102DD">
            <w:pPr>
              <w:rPr>
                <w:rFonts w:ascii="Arial" w:hAnsi="Arial" w:cs="Arial"/>
                <w:b/>
                <w:bCs/>
                <w:noProof/>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w:instrText>
            </w:r>
            <w:bookmarkStart w:id="0" w:name="Text72"/>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tc>
        <w:tc>
          <w:tcPr>
            <w:tcW w:w="369" w:type="dxa"/>
            <w:shd w:val="clear" w:color="auto" w:fill="FFFFFF" w:themeFill="background1"/>
            <w:vAlign w:val="center"/>
          </w:tcPr>
          <w:p w14:paraId="2F06C041" w14:textId="0C7B4530" w:rsidR="008B6FC7" w:rsidRPr="00DC4960" w:rsidRDefault="008B6FC7" w:rsidP="008F5161">
            <w:pPr>
              <w:jc w:val="center"/>
              <w:rPr>
                <w:rFonts w:ascii="Arial" w:hAnsi="Arial" w:cs="Arial"/>
                <w:b/>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69" w:type="dxa"/>
            <w:vAlign w:val="center"/>
          </w:tcPr>
          <w:p w14:paraId="310A4EFD" w14:textId="4730DB52"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25"/>
                  <w:enabled/>
                  <w:calcOnExit w:val="0"/>
                  <w:checkBox>
                    <w:sizeAuto/>
                    <w:default w:val="0"/>
                    <w:checked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c>
          <w:tcPr>
            <w:tcW w:w="369" w:type="dxa"/>
            <w:vAlign w:val="center"/>
          </w:tcPr>
          <w:p w14:paraId="7384FD6C" w14:textId="77777777" w:rsidR="008B6FC7" w:rsidRPr="00C8593F" w:rsidRDefault="008B6FC7" w:rsidP="008F5161">
            <w:pPr>
              <w:pStyle w:val="berschrift6"/>
              <w:rPr>
                <w:rFonts w:cs="Arial"/>
              </w:rPr>
            </w:pPr>
            <w:r w:rsidRPr="00C8593F">
              <w:rPr>
                <w:rFonts w:cs="Arial"/>
              </w:rPr>
              <w:fldChar w:fldCharType="begin">
                <w:ffData>
                  <w:name w:val="Kontrollkästchen26"/>
                  <w:enabled/>
                  <w:calcOnExit w:val="0"/>
                  <w:checkBox>
                    <w:sizeAuto/>
                    <w:default w:val="0"/>
                  </w:checkBox>
                </w:ffData>
              </w:fldChar>
            </w:r>
            <w:bookmarkStart w:id="1" w:name="Kontrollkästchen26"/>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bookmarkEnd w:id="1"/>
          </w:p>
        </w:tc>
        <w:tc>
          <w:tcPr>
            <w:tcW w:w="369" w:type="dxa"/>
            <w:vAlign w:val="center"/>
          </w:tcPr>
          <w:p w14:paraId="4FFB1D4E"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27"/>
                  <w:enabled/>
                  <w:calcOnExit w:val="0"/>
                  <w:checkBox>
                    <w:sizeAuto/>
                    <w:default w:val="0"/>
                  </w:checkBox>
                </w:ffData>
              </w:fldChar>
            </w:r>
            <w:bookmarkStart w:id="2" w:name="Kontrollkästchen27"/>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2"/>
          </w:p>
        </w:tc>
        <w:tc>
          <w:tcPr>
            <w:tcW w:w="369" w:type="dxa"/>
            <w:shd w:val="clear" w:color="auto" w:fill="FFFFFF" w:themeFill="background1"/>
            <w:vAlign w:val="center"/>
          </w:tcPr>
          <w:p w14:paraId="6FA029F3"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28"/>
                  <w:enabled/>
                  <w:calcOnExit w:val="0"/>
                  <w:checkBox>
                    <w:sizeAuto/>
                    <w:default w:val="0"/>
                  </w:checkBox>
                </w:ffData>
              </w:fldChar>
            </w:r>
            <w:bookmarkStart w:id="3" w:name="Kontrollkästchen28"/>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3"/>
          </w:p>
        </w:tc>
      </w:tr>
      <w:tr w:rsidR="008B6FC7" w:rsidRPr="007808C1" w14:paraId="48E1E2B4" w14:textId="77777777" w:rsidTr="000A02C9">
        <w:trPr>
          <w:cantSplit/>
          <w:trHeight w:val="300"/>
        </w:trPr>
        <w:tc>
          <w:tcPr>
            <w:tcW w:w="426" w:type="dxa"/>
            <w:vAlign w:val="center"/>
          </w:tcPr>
          <w:p w14:paraId="6804C0EF" w14:textId="77777777" w:rsidR="008B6FC7" w:rsidRPr="00DC4960" w:rsidRDefault="008B6FC7" w:rsidP="001102DD">
            <w:pPr>
              <w:rPr>
                <w:rFonts w:ascii="Arial" w:hAnsi="Arial" w:cs="Arial"/>
                <w:b/>
              </w:rPr>
            </w:pPr>
            <w:r w:rsidRPr="00DC4960">
              <w:rPr>
                <w:rFonts w:ascii="Arial" w:hAnsi="Arial" w:cs="Arial"/>
                <w:b/>
              </w:rPr>
              <w:t>2)</w:t>
            </w:r>
          </w:p>
        </w:tc>
        <w:tc>
          <w:tcPr>
            <w:tcW w:w="7669" w:type="dxa"/>
            <w:gridSpan w:val="4"/>
            <w:tcBorders>
              <w:top w:val="single" w:sz="4" w:space="0" w:color="auto"/>
              <w:bottom w:val="single" w:sz="4" w:space="0" w:color="auto"/>
            </w:tcBorders>
            <w:vAlign w:val="center"/>
          </w:tcPr>
          <w:p w14:paraId="26955520" w14:textId="26CBAF49" w:rsidR="4BE47821" w:rsidRDefault="008805F4" w:rsidP="001102DD">
            <w:pPr>
              <w:rPr>
                <w:rFonts w:ascii="Arial" w:hAnsi="Arial" w:cs="Arial"/>
                <w:b/>
                <w:bCs/>
                <w:noProof/>
              </w:rPr>
            </w:pPr>
            <w:r>
              <w:rPr>
                <w:rFonts w:ascii="Arial" w:hAnsi="Arial" w:cs="Arial"/>
                <w:b/>
              </w:rPr>
              <w:fldChar w:fldCharType="begin">
                <w:ffData>
                  <w:name w:val="Text73"/>
                  <w:enabled/>
                  <w:calcOnExit w:val="0"/>
                  <w:textInput>
                    <w:maxLength w:val="500"/>
                  </w:textInput>
                </w:ffData>
              </w:fldChar>
            </w:r>
            <w:r>
              <w:rPr>
                <w:rFonts w:ascii="Arial" w:hAnsi="Arial" w:cs="Arial"/>
                <w:b/>
              </w:rPr>
              <w:instrText xml:space="preserve"> </w:instrText>
            </w:r>
            <w:bookmarkStart w:id="4" w:name="Text7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c>
          <w:tcPr>
            <w:tcW w:w="369" w:type="dxa"/>
            <w:tcBorders>
              <w:bottom w:val="single" w:sz="4" w:space="0" w:color="auto"/>
            </w:tcBorders>
            <w:shd w:val="clear" w:color="auto" w:fill="FFFFFF" w:themeFill="background1"/>
            <w:vAlign w:val="center"/>
          </w:tcPr>
          <w:p w14:paraId="26873F85" w14:textId="77777777" w:rsidR="008B6FC7" w:rsidRPr="00DC4960" w:rsidRDefault="008B6FC7" w:rsidP="008F5161">
            <w:pPr>
              <w:jc w:val="center"/>
              <w:rPr>
                <w:rFonts w:ascii="Arial" w:hAnsi="Arial" w:cs="Arial"/>
                <w:b/>
              </w:rPr>
            </w:pPr>
          </w:p>
        </w:tc>
        <w:tc>
          <w:tcPr>
            <w:tcW w:w="369" w:type="dxa"/>
            <w:vAlign w:val="center"/>
          </w:tcPr>
          <w:p w14:paraId="2D9CA58A" w14:textId="1FD48411" w:rsidR="008B6FC7" w:rsidRPr="00DC4960" w:rsidRDefault="008B6FC7" w:rsidP="008F5161">
            <w:pPr>
              <w:jc w:val="center"/>
              <w:rPr>
                <w:rFonts w:ascii="Arial" w:hAnsi="Arial" w:cs="Arial"/>
                <w:b/>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69" w:type="dxa"/>
            <w:vAlign w:val="center"/>
          </w:tcPr>
          <w:p w14:paraId="6D8758E6" w14:textId="77777777" w:rsidR="008B6FC7" w:rsidRPr="00C8593F" w:rsidRDefault="008B6FC7" w:rsidP="008F5161">
            <w:pPr>
              <w:pStyle w:val="berschrift6"/>
              <w:rPr>
                <w:rFonts w:cs="Arial"/>
              </w:rPr>
            </w:pPr>
            <w:r w:rsidRPr="00C8593F">
              <w:rPr>
                <w:rFonts w:cs="Arial"/>
              </w:rPr>
              <w:fldChar w:fldCharType="begin">
                <w:ffData>
                  <w:name w:val="Kontrollkästchen31"/>
                  <w:enabled/>
                  <w:calcOnExit w:val="0"/>
                  <w:checkBox>
                    <w:sizeAuto/>
                    <w:default w:val="0"/>
                  </w:checkBox>
                </w:ffData>
              </w:fldChar>
            </w:r>
            <w:bookmarkStart w:id="5" w:name="Kontrollkästchen31"/>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bookmarkEnd w:id="5"/>
          </w:p>
        </w:tc>
        <w:tc>
          <w:tcPr>
            <w:tcW w:w="369" w:type="dxa"/>
            <w:vAlign w:val="center"/>
          </w:tcPr>
          <w:p w14:paraId="7C6A717A"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2"/>
                  <w:enabled/>
                  <w:calcOnExit w:val="0"/>
                  <w:checkBox>
                    <w:sizeAuto/>
                    <w:default w:val="0"/>
                  </w:checkBox>
                </w:ffData>
              </w:fldChar>
            </w:r>
            <w:bookmarkStart w:id="6" w:name="Kontrollkästchen32"/>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6"/>
          </w:p>
        </w:tc>
        <w:tc>
          <w:tcPr>
            <w:tcW w:w="369" w:type="dxa"/>
            <w:shd w:val="clear" w:color="auto" w:fill="FFFFFF" w:themeFill="background1"/>
            <w:vAlign w:val="center"/>
          </w:tcPr>
          <w:p w14:paraId="1A905454"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3"/>
                  <w:enabled/>
                  <w:calcOnExit w:val="0"/>
                  <w:checkBox>
                    <w:sizeAuto/>
                    <w:default w:val="0"/>
                  </w:checkBox>
                </w:ffData>
              </w:fldChar>
            </w:r>
            <w:bookmarkStart w:id="7" w:name="Kontrollkästchen33"/>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7"/>
          </w:p>
        </w:tc>
      </w:tr>
      <w:tr w:rsidR="00866993" w:rsidRPr="007808C1" w14:paraId="08396B2A" w14:textId="77777777" w:rsidTr="000A02C9">
        <w:trPr>
          <w:cantSplit/>
          <w:trHeight w:val="300"/>
        </w:trPr>
        <w:tc>
          <w:tcPr>
            <w:tcW w:w="426" w:type="dxa"/>
            <w:vAlign w:val="center"/>
          </w:tcPr>
          <w:p w14:paraId="1B03003B" w14:textId="77777777" w:rsidR="00866993" w:rsidRPr="00DC4960" w:rsidRDefault="00866993" w:rsidP="001102DD">
            <w:pPr>
              <w:rPr>
                <w:rFonts w:ascii="Arial" w:hAnsi="Arial" w:cs="Arial"/>
                <w:b/>
              </w:rPr>
            </w:pPr>
            <w:r w:rsidRPr="00DC4960">
              <w:rPr>
                <w:rFonts w:ascii="Arial" w:hAnsi="Arial" w:cs="Arial"/>
                <w:b/>
              </w:rPr>
              <w:t>3)</w:t>
            </w:r>
          </w:p>
        </w:tc>
        <w:tc>
          <w:tcPr>
            <w:tcW w:w="7669" w:type="dxa"/>
            <w:gridSpan w:val="4"/>
            <w:tcBorders>
              <w:top w:val="single" w:sz="4" w:space="0" w:color="auto"/>
              <w:bottom w:val="single" w:sz="4" w:space="0" w:color="auto"/>
            </w:tcBorders>
            <w:vAlign w:val="center"/>
          </w:tcPr>
          <w:p w14:paraId="5D2C8BF5" w14:textId="77777777" w:rsidR="00866993" w:rsidRDefault="00866993" w:rsidP="001102DD">
            <w:pPr>
              <w:rPr>
                <w:rFonts w:ascii="Arial" w:hAnsi="Arial" w:cs="Arial"/>
                <w:b/>
                <w:bCs/>
                <w:noProof/>
              </w:rPr>
            </w:pPr>
            <w:r>
              <w:rPr>
                <w:rFonts w:ascii="Arial" w:hAnsi="Arial" w:cs="Arial"/>
                <w:b/>
              </w:rPr>
              <w:fldChar w:fldCharType="begin">
                <w:ffData>
                  <w:name w:val="Text74"/>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69" w:type="dxa"/>
            <w:tcBorders>
              <w:top w:val="single" w:sz="4" w:space="0" w:color="auto"/>
              <w:bottom w:val="single" w:sz="4" w:space="0" w:color="auto"/>
            </w:tcBorders>
            <w:shd w:val="clear" w:color="auto" w:fill="FFFFFF" w:themeFill="background1"/>
            <w:vAlign w:val="center"/>
          </w:tcPr>
          <w:p w14:paraId="11021C82" w14:textId="77777777" w:rsidR="00866993" w:rsidRPr="00DC4960" w:rsidRDefault="00866993" w:rsidP="008F5161">
            <w:pPr>
              <w:jc w:val="center"/>
              <w:rPr>
                <w:rFonts w:ascii="Arial" w:hAnsi="Arial" w:cs="Arial"/>
                <w:b/>
              </w:rPr>
            </w:pPr>
          </w:p>
        </w:tc>
        <w:tc>
          <w:tcPr>
            <w:tcW w:w="369" w:type="dxa"/>
            <w:tcBorders>
              <w:bottom w:val="single" w:sz="4" w:space="0" w:color="auto"/>
            </w:tcBorders>
            <w:vAlign w:val="center"/>
          </w:tcPr>
          <w:p w14:paraId="190C6D4A" w14:textId="77777777" w:rsidR="00866993" w:rsidRPr="00DC4960" w:rsidRDefault="00866993" w:rsidP="008F5161">
            <w:pPr>
              <w:jc w:val="center"/>
              <w:rPr>
                <w:rFonts w:ascii="Arial" w:hAnsi="Arial" w:cs="Arial"/>
                <w:b/>
              </w:rPr>
            </w:pPr>
          </w:p>
        </w:tc>
        <w:tc>
          <w:tcPr>
            <w:tcW w:w="369" w:type="dxa"/>
            <w:vAlign w:val="center"/>
          </w:tcPr>
          <w:p w14:paraId="0CC95CFE" w14:textId="77777777" w:rsidR="00866993" w:rsidRPr="00C8593F" w:rsidRDefault="00866993" w:rsidP="008F5161">
            <w:pPr>
              <w:pStyle w:val="berschrift6"/>
              <w:rPr>
                <w:rFonts w:cs="Arial"/>
              </w:rPr>
            </w:pPr>
            <w:r w:rsidRPr="00C8593F">
              <w:rPr>
                <w:rFonts w:cs="Arial"/>
              </w:rPr>
              <w:fldChar w:fldCharType="begin">
                <w:ffData>
                  <w:name w:val="Kontrollkästchen26"/>
                  <w:enabled/>
                  <w:calcOnExit w:val="0"/>
                  <w:checkBox>
                    <w:sizeAuto/>
                    <w:default w:val="0"/>
                  </w:checkBox>
                </w:ffData>
              </w:fldChar>
            </w:r>
            <w:r w:rsidRPr="00C8593F">
              <w:rPr>
                <w:rFonts w:cs="Arial"/>
              </w:rPr>
              <w:instrText xml:space="preserve"> FORMCHECKBOX </w:instrText>
            </w:r>
            <w:r w:rsidRPr="00C8593F">
              <w:rPr>
                <w:rFonts w:cs="Arial"/>
              </w:rPr>
            </w:r>
            <w:r w:rsidRPr="00C8593F">
              <w:rPr>
                <w:rFonts w:cs="Arial"/>
              </w:rPr>
              <w:fldChar w:fldCharType="separate"/>
            </w:r>
            <w:r w:rsidRPr="00C8593F">
              <w:rPr>
                <w:rFonts w:cs="Arial"/>
              </w:rPr>
              <w:fldChar w:fldCharType="end"/>
            </w:r>
          </w:p>
        </w:tc>
        <w:tc>
          <w:tcPr>
            <w:tcW w:w="369" w:type="dxa"/>
            <w:vAlign w:val="center"/>
          </w:tcPr>
          <w:p w14:paraId="24013D17" w14:textId="77777777" w:rsidR="00866993" w:rsidRPr="00DC4960" w:rsidRDefault="00866993" w:rsidP="008F5161">
            <w:pPr>
              <w:jc w:val="center"/>
              <w:rPr>
                <w:rFonts w:ascii="Arial" w:hAnsi="Arial" w:cs="Arial"/>
                <w:b/>
              </w:rPr>
            </w:pPr>
            <w:r w:rsidRPr="00DC4960">
              <w:rPr>
                <w:rFonts w:ascii="Arial" w:hAnsi="Arial" w:cs="Arial"/>
                <w:b/>
              </w:rPr>
              <w:fldChar w:fldCharType="begin">
                <w:ffData>
                  <w:name w:val="Kontrollkästchen37"/>
                  <w:enabled/>
                  <w:calcOnExit w:val="0"/>
                  <w:checkBox>
                    <w:sizeAuto/>
                    <w:default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c>
          <w:tcPr>
            <w:tcW w:w="369" w:type="dxa"/>
            <w:shd w:val="clear" w:color="auto" w:fill="FFFFFF" w:themeFill="background1"/>
            <w:vAlign w:val="center"/>
          </w:tcPr>
          <w:p w14:paraId="5E915366" w14:textId="77777777" w:rsidR="00866993" w:rsidRPr="00DC4960" w:rsidRDefault="00866993" w:rsidP="008F5161">
            <w:pPr>
              <w:jc w:val="center"/>
              <w:rPr>
                <w:rFonts w:ascii="Arial" w:hAnsi="Arial" w:cs="Arial"/>
                <w:b/>
              </w:rPr>
            </w:pPr>
            <w:r w:rsidRPr="00DC4960">
              <w:rPr>
                <w:rFonts w:ascii="Arial" w:hAnsi="Arial" w:cs="Arial"/>
                <w:b/>
              </w:rPr>
              <w:fldChar w:fldCharType="begin">
                <w:ffData>
                  <w:name w:val="Kontrollkästchen38"/>
                  <w:enabled/>
                  <w:calcOnExit w:val="0"/>
                  <w:checkBox>
                    <w:sizeAuto/>
                    <w:default w:val="0"/>
                  </w:checkBox>
                </w:ffData>
              </w:fldChar>
            </w:r>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p>
        </w:tc>
      </w:tr>
      <w:tr w:rsidR="008B6FC7" w:rsidRPr="007808C1" w14:paraId="0444488F" w14:textId="77777777" w:rsidTr="000A02C9">
        <w:trPr>
          <w:cantSplit/>
          <w:trHeight w:val="300"/>
        </w:trPr>
        <w:tc>
          <w:tcPr>
            <w:tcW w:w="426" w:type="dxa"/>
            <w:vAlign w:val="center"/>
          </w:tcPr>
          <w:p w14:paraId="1CC2FDDE" w14:textId="39EEC32B" w:rsidR="008B6FC7" w:rsidRPr="00DC4960" w:rsidRDefault="00C000B9" w:rsidP="001102DD">
            <w:pPr>
              <w:rPr>
                <w:rFonts w:ascii="Arial" w:hAnsi="Arial" w:cs="Arial"/>
                <w:b/>
              </w:rPr>
            </w:pPr>
            <w:r>
              <w:rPr>
                <w:rFonts w:ascii="Arial" w:hAnsi="Arial" w:cs="Arial"/>
                <w:b/>
              </w:rPr>
              <w:t>4</w:t>
            </w:r>
            <w:r w:rsidR="008B6FC7" w:rsidRPr="00DC4960">
              <w:rPr>
                <w:rFonts w:ascii="Arial" w:hAnsi="Arial" w:cs="Arial"/>
                <w:b/>
              </w:rPr>
              <w:t>)</w:t>
            </w:r>
          </w:p>
        </w:tc>
        <w:tc>
          <w:tcPr>
            <w:tcW w:w="7669" w:type="dxa"/>
            <w:gridSpan w:val="4"/>
            <w:tcBorders>
              <w:top w:val="single" w:sz="4" w:space="0" w:color="auto"/>
              <w:bottom w:val="single" w:sz="4" w:space="0" w:color="auto"/>
            </w:tcBorders>
            <w:vAlign w:val="center"/>
          </w:tcPr>
          <w:p w14:paraId="02C30166" w14:textId="5CD7D7E8" w:rsidR="4BE47821" w:rsidRDefault="008805F4" w:rsidP="001102DD">
            <w:pPr>
              <w:rPr>
                <w:rFonts w:ascii="Arial" w:hAnsi="Arial" w:cs="Arial"/>
                <w:b/>
                <w:bCs/>
                <w:noProof/>
              </w:rPr>
            </w:pPr>
            <w:r>
              <w:rPr>
                <w:rFonts w:ascii="Arial" w:hAnsi="Arial" w:cs="Arial"/>
                <w:b/>
              </w:rPr>
              <w:fldChar w:fldCharType="begin">
                <w:ffData>
                  <w:name w:val="Text74"/>
                  <w:enabled/>
                  <w:calcOnExit w:val="0"/>
                  <w:textInput>
                    <w:maxLength w:val="500"/>
                  </w:textInput>
                </w:ffData>
              </w:fldChar>
            </w:r>
            <w:r>
              <w:rPr>
                <w:rFonts w:ascii="Arial" w:hAnsi="Arial" w:cs="Arial"/>
                <w:b/>
              </w:rPr>
              <w:instrText xml:space="preserve"> </w:instrText>
            </w:r>
            <w:bookmarkStart w:id="8" w:name="Text74"/>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369" w:type="dxa"/>
            <w:tcBorders>
              <w:bottom w:val="single" w:sz="4" w:space="0" w:color="auto"/>
            </w:tcBorders>
            <w:shd w:val="clear" w:color="auto" w:fill="FFFFFF" w:themeFill="background1"/>
            <w:vAlign w:val="center"/>
          </w:tcPr>
          <w:p w14:paraId="1B1A32EE" w14:textId="77777777" w:rsidR="008B6FC7" w:rsidRPr="00DC4960" w:rsidRDefault="008B6FC7" w:rsidP="008F5161">
            <w:pPr>
              <w:jc w:val="center"/>
              <w:rPr>
                <w:rFonts w:ascii="Arial" w:hAnsi="Arial" w:cs="Arial"/>
                <w:b/>
              </w:rPr>
            </w:pPr>
          </w:p>
        </w:tc>
        <w:tc>
          <w:tcPr>
            <w:tcW w:w="369" w:type="dxa"/>
            <w:tcBorders>
              <w:bottom w:val="single" w:sz="4" w:space="0" w:color="auto"/>
            </w:tcBorders>
            <w:vAlign w:val="center"/>
          </w:tcPr>
          <w:p w14:paraId="572082D7" w14:textId="77777777" w:rsidR="008B6FC7" w:rsidRPr="00DC4960" w:rsidRDefault="008B6FC7" w:rsidP="008F5161">
            <w:pPr>
              <w:jc w:val="center"/>
              <w:rPr>
                <w:rFonts w:ascii="Arial" w:hAnsi="Arial" w:cs="Arial"/>
                <w:b/>
              </w:rPr>
            </w:pPr>
          </w:p>
        </w:tc>
        <w:tc>
          <w:tcPr>
            <w:tcW w:w="369" w:type="dxa"/>
            <w:tcBorders>
              <w:bottom w:val="single" w:sz="4" w:space="0" w:color="auto"/>
            </w:tcBorders>
            <w:vAlign w:val="center"/>
          </w:tcPr>
          <w:p w14:paraId="15485CA8" w14:textId="6B9ACF0B" w:rsidR="008B6FC7" w:rsidRPr="00C8593F" w:rsidRDefault="008B6FC7" w:rsidP="008F5161">
            <w:pPr>
              <w:pStyle w:val="berschrift6"/>
              <w:rPr>
                <w:rFonts w:cs="Arial"/>
              </w:rPr>
            </w:pPr>
          </w:p>
        </w:tc>
        <w:tc>
          <w:tcPr>
            <w:tcW w:w="369" w:type="dxa"/>
            <w:vAlign w:val="center"/>
          </w:tcPr>
          <w:p w14:paraId="141757C0"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7"/>
                  <w:enabled/>
                  <w:calcOnExit w:val="0"/>
                  <w:checkBox>
                    <w:sizeAuto/>
                    <w:default w:val="0"/>
                  </w:checkBox>
                </w:ffData>
              </w:fldChar>
            </w:r>
            <w:bookmarkStart w:id="9" w:name="Kontrollkästchen37"/>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9"/>
          </w:p>
        </w:tc>
        <w:tc>
          <w:tcPr>
            <w:tcW w:w="369" w:type="dxa"/>
            <w:shd w:val="clear" w:color="auto" w:fill="FFFFFF" w:themeFill="background1"/>
            <w:vAlign w:val="center"/>
          </w:tcPr>
          <w:p w14:paraId="5E8E157F" w14:textId="77777777" w:rsidR="008B6FC7" w:rsidRPr="00DC4960" w:rsidRDefault="008B6FC7" w:rsidP="008F5161">
            <w:pPr>
              <w:jc w:val="center"/>
              <w:rPr>
                <w:rFonts w:ascii="Arial" w:hAnsi="Arial" w:cs="Arial"/>
                <w:b/>
              </w:rPr>
            </w:pPr>
            <w:r w:rsidRPr="00DC4960">
              <w:rPr>
                <w:rFonts w:ascii="Arial" w:hAnsi="Arial" w:cs="Arial"/>
                <w:b/>
              </w:rPr>
              <w:fldChar w:fldCharType="begin">
                <w:ffData>
                  <w:name w:val="Kontrollkästchen38"/>
                  <w:enabled/>
                  <w:calcOnExit w:val="0"/>
                  <w:checkBox>
                    <w:sizeAuto/>
                    <w:default w:val="0"/>
                  </w:checkBox>
                </w:ffData>
              </w:fldChar>
            </w:r>
            <w:bookmarkStart w:id="10" w:name="Kontrollkästchen38"/>
            <w:r w:rsidRPr="00DC4960">
              <w:rPr>
                <w:rFonts w:ascii="Arial" w:hAnsi="Arial" w:cs="Arial"/>
                <w:b/>
              </w:rPr>
              <w:instrText xml:space="preserve"> FORMCHECKBOX </w:instrText>
            </w:r>
            <w:r w:rsidRPr="00DC4960">
              <w:rPr>
                <w:rFonts w:ascii="Arial" w:hAnsi="Arial" w:cs="Arial"/>
                <w:b/>
              </w:rPr>
            </w:r>
            <w:r w:rsidRPr="00DC4960">
              <w:rPr>
                <w:rFonts w:ascii="Arial" w:hAnsi="Arial" w:cs="Arial"/>
                <w:b/>
              </w:rPr>
              <w:fldChar w:fldCharType="separate"/>
            </w:r>
            <w:r w:rsidRPr="00DC4960">
              <w:rPr>
                <w:rFonts w:ascii="Arial" w:hAnsi="Arial" w:cs="Arial"/>
                <w:b/>
              </w:rPr>
              <w:fldChar w:fldCharType="end"/>
            </w:r>
            <w:bookmarkEnd w:id="10"/>
          </w:p>
        </w:tc>
      </w:tr>
      <w:tr w:rsidR="009D0AD6" w:rsidRPr="00A5127F" w14:paraId="3B45658B" w14:textId="77777777" w:rsidTr="000A02C9">
        <w:trPr>
          <w:cantSplit/>
          <w:trHeight w:val="300"/>
        </w:trPr>
        <w:tc>
          <w:tcPr>
            <w:tcW w:w="426" w:type="dxa"/>
            <w:vAlign w:val="center"/>
          </w:tcPr>
          <w:p w14:paraId="540B3350" w14:textId="77777777" w:rsidR="009D0AD6" w:rsidRPr="00A5127F" w:rsidRDefault="009D0AD6" w:rsidP="007C588C">
            <w:pPr>
              <w:spacing w:before="120" w:line="264" w:lineRule="auto"/>
              <w:rPr>
                <w:rFonts w:ascii="Arial" w:hAnsi="Arial" w:cs="Arial"/>
                <w:b/>
                <w:sz w:val="16"/>
                <w:szCs w:val="16"/>
              </w:rPr>
            </w:pPr>
          </w:p>
        </w:tc>
        <w:tc>
          <w:tcPr>
            <w:tcW w:w="1559" w:type="dxa"/>
            <w:vAlign w:val="center"/>
          </w:tcPr>
          <w:p w14:paraId="4CBC6E16" w14:textId="77777777"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 xml:space="preserve">A </w:t>
            </w:r>
            <w:proofErr w:type="gramStart"/>
            <w:r w:rsidRPr="00A5127F">
              <w:rPr>
                <w:rFonts w:ascii="Arial" w:hAnsi="Arial" w:cs="Arial"/>
                <w:b/>
                <w:sz w:val="16"/>
                <w:szCs w:val="16"/>
              </w:rPr>
              <w:t>-</w:t>
            </w:r>
            <w:r w:rsidRPr="00A5127F">
              <w:rPr>
                <w:rFonts w:ascii="Arial" w:hAnsi="Arial" w:cs="Arial"/>
                <w:sz w:val="16"/>
                <w:szCs w:val="16"/>
              </w:rPr>
              <w:t xml:space="preserve">  Antragsteller</w:t>
            </w:r>
            <w:proofErr w:type="gramEnd"/>
            <w:r w:rsidRPr="00A5127F">
              <w:rPr>
                <w:rFonts w:ascii="Arial" w:hAnsi="Arial" w:cs="Arial"/>
                <w:sz w:val="16"/>
                <w:szCs w:val="16"/>
                <w:vertAlign w:val="superscript"/>
              </w:rPr>
              <w:t>1)</w:t>
            </w:r>
          </w:p>
        </w:tc>
        <w:tc>
          <w:tcPr>
            <w:tcW w:w="2551" w:type="dxa"/>
            <w:vAlign w:val="center"/>
          </w:tcPr>
          <w:p w14:paraId="73D81CA7" w14:textId="77777777"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 xml:space="preserve">Z </w:t>
            </w:r>
            <w:proofErr w:type="gramStart"/>
            <w:r w:rsidRPr="00A5127F">
              <w:rPr>
                <w:rFonts w:ascii="Arial" w:hAnsi="Arial" w:cs="Arial"/>
                <w:b/>
                <w:sz w:val="16"/>
                <w:szCs w:val="16"/>
              </w:rPr>
              <w:t>-</w:t>
            </w:r>
            <w:r w:rsidRPr="00A5127F">
              <w:rPr>
                <w:rFonts w:ascii="Arial" w:hAnsi="Arial" w:cs="Arial"/>
                <w:sz w:val="16"/>
                <w:szCs w:val="16"/>
              </w:rPr>
              <w:t xml:space="preserve">  Zertifikatinhaber</w:t>
            </w:r>
            <w:proofErr w:type="gramEnd"/>
            <w:r w:rsidRPr="00A5127F">
              <w:rPr>
                <w:rFonts w:ascii="Arial" w:hAnsi="Arial" w:cs="Arial"/>
                <w:sz w:val="16"/>
                <w:szCs w:val="16"/>
                <w:vertAlign w:val="superscript"/>
              </w:rPr>
              <w:t>1)</w:t>
            </w:r>
            <w:r w:rsidRPr="00A5127F">
              <w:rPr>
                <w:rFonts w:ascii="Arial" w:hAnsi="Arial" w:cs="Arial"/>
                <w:sz w:val="16"/>
                <w:szCs w:val="16"/>
              </w:rPr>
              <w:t xml:space="preserve"> (Hersteller)</w:t>
            </w:r>
          </w:p>
        </w:tc>
        <w:tc>
          <w:tcPr>
            <w:tcW w:w="2268" w:type="dxa"/>
            <w:vAlign w:val="center"/>
          </w:tcPr>
          <w:p w14:paraId="58343C7F" w14:textId="77777777" w:rsidR="009D0AD6" w:rsidRPr="00A5127F" w:rsidRDefault="009D0AD6" w:rsidP="007C588C">
            <w:pPr>
              <w:spacing w:before="120" w:line="264" w:lineRule="auto"/>
              <w:rPr>
                <w:rFonts w:ascii="Arial" w:hAnsi="Arial" w:cs="Arial"/>
                <w:b/>
                <w:bCs/>
                <w:sz w:val="16"/>
                <w:szCs w:val="16"/>
              </w:rPr>
            </w:pPr>
            <w:r w:rsidRPr="00A5127F">
              <w:rPr>
                <w:rFonts w:ascii="Arial" w:hAnsi="Arial" w:cs="Arial"/>
                <w:b/>
                <w:sz w:val="16"/>
                <w:szCs w:val="16"/>
              </w:rPr>
              <w:t xml:space="preserve">R </w:t>
            </w:r>
            <w:proofErr w:type="gramStart"/>
            <w:r w:rsidRPr="00A5127F">
              <w:rPr>
                <w:rFonts w:ascii="Arial" w:hAnsi="Arial" w:cs="Arial"/>
                <w:b/>
                <w:sz w:val="16"/>
                <w:szCs w:val="16"/>
              </w:rPr>
              <w:t>-</w:t>
            </w:r>
            <w:r w:rsidRPr="00A5127F">
              <w:rPr>
                <w:rFonts w:ascii="Arial" w:hAnsi="Arial" w:cs="Arial"/>
                <w:sz w:val="16"/>
                <w:szCs w:val="16"/>
              </w:rPr>
              <w:t xml:space="preserve">  Rechnungsempfänger</w:t>
            </w:r>
            <w:proofErr w:type="gramEnd"/>
            <w:r w:rsidRPr="00A5127F">
              <w:rPr>
                <w:rFonts w:ascii="Arial" w:hAnsi="Arial" w:cs="Arial"/>
                <w:sz w:val="16"/>
                <w:szCs w:val="16"/>
                <w:vertAlign w:val="superscript"/>
              </w:rPr>
              <w:t>1)</w:t>
            </w:r>
          </w:p>
        </w:tc>
        <w:tc>
          <w:tcPr>
            <w:tcW w:w="1291" w:type="dxa"/>
            <w:vAlign w:val="center"/>
          </w:tcPr>
          <w:p w14:paraId="602B5820" w14:textId="3872E4B8" w:rsidR="009D0AD6" w:rsidRPr="00A5127F" w:rsidRDefault="009D0AD6" w:rsidP="007C588C">
            <w:pPr>
              <w:spacing w:before="120" w:line="264" w:lineRule="auto"/>
              <w:rPr>
                <w:rFonts w:ascii="Arial" w:hAnsi="Arial" w:cs="Arial"/>
                <w:b/>
                <w:bCs/>
                <w:sz w:val="16"/>
                <w:szCs w:val="16"/>
              </w:rPr>
            </w:pPr>
            <w:r w:rsidRPr="00A5127F">
              <w:rPr>
                <w:rFonts w:ascii="Arial" w:hAnsi="Arial" w:cs="Arial"/>
                <w:b/>
                <w:sz w:val="16"/>
                <w:szCs w:val="16"/>
              </w:rPr>
              <w:t xml:space="preserve">V </w:t>
            </w:r>
            <w:proofErr w:type="gramStart"/>
            <w:r w:rsidRPr="00A5127F">
              <w:rPr>
                <w:rFonts w:ascii="Arial" w:hAnsi="Arial" w:cs="Arial"/>
                <w:b/>
                <w:sz w:val="16"/>
                <w:szCs w:val="16"/>
              </w:rPr>
              <w:t>-</w:t>
            </w:r>
            <w:r w:rsidRPr="00DA761B">
              <w:rPr>
                <w:rFonts w:ascii="Arial" w:hAnsi="Arial" w:cs="Arial"/>
                <w:bCs/>
                <w:sz w:val="16"/>
                <w:szCs w:val="16"/>
              </w:rPr>
              <w:t xml:space="preserve"> </w:t>
            </w:r>
            <w:r w:rsidR="00A5127F" w:rsidRPr="00DA761B">
              <w:rPr>
                <w:rFonts w:ascii="Arial" w:hAnsi="Arial" w:cs="Arial"/>
                <w:bCs/>
                <w:sz w:val="16"/>
                <w:szCs w:val="16"/>
              </w:rPr>
              <w:t xml:space="preserve"> </w:t>
            </w:r>
            <w:r w:rsidRPr="00A5127F">
              <w:rPr>
                <w:rFonts w:ascii="Arial" w:hAnsi="Arial" w:cs="Arial"/>
                <w:bCs/>
                <w:sz w:val="16"/>
                <w:szCs w:val="16"/>
              </w:rPr>
              <w:t>Vertreiber</w:t>
            </w:r>
            <w:proofErr w:type="gramEnd"/>
          </w:p>
        </w:tc>
        <w:tc>
          <w:tcPr>
            <w:tcW w:w="369" w:type="dxa"/>
            <w:gridSpan w:val="5"/>
            <w:vAlign w:val="center"/>
          </w:tcPr>
          <w:p w14:paraId="010034FD" w14:textId="7AE44DA5" w:rsidR="009D0AD6" w:rsidRPr="00A5127F" w:rsidRDefault="009D0AD6" w:rsidP="007C588C">
            <w:pPr>
              <w:spacing w:before="120" w:line="264" w:lineRule="auto"/>
              <w:rPr>
                <w:rFonts w:ascii="Arial" w:hAnsi="Arial" w:cs="Arial"/>
                <w:b/>
                <w:sz w:val="16"/>
                <w:szCs w:val="16"/>
              </w:rPr>
            </w:pPr>
            <w:r w:rsidRPr="00A5127F">
              <w:rPr>
                <w:rFonts w:ascii="Arial" w:hAnsi="Arial" w:cs="Arial"/>
                <w:b/>
                <w:sz w:val="16"/>
                <w:szCs w:val="16"/>
              </w:rPr>
              <w:t xml:space="preserve">F </w:t>
            </w:r>
            <w:proofErr w:type="gramStart"/>
            <w:r w:rsidRPr="00A5127F">
              <w:rPr>
                <w:rFonts w:ascii="Arial" w:hAnsi="Arial" w:cs="Arial"/>
                <w:b/>
                <w:sz w:val="16"/>
                <w:szCs w:val="16"/>
              </w:rPr>
              <w:t>-</w:t>
            </w:r>
            <w:r w:rsidRPr="00A5127F">
              <w:rPr>
                <w:rFonts w:ascii="Arial" w:hAnsi="Arial" w:cs="Arial"/>
                <w:sz w:val="16"/>
                <w:szCs w:val="16"/>
              </w:rPr>
              <w:t xml:space="preserve">  Fertigungsstätte</w:t>
            </w:r>
            <w:proofErr w:type="gramEnd"/>
          </w:p>
        </w:tc>
      </w:tr>
    </w:tbl>
    <w:p w14:paraId="6DE86600" w14:textId="437CCB37" w:rsidR="00C276A8" w:rsidRPr="00155BD8" w:rsidRDefault="00C276A8">
      <w:pPr>
        <w:rPr>
          <w:rFonts w:ascii="Arial" w:hAnsi="Arial" w:cs="Arial"/>
          <w:highlight w:val="yellow"/>
        </w:rPr>
      </w:pPr>
    </w:p>
    <w:tbl>
      <w:tblPr>
        <w:tblW w:w="9923" w:type="dxa"/>
        <w:tblLayout w:type="fixed"/>
        <w:tblCellMar>
          <w:left w:w="57" w:type="dxa"/>
          <w:right w:w="57" w:type="dxa"/>
        </w:tblCellMar>
        <w:tblLook w:val="0000" w:firstRow="0" w:lastRow="0" w:firstColumn="0" w:lastColumn="0" w:noHBand="0" w:noVBand="0"/>
      </w:tblPr>
      <w:tblGrid>
        <w:gridCol w:w="742"/>
        <w:gridCol w:w="3511"/>
        <w:gridCol w:w="142"/>
        <w:gridCol w:w="1984"/>
        <w:gridCol w:w="3544"/>
      </w:tblGrid>
      <w:tr w:rsidR="002C4488" w:rsidRPr="008A1F0A" w14:paraId="73707670" w14:textId="77777777" w:rsidTr="00945CFE">
        <w:trPr>
          <w:cantSplit/>
          <w:trHeight w:val="288"/>
        </w:trPr>
        <w:tc>
          <w:tcPr>
            <w:tcW w:w="9923" w:type="dxa"/>
            <w:gridSpan w:val="5"/>
          </w:tcPr>
          <w:p w14:paraId="6E7757CE" w14:textId="073F5B60" w:rsidR="002C4488" w:rsidRPr="00DC4960" w:rsidRDefault="002C4488" w:rsidP="002F213E">
            <w:pPr>
              <w:jc w:val="both"/>
              <w:rPr>
                <w:rFonts w:ascii="Arial" w:hAnsi="Arial" w:cs="Arial"/>
                <w:b/>
              </w:rPr>
            </w:pPr>
            <w:r w:rsidRPr="00DC4960">
              <w:rPr>
                <w:rFonts w:ascii="Arial" w:hAnsi="Arial" w:cs="Arial"/>
                <w:b/>
              </w:rPr>
              <w:t>Ansprechpartner beim Antragsteller:</w:t>
            </w:r>
          </w:p>
        </w:tc>
      </w:tr>
      <w:tr w:rsidR="0041400F" w:rsidRPr="008A1F0A" w14:paraId="4E8953A2" w14:textId="77777777" w:rsidTr="00945CFE">
        <w:trPr>
          <w:cantSplit/>
          <w:trHeight w:val="360"/>
        </w:trPr>
        <w:tc>
          <w:tcPr>
            <w:tcW w:w="742" w:type="dxa"/>
            <w:vAlign w:val="center"/>
          </w:tcPr>
          <w:p w14:paraId="2580ADBC" w14:textId="7C6CE0AB" w:rsidR="0041400F" w:rsidRPr="00DC4960" w:rsidRDefault="0041400F" w:rsidP="0041400F">
            <w:pPr>
              <w:spacing w:before="60"/>
              <w:jc w:val="both"/>
              <w:rPr>
                <w:rFonts w:ascii="Arial" w:hAnsi="Arial" w:cs="Arial"/>
                <w:b/>
              </w:rPr>
            </w:pPr>
            <w:r w:rsidRPr="00DC4960">
              <w:rPr>
                <w:rFonts w:ascii="Arial" w:hAnsi="Arial" w:cs="Arial"/>
                <w:b/>
              </w:rPr>
              <w:t>Name:</w:t>
            </w:r>
          </w:p>
        </w:tc>
        <w:tc>
          <w:tcPr>
            <w:tcW w:w="3511" w:type="dxa"/>
            <w:tcBorders>
              <w:bottom w:val="single" w:sz="4" w:space="0" w:color="auto"/>
            </w:tcBorders>
            <w:vAlign w:val="center"/>
          </w:tcPr>
          <w:p w14:paraId="5495BD44" w14:textId="63CF03BA" w:rsidR="0041400F" w:rsidRPr="00DC4960" w:rsidRDefault="0041400F" w:rsidP="0041400F">
            <w:pPr>
              <w:spacing w:before="60"/>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42" w:type="dxa"/>
          </w:tcPr>
          <w:p w14:paraId="5921BA23" w14:textId="77777777" w:rsidR="0041400F" w:rsidRDefault="0041400F" w:rsidP="0041400F">
            <w:pPr>
              <w:spacing w:before="60"/>
              <w:rPr>
                <w:rFonts w:ascii="Arial" w:hAnsi="Arial" w:cs="Arial"/>
                <w:b/>
                <w:sz w:val="16"/>
                <w:szCs w:val="16"/>
              </w:rPr>
            </w:pPr>
          </w:p>
        </w:tc>
        <w:tc>
          <w:tcPr>
            <w:tcW w:w="1984" w:type="dxa"/>
            <w:vAlign w:val="center"/>
          </w:tcPr>
          <w:p w14:paraId="0F8ACDD8" w14:textId="765D03F3" w:rsidR="0041400F" w:rsidRPr="00390D53" w:rsidRDefault="0041400F" w:rsidP="0041400F">
            <w:pPr>
              <w:spacing w:before="60"/>
              <w:rPr>
                <w:rFonts w:ascii="Arial" w:hAnsi="Arial" w:cs="Arial"/>
                <w:b/>
                <w:sz w:val="16"/>
                <w:szCs w:val="16"/>
              </w:rPr>
            </w:pPr>
            <w:r>
              <w:rPr>
                <w:rFonts w:ascii="Arial" w:hAnsi="Arial" w:cs="Arial"/>
                <w:b/>
                <w:sz w:val="16"/>
                <w:szCs w:val="16"/>
              </w:rPr>
              <w:t>E-Mail der</w:t>
            </w:r>
            <w:r>
              <w:rPr>
                <w:rFonts w:ascii="Arial" w:hAnsi="Arial" w:cs="Arial"/>
                <w:b/>
                <w:sz w:val="16"/>
                <w:szCs w:val="16"/>
              </w:rPr>
              <w:br/>
              <w:t>Kontaktperson</w:t>
            </w:r>
          </w:p>
        </w:tc>
        <w:tc>
          <w:tcPr>
            <w:tcW w:w="3544" w:type="dxa"/>
            <w:tcBorders>
              <w:bottom w:val="single" w:sz="4" w:space="0" w:color="auto"/>
            </w:tcBorders>
            <w:vAlign w:val="center"/>
          </w:tcPr>
          <w:p w14:paraId="5B079FC6" w14:textId="2632FE48" w:rsidR="0041400F" w:rsidRPr="00DC4960" w:rsidRDefault="0041400F" w:rsidP="0041400F">
            <w:pPr>
              <w:spacing w:before="60"/>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1400F" w:rsidRPr="008A1F0A" w14:paraId="70F77F18" w14:textId="77777777" w:rsidTr="0041400F">
        <w:trPr>
          <w:cantSplit/>
          <w:trHeight w:val="360"/>
        </w:trPr>
        <w:tc>
          <w:tcPr>
            <w:tcW w:w="742" w:type="dxa"/>
            <w:vAlign w:val="center"/>
          </w:tcPr>
          <w:p w14:paraId="24914E38" w14:textId="1768B165" w:rsidR="0041400F" w:rsidRPr="00DC4960" w:rsidRDefault="0041400F" w:rsidP="0041400F">
            <w:pPr>
              <w:spacing w:before="60"/>
              <w:jc w:val="both"/>
              <w:rPr>
                <w:rFonts w:ascii="Arial" w:hAnsi="Arial" w:cs="Arial"/>
                <w:b/>
              </w:rPr>
            </w:pPr>
            <w:r w:rsidRPr="00DC4960">
              <w:rPr>
                <w:rFonts w:ascii="Arial" w:hAnsi="Arial" w:cs="Arial"/>
                <w:b/>
              </w:rPr>
              <w:t>Tel.:</w:t>
            </w:r>
          </w:p>
        </w:tc>
        <w:tc>
          <w:tcPr>
            <w:tcW w:w="3511" w:type="dxa"/>
            <w:tcBorders>
              <w:bottom w:val="single" w:sz="4" w:space="0" w:color="auto"/>
            </w:tcBorders>
            <w:vAlign w:val="center"/>
          </w:tcPr>
          <w:p w14:paraId="757290BC" w14:textId="50979D02" w:rsidR="0041400F" w:rsidRPr="00DC4960" w:rsidRDefault="0041400F" w:rsidP="0041400F">
            <w:pPr>
              <w:spacing w:before="60"/>
              <w:jc w:val="both"/>
              <w:rPr>
                <w:rFonts w:ascii="Arial" w:hAnsi="Arial" w:cs="Arial"/>
                <w:b/>
              </w:rPr>
            </w:pPr>
            <w:r>
              <w:rPr>
                <w:rFonts w:ascii="Arial" w:hAnsi="Arial" w:cs="Arial"/>
                <w:b/>
              </w:rPr>
              <w:fldChar w:fldCharType="begin">
                <w:ffData>
                  <w:name w:val="Text4"/>
                  <w:enabled/>
                  <w:calcOnExit w:val="0"/>
                  <w:textInput>
                    <w:maxLength w:val="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42" w:type="dxa"/>
          </w:tcPr>
          <w:p w14:paraId="62FD6E91" w14:textId="77777777" w:rsidR="0041400F" w:rsidRDefault="0041400F" w:rsidP="0041400F">
            <w:pPr>
              <w:spacing w:before="60"/>
              <w:rPr>
                <w:rFonts w:ascii="Arial" w:hAnsi="Arial" w:cs="Arial"/>
                <w:b/>
                <w:sz w:val="16"/>
                <w:szCs w:val="16"/>
              </w:rPr>
            </w:pPr>
          </w:p>
        </w:tc>
        <w:tc>
          <w:tcPr>
            <w:tcW w:w="1984" w:type="dxa"/>
            <w:vAlign w:val="center"/>
          </w:tcPr>
          <w:p w14:paraId="4D9B91CE" w14:textId="3CE7EF2F" w:rsidR="0041400F" w:rsidRPr="00390D53" w:rsidRDefault="0041400F" w:rsidP="0041400F">
            <w:pPr>
              <w:spacing w:before="60"/>
              <w:rPr>
                <w:rFonts w:ascii="Arial" w:hAnsi="Arial" w:cs="Arial"/>
                <w:b/>
                <w:sz w:val="16"/>
                <w:szCs w:val="16"/>
              </w:rPr>
            </w:pPr>
            <w:r>
              <w:rPr>
                <w:rFonts w:ascii="Arial" w:hAnsi="Arial" w:cs="Arial"/>
                <w:b/>
                <w:sz w:val="16"/>
                <w:szCs w:val="16"/>
              </w:rPr>
              <w:t>E-Mail des</w:t>
            </w:r>
            <w:r>
              <w:rPr>
                <w:rFonts w:ascii="Arial" w:hAnsi="Arial" w:cs="Arial"/>
                <w:b/>
                <w:sz w:val="16"/>
                <w:szCs w:val="16"/>
              </w:rPr>
              <w:br/>
              <w:t>Zertifikatsempfängers:</w:t>
            </w:r>
          </w:p>
        </w:tc>
        <w:tc>
          <w:tcPr>
            <w:tcW w:w="3544" w:type="dxa"/>
            <w:tcBorders>
              <w:bottom w:val="single" w:sz="4" w:space="0" w:color="auto"/>
            </w:tcBorders>
            <w:vAlign w:val="center"/>
          </w:tcPr>
          <w:p w14:paraId="64356F30" w14:textId="41489AC7" w:rsidR="0041400F" w:rsidRPr="00DC4960" w:rsidRDefault="0041400F" w:rsidP="0041400F">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1400F" w:rsidRPr="008A1F0A" w14:paraId="54B1ACB2" w14:textId="77777777" w:rsidTr="0041400F">
        <w:trPr>
          <w:cantSplit/>
          <w:trHeight w:val="360"/>
        </w:trPr>
        <w:tc>
          <w:tcPr>
            <w:tcW w:w="742" w:type="dxa"/>
            <w:vAlign w:val="center"/>
          </w:tcPr>
          <w:p w14:paraId="49A8E453" w14:textId="1966A434" w:rsidR="0041400F" w:rsidRPr="00DC4960" w:rsidRDefault="0041400F" w:rsidP="0041400F">
            <w:pPr>
              <w:spacing w:before="60"/>
              <w:jc w:val="both"/>
              <w:rPr>
                <w:rFonts w:ascii="Arial" w:hAnsi="Arial" w:cs="Arial"/>
                <w:b/>
              </w:rPr>
            </w:pPr>
            <w:r w:rsidRPr="00FD62DD">
              <w:rPr>
                <w:rFonts w:ascii="Arial" w:hAnsi="Arial" w:cs="Arial"/>
                <w:b/>
                <w:sz w:val="16"/>
                <w:szCs w:val="16"/>
              </w:rPr>
              <w:t>Ust-IdNr.:</w:t>
            </w:r>
          </w:p>
        </w:tc>
        <w:tc>
          <w:tcPr>
            <w:tcW w:w="3511" w:type="dxa"/>
            <w:tcBorders>
              <w:top w:val="single" w:sz="4" w:space="0" w:color="auto"/>
              <w:bottom w:val="single" w:sz="4" w:space="0" w:color="auto"/>
            </w:tcBorders>
            <w:vAlign w:val="center"/>
          </w:tcPr>
          <w:p w14:paraId="6F4C2615" w14:textId="13CB50B7" w:rsidR="0041400F" w:rsidRPr="00DC4960" w:rsidRDefault="0041400F" w:rsidP="0041400F">
            <w:pPr>
              <w:spacing w:before="60"/>
              <w:jc w:val="both"/>
              <w:rPr>
                <w:rFonts w:ascii="Arial" w:hAnsi="Arial" w:cs="Arial"/>
                <w:b/>
              </w:rPr>
            </w:pPr>
            <w:r>
              <w:rPr>
                <w:rFonts w:ascii="Arial" w:hAnsi="Arial" w:cs="Arial"/>
                <w:b/>
              </w:rPr>
              <w:fldChar w:fldCharType="begin">
                <w:ffData>
                  <w:name w:val="Text4"/>
                  <w:enabled/>
                  <w:calcOnExit w:val="0"/>
                  <w:textInput>
                    <w:maxLength w:val="50"/>
                  </w:textInput>
                </w:ffData>
              </w:fldChar>
            </w:r>
            <w:r>
              <w:rPr>
                <w:rFonts w:ascii="Arial" w:hAnsi="Arial" w:cs="Arial"/>
                <w:b/>
              </w:rPr>
              <w:instrText xml:space="preserve"> </w:instrText>
            </w:r>
            <w:bookmarkStart w:id="11" w:name="Text4"/>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142" w:type="dxa"/>
          </w:tcPr>
          <w:p w14:paraId="606F45BF" w14:textId="77777777" w:rsidR="0041400F" w:rsidRDefault="0041400F" w:rsidP="0041400F">
            <w:pPr>
              <w:spacing w:before="60"/>
              <w:rPr>
                <w:rFonts w:ascii="Arial" w:hAnsi="Arial" w:cs="Arial"/>
                <w:b/>
                <w:sz w:val="16"/>
                <w:szCs w:val="16"/>
              </w:rPr>
            </w:pPr>
          </w:p>
        </w:tc>
        <w:tc>
          <w:tcPr>
            <w:tcW w:w="1984" w:type="dxa"/>
            <w:vAlign w:val="center"/>
          </w:tcPr>
          <w:p w14:paraId="575DDCFA" w14:textId="44DF3B58" w:rsidR="0041400F" w:rsidRPr="00390D53" w:rsidRDefault="0041400F" w:rsidP="0041400F">
            <w:pPr>
              <w:spacing w:before="60"/>
              <w:rPr>
                <w:rFonts w:ascii="Arial" w:hAnsi="Arial" w:cs="Arial"/>
                <w:b/>
                <w:sz w:val="16"/>
                <w:szCs w:val="16"/>
              </w:rPr>
            </w:pPr>
            <w:r>
              <w:rPr>
                <w:rFonts w:ascii="Arial" w:hAnsi="Arial" w:cs="Arial"/>
                <w:b/>
                <w:sz w:val="16"/>
                <w:szCs w:val="16"/>
              </w:rPr>
              <w:t>E-Mail des</w:t>
            </w:r>
            <w:r>
              <w:rPr>
                <w:rFonts w:ascii="Arial" w:hAnsi="Arial" w:cs="Arial"/>
                <w:b/>
                <w:sz w:val="16"/>
                <w:szCs w:val="16"/>
              </w:rPr>
              <w:br/>
              <w:t>Rechnungsempfängers:</w:t>
            </w:r>
          </w:p>
        </w:tc>
        <w:tc>
          <w:tcPr>
            <w:tcW w:w="3544" w:type="dxa"/>
            <w:tcBorders>
              <w:bottom w:val="single" w:sz="4" w:space="0" w:color="auto"/>
            </w:tcBorders>
            <w:vAlign w:val="center"/>
          </w:tcPr>
          <w:p w14:paraId="7EA9D733" w14:textId="388EE614" w:rsidR="0041400F" w:rsidRPr="00DC4960" w:rsidRDefault="0041400F" w:rsidP="0041400F">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w:instrText>
            </w:r>
            <w:bookmarkStart w:id="12" w:name="Text5"/>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2"/>
          </w:p>
        </w:tc>
      </w:tr>
    </w:tbl>
    <w:p w14:paraId="6BEA1008" w14:textId="77777777" w:rsidR="008B6A0D" w:rsidRPr="006F74D4" w:rsidRDefault="008B6A0D">
      <w:pPr>
        <w:rPr>
          <w:rFonts w:ascii="Arial" w:hAnsi="Arial" w:cs="Arial"/>
          <w:sz w:val="24"/>
          <w:szCs w:val="24"/>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20"/>
        <w:gridCol w:w="4252"/>
        <w:gridCol w:w="851"/>
      </w:tblGrid>
      <w:tr w:rsidR="002F213E" w:rsidRPr="008A2DED" w14:paraId="58BD5AAD" w14:textId="77777777" w:rsidTr="00891DF7">
        <w:trPr>
          <w:cantSplit/>
          <w:trHeight w:val="271"/>
        </w:trPr>
        <w:tc>
          <w:tcPr>
            <w:tcW w:w="4820" w:type="dxa"/>
            <w:tcBorders>
              <w:bottom w:val="single" w:sz="6" w:space="0" w:color="auto"/>
            </w:tcBorders>
            <w:vAlign w:val="center"/>
          </w:tcPr>
          <w:p w14:paraId="1580AC32" w14:textId="0DBBFE07" w:rsidR="002F213E" w:rsidRPr="008A2DED" w:rsidRDefault="00250433" w:rsidP="001411E0">
            <w:pPr>
              <w:pStyle w:val="Kopfzeile"/>
              <w:tabs>
                <w:tab w:val="clear" w:pos="4536"/>
                <w:tab w:val="clear" w:pos="9072"/>
              </w:tabs>
              <w:jc w:val="center"/>
              <w:rPr>
                <w:rFonts w:ascii="Arial" w:hAnsi="Arial" w:cs="Arial"/>
                <w:b/>
              </w:rPr>
            </w:pPr>
            <w:r>
              <w:rPr>
                <w:rFonts w:ascii="Arial" w:hAnsi="Arial" w:cs="Arial"/>
                <w:b/>
              </w:rPr>
              <w:t>Produktart</w:t>
            </w:r>
            <w:r w:rsidR="009C11E2" w:rsidRPr="008A2DED">
              <w:rPr>
                <w:rFonts w:ascii="Arial" w:hAnsi="Arial" w:cs="Arial"/>
                <w:b/>
                <w:vertAlign w:val="superscript"/>
              </w:rPr>
              <w:t>2)</w:t>
            </w:r>
            <w:r>
              <w:rPr>
                <w:rFonts w:ascii="Arial" w:hAnsi="Arial" w:cs="Arial"/>
                <w:b/>
              </w:rPr>
              <w:t xml:space="preserve"> / </w:t>
            </w:r>
            <w:r w:rsidR="002F213E" w:rsidRPr="008A2DED">
              <w:rPr>
                <w:rFonts w:ascii="Arial" w:hAnsi="Arial" w:cs="Arial"/>
                <w:b/>
              </w:rPr>
              <w:t>Produktbezeichnung</w:t>
            </w:r>
            <w:bookmarkStart w:id="13" w:name="Text12"/>
            <w:r w:rsidR="00CD10A5" w:rsidRPr="008A2DED">
              <w:rPr>
                <w:rFonts w:ascii="Arial" w:hAnsi="Arial" w:cs="Arial"/>
                <w:b/>
              </w:rPr>
              <w:t xml:space="preserve"> </w:t>
            </w:r>
            <w:r w:rsidR="001411E0" w:rsidRPr="008A2DED">
              <w:rPr>
                <w:rFonts w:ascii="Arial" w:hAnsi="Arial" w:cs="Arial"/>
                <w:b/>
              </w:rPr>
              <w:t xml:space="preserve">/ </w:t>
            </w:r>
            <w:r w:rsidR="00891DF7">
              <w:rPr>
                <w:rFonts w:ascii="Arial" w:hAnsi="Arial" w:cs="Arial"/>
                <w:b/>
              </w:rPr>
              <w:br/>
            </w:r>
            <w:r w:rsidR="0099402D" w:rsidRPr="008A2DED">
              <w:rPr>
                <w:rFonts w:ascii="Arial" w:hAnsi="Arial" w:cs="Arial"/>
                <w:b/>
              </w:rPr>
              <w:t xml:space="preserve">Handelsname / Modell </w:t>
            </w:r>
            <w:r w:rsidR="00011ABA">
              <w:rPr>
                <w:rFonts w:ascii="Arial" w:hAnsi="Arial" w:cs="Arial"/>
                <w:b/>
              </w:rPr>
              <w:t>/ Typ</w:t>
            </w:r>
            <w:r w:rsidR="004D2C8A" w:rsidRPr="004D2C8A">
              <w:rPr>
                <w:rFonts w:ascii="Arial" w:hAnsi="Arial" w:cs="Arial"/>
                <w:b/>
              </w:rPr>
              <w:t xml:space="preserve"> / Artikelnummern</w:t>
            </w:r>
          </w:p>
        </w:tc>
        <w:bookmarkEnd w:id="13"/>
        <w:tc>
          <w:tcPr>
            <w:tcW w:w="4252" w:type="dxa"/>
            <w:tcBorders>
              <w:bottom w:val="single" w:sz="6" w:space="0" w:color="auto"/>
            </w:tcBorders>
            <w:vAlign w:val="center"/>
          </w:tcPr>
          <w:p w14:paraId="045AB895" w14:textId="170EABAF" w:rsidR="002F213E" w:rsidRPr="008A2DED" w:rsidRDefault="00C17C2F" w:rsidP="009C11E2">
            <w:pPr>
              <w:pStyle w:val="berschrift6"/>
              <w:rPr>
                <w:rFonts w:cs="Arial"/>
              </w:rPr>
            </w:pPr>
            <w:r w:rsidRPr="008A2DED">
              <w:rPr>
                <w:rFonts w:cs="Arial"/>
              </w:rPr>
              <w:t xml:space="preserve">Herstellungsverfahren </w:t>
            </w:r>
            <w:r>
              <w:rPr>
                <w:rFonts w:cs="Arial"/>
              </w:rPr>
              <w:t xml:space="preserve">/ </w:t>
            </w:r>
            <w:r w:rsidR="008A2DED" w:rsidRPr="008A2DED">
              <w:rPr>
                <w:rFonts w:cs="Arial"/>
              </w:rPr>
              <w:t>Material- bzw. Werkstoff</w:t>
            </w:r>
            <w:r w:rsidR="00DB52D5">
              <w:rPr>
                <w:rFonts w:cs="Arial"/>
              </w:rPr>
              <w:t xml:space="preserve"> / Anwendungs</w:t>
            </w:r>
            <w:r w:rsidR="00C27E3F">
              <w:rPr>
                <w:rFonts w:cs="Arial"/>
              </w:rPr>
              <w:t>temperatur</w:t>
            </w:r>
          </w:p>
        </w:tc>
        <w:tc>
          <w:tcPr>
            <w:tcW w:w="851" w:type="dxa"/>
            <w:tcBorders>
              <w:bottom w:val="single" w:sz="6" w:space="0" w:color="auto"/>
            </w:tcBorders>
          </w:tcPr>
          <w:p w14:paraId="2767EB5F" w14:textId="77777777" w:rsidR="002F213E" w:rsidRPr="008A2DED" w:rsidRDefault="002F213E" w:rsidP="002F213E">
            <w:pPr>
              <w:pStyle w:val="berschrift6"/>
              <w:rPr>
                <w:rFonts w:cs="Arial"/>
              </w:rPr>
            </w:pPr>
            <w:r w:rsidRPr="008A2DED">
              <w:rPr>
                <w:rFonts w:cs="Arial"/>
              </w:rPr>
              <w:t>Ferti-gungs-stätte</w:t>
            </w:r>
            <w:r w:rsidRPr="008A2DED">
              <w:rPr>
                <w:rFonts w:cs="Arial"/>
                <w:vertAlign w:val="superscript"/>
              </w:rPr>
              <w:t>3)</w:t>
            </w:r>
          </w:p>
        </w:tc>
      </w:tr>
      <w:tr w:rsidR="002F213E" w:rsidRPr="00DC4960" w14:paraId="5DCFB3AE" w14:textId="77777777" w:rsidTr="001102DD">
        <w:trPr>
          <w:cantSplit/>
          <w:trHeight w:val="699"/>
        </w:trPr>
        <w:tc>
          <w:tcPr>
            <w:tcW w:w="4820" w:type="dxa"/>
            <w:shd w:val="clear" w:color="000000" w:fill="DDDDDD"/>
            <w:vAlign w:val="center"/>
          </w:tcPr>
          <w:p w14:paraId="734C7D68" w14:textId="3E3D9EB9" w:rsidR="002F213E" w:rsidRPr="00DC4960" w:rsidRDefault="008805F4" w:rsidP="001102DD">
            <w:pPr>
              <w:rPr>
                <w:rFonts w:ascii="Arial" w:hAnsi="Arial" w:cs="Arial"/>
                <w:b/>
              </w:rPr>
            </w:pPr>
            <w:r>
              <w:rPr>
                <w:rFonts w:ascii="Arial" w:hAnsi="Arial" w:cs="Arial"/>
                <w:b/>
              </w:rPr>
              <w:fldChar w:fldCharType="begin">
                <w:ffData>
                  <w:name w:val="Text59"/>
                  <w:enabled/>
                  <w:calcOnExit w:val="0"/>
                  <w:textInput>
                    <w:maxLength w:val="1000"/>
                  </w:textInput>
                </w:ffData>
              </w:fldChar>
            </w:r>
            <w:r>
              <w:rPr>
                <w:rFonts w:ascii="Arial" w:hAnsi="Arial" w:cs="Arial"/>
                <w:b/>
              </w:rPr>
              <w:instrText xml:space="preserve"> </w:instrText>
            </w:r>
            <w:bookmarkStart w:id="14" w:name="Text59"/>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4252" w:type="dxa"/>
            <w:shd w:val="clear" w:color="000000" w:fill="DDDDDD"/>
            <w:vAlign w:val="center"/>
          </w:tcPr>
          <w:p w14:paraId="5873E176" w14:textId="46CE2456" w:rsidR="002F213E" w:rsidRPr="00DC4960" w:rsidRDefault="008805F4" w:rsidP="001102DD">
            <w:pPr>
              <w:rPr>
                <w:rFonts w:ascii="Arial" w:hAnsi="Arial" w:cs="Arial"/>
                <w:b/>
              </w:rPr>
            </w:pPr>
            <w:r>
              <w:rPr>
                <w:rFonts w:ascii="Arial" w:hAnsi="Arial" w:cs="Arial"/>
                <w:b/>
              </w:rPr>
              <w:fldChar w:fldCharType="begin">
                <w:ffData>
                  <w:name w:val="Text60"/>
                  <w:enabled/>
                  <w:calcOnExit w:val="0"/>
                  <w:textInput>
                    <w:maxLength w:val="1000"/>
                  </w:textInput>
                </w:ffData>
              </w:fldChar>
            </w:r>
            <w:r>
              <w:rPr>
                <w:rFonts w:ascii="Arial" w:hAnsi="Arial" w:cs="Arial"/>
                <w:b/>
              </w:rPr>
              <w:instrText xml:space="preserve"> </w:instrText>
            </w:r>
            <w:bookmarkStart w:id="15" w:name="Text60"/>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851" w:type="dxa"/>
            <w:shd w:val="clear" w:color="000000" w:fill="DDDDDD"/>
            <w:vAlign w:val="center"/>
          </w:tcPr>
          <w:p w14:paraId="709D4E3F" w14:textId="65B9431F" w:rsidR="002F213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2F213E" w:rsidRPr="00DC4960" w14:paraId="31B634E8" w14:textId="77777777" w:rsidTr="001102DD">
        <w:trPr>
          <w:cantSplit/>
          <w:trHeight w:val="681"/>
        </w:trPr>
        <w:tc>
          <w:tcPr>
            <w:tcW w:w="4820" w:type="dxa"/>
            <w:tcBorders>
              <w:bottom w:val="single" w:sz="6" w:space="0" w:color="auto"/>
            </w:tcBorders>
            <w:vAlign w:val="center"/>
          </w:tcPr>
          <w:p w14:paraId="042D1087" w14:textId="534A28C4" w:rsidR="002F213E" w:rsidRPr="00DC4960" w:rsidRDefault="008805F4" w:rsidP="001102DD">
            <w:pPr>
              <w:rPr>
                <w:rFonts w:ascii="Arial" w:hAnsi="Arial" w:cs="Arial"/>
                <w:b/>
              </w:rPr>
            </w:pPr>
            <w:r>
              <w:rPr>
                <w:rFonts w:ascii="Arial" w:hAnsi="Arial" w:cs="Arial"/>
                <w:b/>
              </w:rPr>
              <w:fldChar w:fldCharType="begin">
                <w:ffData>
                  <w:name w:val="Text62"/>
                  <w:enabled/>
                  <w:calcOnExit w:val="0"/>
                  <w:textInput>
                    <w:maxLength w:val="1000"/>
                  </w:textInput>
                </w:ffData>
              </w:fldChar>
            </w:r>
            <w:r>
              <w:rPr>
                <w:rFonts w:ascii="Arial" w:hAnsi="Arial" w:cs="Arial"/>
                <w:b/>
              </w:rPr>
              <w:instrText xml:space="preserve"> </w:instrText>
            </w:r>
            <w:bookmarkStart w:id="16" w:name="Text62"/>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
        </w:tc>
        <w:tc>
          <w:tcPr>
            <w:tcW w:w="4252" w:type="dxa"/>
            <w:tcBorders>
              <w:bottom w:val="single" w:sz="6" w:space="0" w:color="auto"/>
            </w:tcBorders>
            <w:vAlign w:val="center"/>
          </w:tcPr>
          <w:p w14:paraId="4FDFB740" w14:textId="09F92C1E" w:rsidR="002F213E" w:rsidRPr="00DC4960" w:rsidRDefault="008805F4" w:rsidP="001102DD">
            <w:pPr>
              <w:rPr>
                <w:rFonts w:ascii="Arial" w:hAnsi="Arial" w:cs="Arial"/>
                <w:b/>
              </w:rPr>
            </w:pPr>
            <w:r>
              <w:rPr>
                <w:rFonts w:ascii="Arial" w:hAnsi="Arial" w:cs="Arial"/>
                <w:b/>
              </w:rPr>
              <w:fldChar w:fldCharType="begin">
                <w:ffData>
                  <w:name w:val="Text63"/>
                  <w:enabled/>
                  <w:calcOnExit w:val="0"/>
                  <w:textInput>
                    <w:maxLength w:val="1000"/>
                  </w:textInput>
                </w:ffData>
              </w:fldChar>
            </w:r>
            <w:r>
              <w:rPr>
                <w:rFonts w:ascii="Arial" w:hAnsi="Arial" w:cs="Arial"/>
                <w:b/>
              </w:rPr>
              <w:instrText xml:space="preserve"> </w:instrText>
            </w:r>
            <w:bookmarkStart w:id="17" w:name="Text6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c>
          <w:tcPr>
            <w:tcW w:w="851" w:type="dxa"/>
            <w:tcBorders>
              <w:bottom w:val="single" w:sz="6" w:space="0" w:color="auto"/>
            </w:tcBorders>
            <w:vAlign w:val="center"/>
          </w:tcPr>
          <w:p w14:paraId="5485F288" w14:textId="4BAABD5A" w:rsidR="002F213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C929DE" w:rsidRPr="00DC4960" w14:paraId="2722C248" w14:textId="77777777" w:rsidTr="001102DD">
        <w:trPr>
          <w:cantSplit/>
          <w:trHeight w:val="700"/>
        </w:trPr>
        <w:tc>
          <w:tcPr>
            <w:tcW w:w="4820" w:type="dxa"/>
            <w:shd w:val="clear" w:color="000000" w:fill="DDDDDD"/>
            <w:vAlign w:val="center"/>
          </w:tcPr>
          <w:p w14:paraId="21C26B38" w14:textId="371E3678" w:rsidR="00C929DE" w:rsidRPr="00DC4960" w:rsidRDefault="008805F4" w:rsidP="001102DD">
            <w:pPr>
              <w:rPr>
                <w:rFonts w:ascii="Arial" w:hAnsi="Arial" w:cs="Arial"/>
                <w:b/>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252" w:type="dxa"/>
            <w:shd w:val="clear" w:color="000000" w:fill="DDDDDD"/>
            <w:vAlign w:val="center"/>
          </w:tcPr>
          <w:p w14:paraId="3A980847" w14:textId="1D1C5C95" w:rsidR="00C929DE" w:rsidRPr="00DC4960" w:rsidRDefault="008805F4" w:rsidP="001102DD">
            <w:pPr>
              <w:rPr>
                <w:rFonts w:ascii="Arial" w:hAnsi="Arial" w:cs="Arial"/>
                <w:b/>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1" w:type="dxa"/>
            <w:shd w:val="clear" w:color="000000" w:fill="DDDDDD"/>
            <w:vAlign w:val="center"/>
          </w:tcPr>
          <w:p w14:paraId="758269D3" w14:textId="702F0168" w:rsidR="00C929D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C929DE" w:rsidRPr="00DC4960" w14:paraId="5EF8480F" w14:textId="77777777" w:rsidTr="001102DD">
        <w:trPr>
          <w:cantSplit/>
          <w:trHeight w:val="700"/>
        </w:trPr>
        <w:tc>
          <w:tcPr>
            <w:tcW w:w="4820" w:type="dxa"/>
            <w:tcBorders>
              <w:bottom w:val="single" w:sz="6" w:space="0" w:color="auto"/>
            </w:tcBorders>
            <w:vAlign w:val="center"/>
          </w:tcPr>
          <w:p w14:paraId="076BEDC0" w14:textId="64188270" w:rsidR="00C929DE" w:rsidRPr="00DC4960" w:rsidRDefault="008805F4" w:rsidP="001102DD">
            <w:pPr>
              <w:rPr>
                <w:rFonts w:ascii="Arial" w:hAnsi="Arial" w:cs="Arial"/>
                <w:b/>
                <w:noProof/>
              </w:rPr>
            </w:pPr>
            <w:r>
              <w:rPr>
                <w:rFonts w:ascii="Arial" w:hAnsi="Arial" w:cs="Arial"/>
                <w:b/>
                <w:noProof/>
              </w:rPr>
              <w:fldChar w:fldCharType="begin">
                <w:ffData>
                  <w:name w:val=""/>
                  <w:enabled/>
                  <w:calcOnExit w:val="0"/>
                  <w:textInput>
                    <w:maxLength w:val="100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p>
        </w:tc>
        <w:tc>
          <w:tcPr>
            <w:tcW w:w="4252" w:type="dxa"/>
            <w:tcBorders>
              <w:bottom w:val="single" w:sz="6" w:space="0" w:color="auto"/>
            </w:tcBorders>
            <w:vAlign w:val="center"/>
          </w:tcPr>
          <w:p w14:paraId="528C8364" w14:textId="1B50F960" w:rsidR="00C929DE" w:rsidRPr="00DC4960" w:rsidRDefault="008805F4" w:rsidP="001102DD">
            <w:pPr>
              <w:rPr>
                <w:rFonts w:ascii="Arial" w:hAnsi="Arial" w:cs="Arial"/>
                <w:b/>
                <w:noProof/>
              </w:rPr>
            </w:pPr>
            <w:r>
              <w:rPr>
                <w:rFonts w:ascii="Arial" w:hAnsi="Arial" w:cs="Arial"/>
                <w:b/>
              </w:rPr>
              <w:fldChar w:fldCharType="begin">
                <w:ffData>
                  <w:name w:val=""/>
                  <w:enabled/>
                  <w:calcOnExit w:val="0"/>
                  <w:textInput>
                    <w:maxLength w:val="1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1" w:type="dxa"/>
            <w:tcBorders>
              <w:bottom w:val="single" w:sz="6" w:space="0" w:color="auto"/>
            </w:tcBorders>
            <w:vAlign w:val="center"/>
          </w:tcPr>
          <w:p w14:paraId="73996659" w14:textId="5655D935" w:rsidR="00C929DE" w:rsidRPr="00DC4960" w:rsidRDefault="004736B6" w:rsidP="001102DD">
            <w:pPr>
              <w:rPr>
                <w:rFonts w:ascii="Arial" w:hAnsi="Arial" w:cs="Arial"/>
                <w:b/>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4D0708F6" w14:textId="77777777" w:rsidR="00E82A7F" w:rsidRPr="00CA5EA7" w:rsidRDefault="00E82A7F">
      <w:pPr>
        <w:tabs>
          <w:tab w:val="left" w:pos="3686"/>
        </w:tabs>
        <w:rPr>
          <w:rFonts w:ascii="Arial" w:hAnsi="Arial" w:cs="Arial"/>
          <w:sz w:val="16"/>
        </w:rPr>
      </w:pPr>
    </w:p>
    <w:p w14:paraId="21EF95EB" w14:textId="1DBCDBC8" w:rsidR="0091265B" w:rsidRPr="00AD0181" w:rsidRDefault="0091265B" w:rsidP="00D2056F">
      <w:pPr>
        <w:ind w:left="284" w:hanging="284"/>
        <w:rPr>
          <w:rFonts w:ascii="Arial" w:hAnsi="Arial" w:cs="Arial"/>
          <w:sz w:val="18"/>
          <w:szCs w:val="18"/>
        </w:rPr>
      </w:pPr>
      <w:r w:rsidRPr="00AD0181">
        <w:rPr>
          <w:rFonts w:ascii="Arial" w:hAnsi="Arial" w:cs="Arial"/>
          <w:sz w:val="18"/>
          <w:szCs w:val="18"/>
        </w:rPr>
        <w:t>1)</w:t>
      </w:r>
      <w:r w:rsidR="00821850" w:rsidRPr="00AD0181">
        <w:rPr>
          <w:rFonts w:ascii="Arial" w:hAnsi="Arial" w:cs="Arial"/>
          <w:sz w:val="18"/>
          <w:szCs w:val="18"/>
        </w:rPr>
        <w:tab/>
      </w:r>
      <w:r w:rsidRPr="00AD0181">
        <w:rPr>
          <w:rFonts w:ascii="Arial" w:hAnsi="Arial" w:cs="Arial"/>
          <w:sz w:val="18"/>
          <w:szCs w:val="18"/>
        </w:rPr>
        <w:t>Es ist nur ein Antragsteller, ein Zertifikatinhaber und ein Rechnungsempfänger zulässig</w:t>
      </w:r>
      <w:r w:rsidR="00451725" w:rsidRPr="00AD0181">
        <w:rPr>
          <w:rFonts w:ascii="Arial" w:hAnsi="Arial" w:cs="Arial"/>
          <w:sz w:val="18"/>
          <w:szCs w:val="18"/>
        </w:rPr>
        <w:t>.</w:t>
      </w:r>
    </w:p>
    <w:p w14:paraId="7F5715F5" w14:textId="73AA113F" w:rsidR="00827C0B" w:rsidRPr="00AD0181" w:rsidRDefault="00827C0B" w:rsidP="00D2056F">
      <w:pPr>
        <w:ind w:left="284" w:hanging="284"/>
        <w:rPr>
          <w:rFonts w:ascii="Arial" w:hAnsi="Arial" w:cs="Arial"/>
          <w:sz w:val="18"/>
          <w:szCs w:val="18"/>
        </w:rPr>
      </w:pPr>
      <w:r w:rsidRPr="00AD0181">
        <w:rPr>
          <w:rFonts w:ascii="Arial" w:hAnsi="Arial" w:cs="Arial"/>
          <w:sz w:val="18"/>
          <w:szCs w:val="18"/>
        </w:rPr>
        <w:t>2)</w:t>
      </w:r>
      <w:r w:rsidR="00D2056F" w:rsidRPr="00AD0181">
        <w:rPr>
          <w:rFonts w:ascii="Arial" w:hAnsi="Arial" w:cs="Arial"/>
          <w:sz w:val="18"/>
          <w:szCs w:val="18"/>
        </w:rPr>
        <w:tab/>
      </w:r>
      <w:r w:rsidR="00EA2C6D" w:rsidRPr="00AD0181">
        <w:rPr>
          <w:rFonts w:ascii="Arial" w:hAnsi="Arial" w:cs="Arial"/>
          <w:sz w:val="18"/>
          <w:szCs w:val="18"/>
        </w:rPr>
        <w:t xml:space="preserve">z.B. </w:t>
      </w:r>
      <w:r w:rsidR="002F6FDE" w:rsidRPr="00AD0181">
        <w:rPr>
          <w:rFonts w:ascii="Arial" w:hAnsi="Arial" w:cs="Arial"/>
          <w:sz w:val="18"/>
          <w:szCs w:val="18"/>
        </w:rPr>
        <w:t>Kunststoffrohr</w:t>
      </w:r>
      <w:r w:rsidR="00CC7E44" w:rsidRPr="00AD0181">
        <w:rPr>
          <w:rFonts w:ascii="Arial" w:hAnsi="Arial" w:cs="Arial"/>
          <w:sz w:val="18"/>
          <w:szCs w:val="18"/>
        </w:rPr>
        <w:t xml:space="preserve">, Sanitärarmatur, </w:t>
      </w:r>
      <w:r w:rsidR="00792DBD" w:rsidRPr="00AD0181">
        <w:rPr>
          <w:rFonts w:ascii="Arial" w:hAnsi="Arial" w:cs="Arial"/>
          <w:sz w:val="18"/>
          <w:szCs w:val="18"/>
        </w:rPr>
        <w:t>Schrägsitzventil. W</w:t>
      </w:r>
      <w:r w:rsidRPr="00AD0181">
        <w:rPr>
          <w:rFonts w:ascii="Arial" w:hAnsi="Arial" w:cs="Arial"/>
          <w:sz w:val="18"/>
          <w:szCs w:val="18"/>
        </w:rPr>
        <w:t xml:space="preserve">eitere </w:t>
      </w:r>
      <w:r w:rsidR="00706470" w:rsidRPr="00AD0181">
        <w:rPr>
          <w:rFonts w:ascii="Arial" w:hAnsi="Arial" w:cs="Arial"/>
          <w:sz w:val="18"/>
          <w:szCs w:val="18"/>
        </w:rPr>
        <w:t>Produkte</w:t>
      </w:r>
      <w:r w:rsidR="005E2D34" w:rsidRPr="00AD0181">
        <w:rPr>
          <w:rFonts w:ascii="Arial" w:hAnsi="Arial" w:cs="Arial"/>
          <w:sz w:val="18"/>
          <w:szCs w:val="18"/>
        </w:rPr>
        <w:t>,</w:t>
      </w:r>
      <w:r w:rsidR="002A5E65" w:rsidRPr="00AD0181">
        <w:rPr>
          <w:rFonts w:ascii="Arial" w:hAnsi="Arial" w:cs="Arial"/>
          <w:sz w:val="18"/>
          <w:szCs w:val="18"/>
        </w:rPr>
        <w:t xml:space="preserve"> </w:t>
      </w:r>
      <w:r w:rsidRPr="00AD0181">
        <w:rPr>
          <w:rFonts w:ascii="Arial" w:hAnsi="Arial" w:cs="Arial"/>
          <w:sz w:val="18"/>
          <w:szCs w:val="18"/>
        </w:rPr>
        <w:t xml:space="preserve">bitte </w:t>
      </w:r>
      <w:r w:rsidR="005A1138" w:rsidRPr="00AD0181">
        <w:rPr>
          <w:rFonts w:ascii="Arial" w:hAnsi="Arial" w:cs="Arial"/>
          <w:sz w:val="18"/>
          <w:szCs w:val="18"/>
        </w:rPr>
        <w:t>in einer gesonderten Tabelle</w:t>
      </w:r>
      <w:r w:rsidRPr="00AD0181">
        <w:rPr>
          <w:rFonts w:ascii="Arial" w:hAnsi="Arial" w:cs="Arial"/>
          <w:sz w:val="18"/>
          <w:szCs w:val="18"/>
        </w:rPr>
        <w:t xml:space="preserve"> </w:t>
      </w:r>
      <w:r w:rsidR="00CA6354" w:rsidRPr="00AD0181">
        <w:rPr>
          <w:rFonts w:ascii="Arial" w:hAnsi="Arial" w:cs="Arial"/>
          <w:sz w:val="18"/>
          <w:szCs w:val="18"/>
        </w:rPr>
        <w:t>auflisten</w:t>
      </w:r>
      <w:r w:rsidR="00451725" w:rsidRPr="00AD0181">
        <w:rPr>
          <w:rFonts w:ascii="Arial" w:hAnsi="Arial" w:cs="Arial"/>
          <w:sz w:val="18"/>
          <w:szCs w:val="18"/>
        </w:rPr>
        <w:t>.</w:t>
      </w:r>
    </w:p>
    <w:p w14:paraId="48E14690" w14:textId="21FD3F49" w:rsidR="00093362" w:rsidRPr="00AD0181" w:rsidRDefault="007B6D2C" w:rsidP="00612489">
      <w:pPr>
        <w:ind w:left="284" w:hanging="284"/>
        <w:rPr>
          <w:rFonts w:ascii="Arial" w:hAnsi="Arial" w:cs="Arial"/>
          <w:bCs/>
          <w:sz w:val="18"/>
          <w:szCs w:val="18"/>
        </w:rPr>
      </w:pPr>
      <w:r w:rsidRPr="00AD0181">
        <w:rPr>
          <w:rFonts w:ascii="Arial" w:hAnsi="Arial" w:cs="Arial"/>
          <w:sz w:val="18"/>
          <w:szCs w:val="18"/>
        </w:rPr>
        <w:t>3)</w:t>
      </w:r>
      <w:r w:rsidR="00D2056F" w:rsidRPr="00AD0181">
        <w:rPr>
          <w:rFonts w:ascii="Arial" w:hAnsi="Arial" w:cs="Arial"/>
          <w:sz w:val="18"/>
          <w:szCs w:val="18"/>
        </w:rPr>
        <w:tab/>
      </w:r>
      <w:r w:rsidR="003E5744">
        <w:rPr>
          <w:rFonts w:ascii="Arial" w:hAnsi="Arial" w:cs="Arial"/>
          <w:sz w:val="18"/>
          <w:szCs w:val="18"/>
        </w:rPr>
        <w:t>Zuordnung</w:t>
      </w:r>
      <w:r w:rsidRPr="00AD0181">
        <w:rPr>
          <w:rFonts w:ascii="Arial" w:hAnsi="Arial" w:cs="Arial"/>
          <w:sz w:val="18"/>
          <w:szCs w:val="18"/>
        </w:rPr>
        <w:t xml:space="preserve"> </w:t>
      </w:r>
      <w:r w:rsidR="006431F5" w:rsidRPr="00AD0181">
        <w:rPr>
          <w:rFonts w:ascii="Arial" w:hAnsi="Arial" w:cs="Arial"/>
          <w:sz w:val="18"/>
          <w:szCs w:val="18"/>
        </w:rPr>
        <w:t xml:space="preserve">der jeweiligen Fertigungsstätte </w:t>
      </w:r>
      <w:r w:rsidR="005942C0">
        <w:rPr>
          <w:rFonts w:ascii="Arial" w:hAnsi="Arial" w:cs="Arial"/>
          <w:sz w:val="18"/>
          <w:szCs w:val="18"/>
        </w:rPr>
        <w:t>durch</w:t>
      </w:r>
      <w:r w:rsidRPr="00AD0181">
        <w:rPr>
          <w:rFonts w:ascii="Arial" w:hAnsi="Arial" w:cs="Arial"/>
          <w:sz w:val="18"/>
          <w:szCs w:val="18"/>
        </w:rPr>
        <w:t xml:space="preserve"> Nr</w:t>
      </w:r>
      <w:r w:rsidR="00F460B4">
        <w:rPr>
          <w:rFonts w:ascii="Arial" w:hAnsi="Arial" w:cs="Arial"/>
          <w:sz w:val="18"/>
          <w:szCs w:val="18"/>
        </w:rPr>
        <w:t>.</w:t>
      </w:r>
      <w:r w:rsidRPr="00AD0181">
        <w:rPr>
          <w:rFonts w:ascii="Arial" w:hAnsi="Arial" w:cs="Arial"/>
          <w:sz w:val="18"/>
          <w:szCs w:val="18"/>
        </w:rPr>
        <w:t xml:space="preserve"> </w:t>
      </w:r>
      <w:r w:rsidR="00B70F72" w:rsidRPr="00AD0181">
        <w:rPr>
          <w:rFonts w:ascii="Arial" w:hAnsi="Arial" w:cs="Arial"/>
          <w:sz w:val="18"/>
          <w:szCs w:val="18"/>
        </w:rPr>
        <w:t>1), 2)</w:t>
      </w:r>
      <w:r w:rsidR="00D86E93">
        <w:rPr>
          <w:rFonts w:ascii="Arial" w:hAnsi="Arial" w:cs="Arial"/>
          <w:sz w:val="18"/>
          <w:szCs w:val="18"/>
        </w:rPr>
        <w:t>, 3)</w:t>
      </w:r>
      <w:r w:rsidR="00B70F72" w:rsidRPr="00AD0181">
        <w:rPr>
          <w:rFonts w:ascii="Arial" w:hAnsi="Arial" w:cs="Arial"/>
          <w:sz w:val="18"/>
          <w:szCs w:val="18"/>
        </w:rPr>
        <w:t xml:space="preserve"> oder </w:t>
      </w:r>
      <w:r w:rsidR="00D86E93">
        <w:rPr>
          <w:rFonts w:ascii="Arial" w:hAnsi="Arial" w:cs="Arial"/>
          <w:sz w:val="18"/>
          <w:szCs w:val="18"/>
        </w:rPr>
        <w:t>4</w:t>
      </w:r>
      <w:r w:rsidR="00B70F72" w:rsidRPr="00AD0181">
        <w:rPr>
          <w:rFonts w:ascii="Arial" w:hAnsi="Arial" w:cs="Arial"/>
          <w:sz w:val="18"/>
          <w:szCs w:val="18"/>
        </w:rPr>
        <w:t xml:space="preserve">) </w:t>
      </w:r>
      <w:r w:rsidR="00C11D06">
        <w:rPr>
          <w:rFonts w:ascii="Arial" w:hAnsi="Arial" w:cs="Arial"/>
          <w:sz w:val="18"/>
          <w:szCs w:val="18"/>
        </w:rPr>
        <w:t>gemäß</w:t>
      </w:r>
      <w:r w:rsidRPr="00AD0181">
        <w:rPr>
          <w:rFonts w:ascii="Arial" w:hAnsi="Arial" w:cs="Arial"/>
          <w:sz w:val="18"/>
          <w:szCs w:val="18"/>
        </w:rPr>
        <w:t xml:space="preserve"> den Feldern „Firma, Anschrift“</w:t>
      </w:r>
      <w:r w:rsidR="00061D08" w:rsidRPr="00AD0181">
        <w:rPr>
          <w:rFonts w:ascii="Arial" w:hAnsi="Arial" w:cs="Arial"/>
          <w:sz w:val="18"/>
          <w:szCs w:val="18"/>
        </w:rPr>
        <w:t xml:space="preserve"> oben</w:t>
      </w:r>
      <w:r w:rsidR="00706470" w:rsidRPr="00AD0181">
        <w:rPr>
          <w:rFonts w:ascii="Arial" w:hAnsi="Arial" w:cs="Arial"/>
          <w:sz w:val="18"/>
          <w:szCs w:val="18"/>
        </w:rPr>
        <w:t>.</w:t>
      </w:r>
      <w:r w:rsidR="00061D08" w:rsidRPr="00AD0181">
        <w:rPr>
          <w:rFonts w:ascii="Arial" w:hAnsi="Arial" w:cs="Arial"/>
          <w:sz w:val="18"/>
          <w:szCs w:val="18"/>
        </w:rPr>
        <w:br/>
      </w:r>
      <w:r w:rsidR="00706470" w:rsidRPr="00AD0181">
        <w:rPr>
          <w:rFonts w:ascii="Arial" w:hAnsi="Arial" w:cs="Arial"/>
          <w:sz w:val="18"/>
          <w:szCs w:val="18"/>
        </w:rPr>
        <w:t>Weitere Fertigungsstätten bitte</w:t>
      </w:r>
      <w:r w:rsidR="00D2056F" w:rsidRPr="00AD0181">
        <w:rPr>
          <w:rFonts w:ascii="Arial" w:hAnsi="Arial" w:cs="Arial"/>
          <w:sz w:val="18"/>
          <w:szCs w:val="18"/>
        </w:rPr>
        <w:t xml:space="preserve"> </w:t>
      </w:r>
      <w:r w:rsidR="00706470" w:rsidRPr="00AD0181">
        <w:rPr>
          <w:rFonts w:ascii="Arial" w:hAnsi="Arial" w:cs="Arial"/>
          <w:sz w:val="18"/>
          <w:szCs w:val="18"/>
        </w:rPr>
        <w:t>auf gesondertem Blatt angeben</w:t>
      </w:r>
      <w:r w:rsidR="00451725" w:rsidRPr="00AD0181">
        <w:rPr>
          <w:rFonts w:ascii="Arial" w:hAnsi="Arial" w:cs="Arial"/>
          <w:sz w:val="18"/>
          <w:szCs w:val="18"/>
        </w:rPr>
        <w:t>.</w:t>
      </w:r>
      <w:r w:rsidR="00093362" w:rsidRPr="00AD0181">
        <w:rPr>
          <w:rFonts w:ascii="Arial" w:hAnsi="Arial" w:cs="Arial"/>
          <w:bCs/>
          <w:sz w:val="18"/>
          <w:szCs w:val="18"/>
        </w:rPr>
        <w:br w:type="page"/>
      </w:r>
    </w:p>
    <w:p w14:paraId="138BCEB2" w14:textId="3259A9DE" w:rsidR="00836DD6" w:rsidRPr="00017DB4" w:rsidRDefault="002C2ACC" w:rsidP="00EE4781">
      <w:pPr>
        <w:ind w:left="284" w:right="-285" w:hanging="284"/>
        <w:rPr>
          <w:rFonts w:ascii="Arial" w:hAnsi="Arial"/>
          <w:bCs/>
          <w:sz w:val="12"/>
          <w:szCs w:val="12"/>
        </w:rPr>
      </w:pPr>
      <w:r>
        <w:rPr>
          <w:rFonts w:ascii="Arial" w:hAnsi="Arial"/>
          <w:b/>
          <w:sz w:val="22"/>
        </w:rPr>
        <w:lastRenderedPageBreak/>
        <w:t>1.</w:t>
      </w:r>
      <w:r w:rsidR="00EB02DB">
        <w:rPr>
          <w:rFonts w:ascii="Arial" w:hAnsi="Arial"/>
          <w:b/>
          <w:sz w:val="22"/>
        </w:rPr>
        <w:tab/>
      </w:r>
      <w:r w:rsidR="000A5A21">
        <w:rPr>
          <w:rFonts w:ascii="Arial" w:hAnsi="Arial"/>
          <w:b/>
          <w:sz w:val="22"/>
        </w:rPr>
        <w:t xml:space="preserve">Beantragtes </w:t>
      </w:r>
      <w:r w:rsidR="0091265B">
        <w:rPr>
          <w:rFonts w:ascii="Arial" w:hAnsi="Arial"/>
          <w:b/>
          <w:sz w:val="22"/>
        </w:rPr>
        <w:t>Zertifizierungsverfahren</w:t>
      </w:r>
      <w:r w:rsidR="00680BFF">
        <w:rPr>
          <w:rFonts w:ascii="Arial" w:hAnsi="Arial"/>
          <w:b/>
          <w:sz w:val="22"/>
        </w:rPr>
        <w:t>:</w:t>
      </w:r>
      <w:r w:rsidR="00971453">
        <w:rPr>
          <w:rFonts w:ascii="Arial" w:hAnsi="Arial"/>
          <w:b/>
          <w:sz w:val="22"/>
        </w:rPr>
        <w:br/>
      </w:r>
    </w:p>
    <w:p w14:paraId="359E5CF2" w14:textId="45CCD2F2" w:rsidR="00680BFF" w:rsidRPr="00047C5D" w:rsidRDefault="00D82FF3" w:rsidP="00D82FF3">
      <w:pPr>
        <w:ind w:left="284" w:right="-285" w:hanging="284"/>
        <w:rPr>
          <w:rFonts w:ascii="Arial" w:hAnsi="Arial"/>
          <w:b/>
          <w:sz w:val="22"/>
        </w:rPr>
      </w:pPr>
      <w:r>
        <w:rPr>
          <w:rFonts w:ascii="Arial" w:hAnsi="Arial"/>
          <w:b/>
          <w:sz w:val="22"/>
        </w:rPr>
        <w:t>a)</w:t>
      </w:r>
      <w:r>
        <w:rPr>
          <w:rFonts w:ascii="Arial" w:hAnsi="Arial"/>
          <w:b/>
          <w:sz w:val="22"/>
        </w:rPr>
        <w:tab/>
      </w:r>
      <w:r w:rsidR="002A7E63">
        <w:rPr>
          <w:rFonts w:ascii="Arial" w:hAnsi="Arial"/>
          <w:b/>
          <w:sz w:val="22"/>
        </w:rPr>
        <w:t>E</w:t>
      </w:r>
      <w:r w:rsidR="00B26E3A" w:rsidRPr="002A7E63">
        <w:rPr>
          <w:rFonts w:ascii="Arial" w:hAnsi="Arial"/>
          <w:b/>
          <w:sz w:val="22"/>
        </w:rPr>
        <w:t>uropäisches</w:t>
      </w:r>
      <w:r w:rsidR="00B26E3A">
        <w:t xml:space="preserve"> </w:t>
      </w:r>
      <w:r w:rsidR="00CD349A" w:rsidRPr="00CD349A">
        <w:rPr>
          <w:rFonts w:ascii="Arial" w:hAnsi="Arial"/>
          <w:b/>
          <w:sz w:val="22"/>
        </w:rPr>
        <w:t>Konformitätsbewertungsverfahren</w:t>
      </w:r>
      <w:r w:rsidR="00022952">
        <w:rPr>
          <w:rFonts w:ascii="Arial" w:hAnsi="Arial"/>
          <w:b/>
          <w:sz w:val="22"/>
        </w:rPr>
        <w:t xml:space="preserve"> </w:t>
      </w:r>
      <w:r w:rsidR="00680BFF" w:rsidRPr="00047C5D">
        <w:rPr>
          <w:rFonts w:ascii="Arial" w:hAnsi="Arial"/>
          <w:b/>
          <w:sz w:val="22"/>
        </w:rPr>
        <w:t xml:space="preserve">der trinkwasserhygienischen Eignung von </w:t>
      </w:r>
      <w:r w:rsidR="00680BFF" w:rsidRPr="00093D99">
        <w:rPr>
          <w:rFonts w:ascii="Arial" w:hAnsi="Arial"/>
          <w:b/>
          <w:i/>
          <w:iCs/>
          <w:color w:val="0070C0"/>
          <w:sz w:val="22"/>
        </w:rPr>
        <w:t>Produkten</w:t>
      </w:r>
      <w:r w:rsidR="000A0843" w:rsidRPr="000A0843">
        <w:rPr>
          <w:rFonts w:ascii="Arial" w:hAnsi="Arial"/>
          <w:b/>
          <w:sz w:val="22"/>
        </w:rPr>
        <w:t>, die mit Wasser für den menschlichen Gebrauch in Kontakt kommen</w:t>
      </w:r>
    </w:p>
    <w:p w14:paraId="19FFAEED" w14:textId="77777777" w:rsidR="00EC5CF9" w:rsidRDefault="00EC5CF9" w:rsidP="00655133">
      <w:pPr>
        <w:ind w:left="284"/>
        <w:rPr>
          <w:rFonts w:ascii="Arial" w:hAnsi="Arial"/>
          <w:sz w:val="16"/>
        </w:rPr>
      </w:pPr>
    </w:p>
    <w:tbl>
      <w:tblPr>
        <w:tblW w:w="9497" w:type="dxa"/>
        <w:tblInd w:w="284" w:type="dxa"/>
        <w:tblLayout w:type="fixed"/>
        <w:tblCellMar>
          <w:left w:w="28" w:type="dxa"/>
          <w:right w:w="28" w:type="dxa"/>
        </w:tblCellMar>
        <w:tblLook w:val="0000" w:firstRow="0" w:lastRow="0" w:firstColumn="0" w:lastColumn="0" w:noHBand="0" w:noVBand="0"/>
      </w:tblPr>
      <w:tblGrid>
        <w:gridCol w:w="359"/>
        <w:gridCol w:w="1058"/>
        <w:gridCol w:w="5529"/>
        <w:gridCol w:w="2551"/>
      </w:tblGrid>
      <w:tr w:rsidR="004E5B43" w:rsidRPr="00D61B31" w14:paraId="32A72E5D" w14:textId="7F498A5E" w:rsidTr="009856CC">
        <w:trPr>
          <w:cantSplit/>
        </w:trPr>
        <w:tc>
          <w:tcPr>
            <w:tcW w:w="359" w:type="dxa"/>
          </w:tcPr>
          <w:p w14:paraId="4223BFE7" w14:textId="77777777" w:rsidR="004E5B43" w:rsidRPr="00D61B31" w:rsidRDefault="004E5B43" w:rsidP="004E5B43">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1058" w:type="dxa"/>
          </w:tcPr>
          <w:p w14:paraId="0309BBBA" w14:textId="00307F45" w:rsidR="004E5B43" w:rsidRPr="00044615" w:rsidRDefault="004E5B43" w:rsidP="00DF4BEA">
            <w:pPr>
              <w:spacing w:line="264" w:lineRule="auto"/>
              <w:rPr>
                <w:rFonts w:ascii="Arial" w:hAnsi="Arial"/>
                <w:b/>
                <w:bCs/>
                <w:vertAlign w:val="superscript"/>
              </w:rPr>
            </w:pPr>
            <w:r w:rsidRPr="00DF4BEA">
              <w:rPr>
                <w:rFonts w:ascii="Arial" w:hAnsi="Arial"/>
                <w:b/>
                <w:bCs/>
              </w:rPr>
              <w:t>Modul B</w:t>
            </w:r>
            <w:r w:rsidR="00044615">
              <w:rPr>
                <w:rFonts w:ascii="Arial" w:hAnsi="Arial"/>
                <w:b/>
                <w:bCs/>
                <w:vertAlign w:val="superscript"/>
              </w:rPr>
              <w:t>4)</w:t>
            </w:r>
          </w:p>
          <w:p w14:paraId="6DC95923" w14:textId="153F7CB7" w:rsidR="00DF4BEA" w:rsidRPr="00DF4BEA" w:rsidRDefault="00DF4BEA" w:rsidP="00DF4BEA">
            <w:pPr>
              <w:spacing w:line="264" w:lineRule="auto"/>
              <w:rPr>
                <w:rFonts w:ascii="Arial" w:hAnsi="Arial"/>
              </w:rPr>
            </w:pPr>
            <w:r w:rsidRPr="00DF4BEA">
              <w:rPr>
                <w:rFonts w:ascii="Arial" w:hAnsi="Arial"/>
              </w:rPr>
              <w:t>und</w:t>
            </w:r>
          </w:p>
          <w:p w14:paraId="5EF6714A" w14:textId="1D7D03EE" w:rsidR="00DF4BEA" w:rsidRPr="00DF4BEA" w:rsidRDefault="00DF4BEA" w:rsidP="00DF4BEA">
            <w:pPr>
              <w:spacing w:line="264" w:lineRule="auto"/>
              <w:rPr>
                <w:rFonts w:ascii="Arial" w:hAnsi="Arial"/>
                <w:b/>
                <w:bCs/>
              </w:rPr>
            </w:pPr>
            <w:r w:rsidRPr="00D61B31">
              <w:rPr>
                <w:rFonts w:ascii="Arial" w:hAnsi="Arial"/>
                <w:b/>
                <w:bCs/>
              </w:rPr>
              <w:t>Modul D</w:t>
            </w:r>
            <w:r w:rsidR="001441A1">
              <w:rPr>
                <w:rFonts w:ascii="Arial" w:hAnsi="Arial"/>
                <w:b/>
                <w:bCs/>
                <w:vertAlign w:val="superscript"/>
              </w:rPr>
              <w:t>4)</w:t>
            </w:r>
          </w:p>
        </w:tc>
        <w:tc>
          <w:tcPr>
            <w:tcW w:w="5529" w:type="dxa"/>
          </w:tcPr>
          <w:p w14:paraId="0AF3442E" w14:textId="77777777" w:rsidR="00054F4F" w:rsidRDefault="004E5B43" w:rsidP="004E5B43">
            <w:pPr>
              <w:pStyle w:val="berschrift4"/>
              <w:spacing w:line="264" w:lineRule="auto"/>
              <w:rPr>
                <w:bCs/>
              </w:rPr>
            </w:pPr>
            <w:r w:rsidRPr="00D61B31">
              <w:rPr>
                <w:bCs/>
              </w:rPr>
              <w:t>(EU-Baumusterprüfung)</w:t>
            </w:r>
          </w:p>
          <w:p w14:paraId="7085DDAD" w14:textId="444C8C05" w:rsidR="004E5B43" w:rsidRPr="000B04AF" w:rsidRDefault="00702124" w:rsidP="004E5B43">
            <w:pPr>
              <w:pStyle w:val="berschrift4"/>
              <w:spacing w:line="264" w:lineRule="auto"/>
              <w:rPr>
                <w:b w:val="0"/>
              </w:rPr>
            </w:pPr>
            <w:r w:rsidRPr="000B04AF">
              <w:rPr>
                <w:b w:val="0"/>
              </w:rPr>
              <w:t>und</w:t>
            </w:r>
          </w:p>
          <w:p w14:paraId="5A96311A" w14:textId="5B92DF8A" w:rsidR="004E5B43" w:rsidRPr="00D61B31" w:rsidRDefault="004E5B43" w:rsidP="004E5B43">
            <w:pPr>
              <w:spacing w:line="264" w:lineRule="auto"/>
              <w:rPr>
                <w:rFonts w:ascii="Arial" w:hAnsi="Arial"/>
                <w:b/>
                <w:bCs/>
              </w:rPr>
            </w:pPr>
            <w:r w:rsidRPr="00D61B31">
              <w:rPr>
                <w:rFonts w:ascii="Arial" w:hAnsi="Arial"/>
                <w:b/>
                <w:bCs/>
              </w:rPr>
              <w:t>(Konformität mit der Bauart</w:t>
            </w:r>
            <w:r>
              <w:rPr>
                <w:rFonts w:ascii="Arial" w:hAnsi="Arial"/>
                <w:b/>
                <w:bCs/>
              </w:rPr>
              <w:t xml:space="preserve"> durch Qualitätssicherung des Produktionsprozesse</w:t>
            </w:r>
            <w:r w:rsidR="000553F0">
              <w:rPr>
                <w:rFonts w:ascii="Arial" w:hAnsi="Arial"/>
                <w:b/>
                <w:bCs/>
              </w:rPr>
              <w:t>s</w:t>
            </w:r>
            <w:r w:rsidR="00583221">
              <w:rPr>
                <w:rFonts w:ascii="Arial" w:hAnsi="Arial"/>
                <w:b/>
                <w:bCs/>
              </w:rPr>
              <w:t xml:space="preserve"> inkl. </w:t>
            </w:r>
            <w:r w:rsidR="00DA47AE">
              <w:rPr>
                <w:rFonts w:ascii="Arial" w:hAnsi="Arial"/>
                <w:b/>
                <w:bCs/>
              </w:rPr>
              <w:t>Audit der Fertigungsstätte</w:t>
            </w:r>
            <w:r w:rsidR="00215D3B">
              <w:rPr>
                <w:rFonts w:ascii="Arial" w:hAnsi="Arial"/>
                <w:b/>
                <w:bCs/>
              </w:rPr>
              <w:t>,</w:t>
            </w:r>
            <w:r w:rsidR="007170C1">
              <w:rPr>
                <w:rFonts w:ascii="Arial" w:hAnsi="Arial"/>
                <w:b/>
                <w:bCs/>
              </w:rPr>
              <w:t xml:space="preserve"> </w:t>
            </w:r>
            <w:r w:rsidR="00092EC3">
              <w:rPr>
                <w:rFonts w:ascii="Arial" w:hAnsi="Arial"/>
                <w:b/>
                <w:bCs/>
              </w:rPr>
              <w:t>Proben</w:t>
            </w:r>
            <w:r w:rsidR="00BC339C">
              <w:rPr>
                <w:rFonts w:ascii="Arial" w:hAnsi="Arial"/>
                <w:b/>
                <w:bCs/>
              </w:rPr>
              <w:t>e</w:t>
            </w:r>
            <w:r w:rsidR="00583221">
              <w:rPr>
                <w:rFonts w:ascii="Arial" w:hAnsi="Arial"/>
                <w:b/>
                <w:bCs/>
              </w:rPr>
              <w:t xml:space="preserve">ntnahme </w:t>
            </w:r>
            <w:r w:rsidR="00BC339C">
              <w:rPr>
                <w:rFonts w:ascii="Arial" w:hAnsi="Arial"/>
                <w:b/>
                <w:bCs/>
              </w:rPr>
              <w:t>für</w:t>
            </w:r>
            <w:r w:rsidR="00A43662">
              <w:rPr>
                <w:rFonts w:ascii="Arial" w:hAnsi="Arial"/>
                <w:b/>
                <w:bCs/>
              </w:rPr>
              <w:t xml:space="preserve"> die</w:t>
            </w:r>
            <w:r w:rsidR="00BC339C">
              <w:rPr>
                <w:rFonts w:ascii="Arial" w:hAnsi="Arial"/>
                <w:b/>
                <w:bCs/>
              </w:rPr>
              <w:t xml:space="preserve"> Baumusterprüfung</w:t>
            </w:r>
            <w:r w:rsidR="00B03033">
              <w:rPr>
                <w:rFonts w:ascii="Arial" w:hAnsi="Arial"/>
                <w:b/>
                <w:bCs/>
              </w:rPr>
              <w:t xml:space="preserve"> und jährlicher Überwachung</w:t>
            </w:r>
            <w:r w:rsidR="007F3E00">
              <w:rPr>
                <w:rFonts w:ascii="Arial" w:hAnsi="Arial"/>
                <w:b/>
                <w:bCs/>
              </w:rPr>
              <w:t xml:space="preserve"> durch unabhängige </w:t>
            </w:r>
            <w:r w:rsidR="001420E4">
              <w:rPr>
                <w:rFonts w:ascii="Arial" w:hAnsi="Arial"/>
                <w:b/>
                <w:bCs/>
              </w:rPr>
              <w:t>Stelle</w:t>
            </w:r>
            <w:r w:rsidR="00306708">
              <w:rPr>
                <w:rFonts w:ascii="Arial" w:hAnsi="Arial"/>
                <w:b/>
                <w:bCs/>
              </w:rPr>
              <w:t>)</w:t>
            </w:r>
          </w:p>
        </w:tc>
        <w:tc>
          <w:tcPr>
            <w:tcW w:w="2551" w:type="dxa"/>
          </w:tcPr>
          <w:p w14:paraId="023B292C" w14:textId="0959A1EC" w:rsidR="004E5B43" w:rsidRPr="009F4BDD" w:rsidRDefault="004E5B43" w:rsidP="00DB3168">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RG1 oder RG2</w:t>
            </w:r>
            <w:r w:rsidR="00DB3168">
              <w:rPr>
                <w:rFonts w:ascii="Arial" w:hAnsi="Arial" w:cs="Arial"/>
                <w:bCs/>
                <w:sz w:val="18"/>
                <w:szCs w:val="18"/>
              </w:rPr>
              <w:t xml:space="preserve"> </w:t>
            </w:r>
            <w:r w:rsidRPr="009F4BDD">
              <w:rPr>
                <w:rFonts w:ascii="Arial" w:hAnsi="Arial" w:cs="Arial"/>
                <w:bCs/>
                <w:sz w:val="18"/>
                <w:szCs w:val="18"/>
              </w:rPr>
              <w:t>bzw. Produktgruppe</w:t>
            </w:r>
            <w:r w:rsidR="000C0319" w:rsidRPr="009F4BDD">
              <w:rPr>
                <w:rFonts w:ascii="Arial" w:hAnsi="Arial" w:cs="Arial"/>
                <w:bCs/>
                <w:sz w:val="18"/>
                <w:szCs w:val="18"/>
              </w:rPr>
              <w:t> </w:t>
            </w:r>
            <w:r w:rsidRPr="009F4BDD">
              <w:rPr>
                <w:rFonts w:ascii="Arial" w:hAnsi="Arial" w:cs="Arial"/>
                <w:bCs/>
                <w:sz w:val="18"/>
                <w:szCs w:val="18"/>
              </w:rPr>
              <w:t>A oder</w:t>
            </w:r>
            <w:r w:rsidR="000C0319" w:rsidRPr="009F4BDD">
              <w:rPr>
                <w:rFonts w:ascii="Arial" w:hAnsi="Arial" w:cs="Arial"/>
                <w:bCs/>
                <w:sz w:val="18"/>
                <w:szCs w:val="18"/>
              </w:rPr>
              <w:t> </w:t>
            </w:r>
            <w:r w:rsidRPr="009F4BDD">
              <w:rPr>
                <w:rFonts w:ascii="Arial" w:hAnsi="Arial" w:cs="Arial"/>
                <w:bCs/>
                <w:sz w:val="18"/>
                <w:szCs w:val="18"/>
              </w:rPr>
              <w:t>B</w:t>
            </w:r>
            <w:r w:rsidR="00FE7196" w:rsidRPr="009F4BDD">
              <w:rPr>
                <w:rFonts w:ascii="Arial" w:hAnsi="Arial" w:cs="Arial"/>
                <w:bCs/>
                <w:sz w:val="18"/>
                <w:szCs w:val="18"/>
              </w:rPr>
              <w:t xml:space="preserve"> </w:t>
            </w:r>
            <w:r w:rsidR="00C33172" w:rsidRPr="009F4BDD">
              <w:rPr>
                <w:rFonts w:ascii="Arial" w:hAnsi="Arial" w:cs="Arial"/>
                <w:bCs/>
                <w:sz w:val="18"/>
                <w:szCs w:val="18"/>
              </w:rPr>
              <w:t xml:space="preserve">bei </w:t>
            </w:r>
            <w:r w:rsidRPr="009F4BDD">
              <w:rPr>
                <w:rFonts w:ascii="Arial" w:hAnsi="Arial" w:cs="Arial"/>
                <w:bCs/>
                <w:sz w:val="18"/>
                <w:szCs w:val="18"/>
              </w:rPr>
              <w:t>metallene</w:t>
            </w:r>
            <w:r w:rsidR="00C33172" w:rsidRPr="009F4BDD">
              <w:rPr>
                <w:rFonts w:ascii="Arial" w:hAnsi="Arial" w:cs="Arial"/>
                <w:bCs/>
                <w:sz w:val="18"/>
                <w:szCs w:val="18"/>
              </w:rPr>
              <w:t>n</w:t>
            </w:r>
            <w:r w:rsidRPr="009F4BDD">
              <w:rPr>
                <w:rFonts w:ascii="Arial" w:hAnsi="Arial" w:cs="Arial"/>
                <w:bCs/>
                <w:sz w:val="18"/>
                <w:szCs w:val="18"/>
              </w:rPr>
              <w:t xml:space="preserve"> Werkstoffe</w:t>
            </w:r>
            <w:r w:rsidR="00C33172" w:rsidRPr="009F4BDD">
              <w:rPr>
                <w:rFonts w:ascii="Arial" w:hAnsi="Arial" w:cs="Arial"/>
                <w:bCs/>
                <w:sz w:val="18"/>
                <w:szCs w:val="18"/>
              </w:rPr>
              <w:t>n</w:t>
            </w:r>
            <w:r w:rsidR="004D1232" w:rsidRPr="009F4BDD">
              <w:rPr>
                <w:rFonts w:ascii="Arial" w:hAnsi="Arial" w:cs="Arial"/>
                <w:bCs/>
                <w:sz w:val="18"/>
                <w:szCs w:val="18"/>
              </w:rPr>
              <w:t xml:space="preserve"> gem</w:t>
            </w:r>
            <w:r w:rsidR="00691E6D" w:rsidRPr="009F4BDD">
              <w:rPr>
                <w:rFonts w:ascii="Arial" w:hAnsi="Arial" w:cs="Arial"/>
                <w:bCs/>
                <w:sz w:val="18"/>
                <w:szCs w:val="18"/>
              </w:rPr>
              <w:t>ä</w:t>
            </w:r>
            <w:r w:rsidR="005E2607" w:rsidRPr="009F4BDD">
              <w:rPr>
                <w:rFonts w:ascii="Arial" w:hAnsi="Arial" w:cs="Arial"/>
                <w:bCs/>
                <w:sz w:val="18"/>
                <w:szCs w:val="18"/>
              </w:rPr>
              <w:t xml:space="preserve">ß </w:t>
            </w:r>
            <w:r w:rsidR="003B1D5E" w:rsidRPr="009F4BDD">
              <w:rPr>
                <w:rFonts w:ascii="Arial" w:hAnsi="Arial" w:cs="Arial"/>
                <w:bCs/>
                <w:sz w:val="18"/>
                <w:szCs w:val="18"/>
              </w:rPr>
              <w:t>ZP</w:t>
            </w:r>
            <w:r w:rsidR="0081299B" w:rsidRPr="009F4BDD">
              <w:rPr>
                <w:rFonts w:ascii="Arial" w:hAnsi="Arial" w:cs="Arial"/>
                <w:bCs/>
                <w:sz w:val="18"/>
                <w:szCs w:val="18"/>
              </w:rPr>
              <w:t> </w:t>
            </w:r>
            <w:r w:rsidR="00CD07E6" w:rsidRPr="009F4BDD">
              <w:rPr>
                <w:rFonts w:ascii="Arial" w:hAnsi="Arial" w:cs="Arial"/>
                <w:bCs/>
                <w:sz w:val="18"/>
                <w:szCs w:val="18"/>
              </w:rPr>
              <w:t>1000-EU</w:t>
            </w:r>
          </w:p>
        </w:tc>
      </w:tr>
      <w:tr w:rsidR="00F374EA" w:rsidRPr="00894F0E" w14:paraId="6382BDC6" w14:textId="77777777" w:rsidTr="009856CC">
        <w:trPr>
          <w:cantSplit/>
        </w:trPr>
        <w:tc>
          <w:tcPr>
            <w:tcW w:w="359" w:type="dxa"/>
          </w:tcPr>
          <w:p w14:paraId="628C5EB9" w14:textId="29B73EF4" w:rsidR="009F3EC5" w:rsidRPr="00894F0E" w:rsidRDefault="009F3EC5" w:rsidP="009E16F6">
            <w:pPr>
              <w:tabs>
                <w:tab w:val="left" w:pos="567"/>
              </w:tabs>
              <w:rPr>
                <w:rFonts w:ascii="Arial" w:hAnsi="Arial"/>
                <w:sz w:val="16"/>
                <w:szCs w:val="16"/>
              </w:rPr>
            </w:pPr>
          </w:p>
        </w:tc>
        <w:tc>
          <w:tcPr>
            <w:tcW w:w="1058" w:type="dxa"/>
          </w:tcPr>
          <w:p w14:paraId="3E1AD286" w14:textId="77777777" w:rsidR="009F3EC5" w:rsidRPr="00894F0E" w:rsidRDefault="009F3EC5" w:rsidP="009E16F6">
            <w:pPr>
              <w:rPr>
                <w:rFonts w:ascii="Arial" w:hAnsi="Arial"/>
                <w:sz w:val="16"/>
                <w:szCs w:val="16"/>
              </w:rPr>
            </w:pPr>
          </w:p>
        </w:tc>
        <w:tc>
          <w:tcPr>
            <w:tcW w:w="5529" w:type="dxa"/>
          </w:tcPr>
          <w:p w14:paraId="260B2710" w14:textId="77777777" w:rsidR="009F3EC5" w:rsidRPr="00894F0E" w:rsidRDefault="009F3EC5" w:rsidP="009E16F6">
            <w:pPr>
              <w:pStyle w:val="berschrift4"/>
              <w:rPr>
                <w:rFonts w:cs="Arial"/>
                <w:b w:val="0"/>
                <w:sz w:val="16"/>
                <w:szCs w:val="16"/>
              </w:rPr>
            </w:pPr>
          </w:p>
        </w:tc>
        <w:tc>
          <w:tcPr>
            <w:tcW w:w="2551" w:type="dxa"/>
          </w:tcPr>
          <w:p w14:paraId="14E65620" w14:textId="77777777" w:rsidR="009F3EC5" w:rsidRPr="009F4BDD" w:rsidRDefault="009F3EC5" w:rsidP="009F4BDD">
            <w:pPr>
              <w:tabs>
                <w:tab w:val="left" w:pos="567"/>
              </w:tabs>
              <w:jc w:val="both"/>
              <w:rPr>
                <w:rFonts w:ascii="Arial" w:hAnsi="Arial" w:cs="Arial"/>
                <w:sz w:val="18"/>
                <w:szCs w:val="18"/>
              </w:rPr>
            </w:pPr>
          </w:p>
        </w:tc>
      </w:tr>
      <w:tr w:rsidR="002C20F1" w:rsidRPr="00D61B31" w14:paraId="29706ADB" w14:textId="116425B2" w:rsidTr="00F2267A">
        <w:trPr>
          <w:cantSplit/>
          <w:trHeight w:val="588"/>
        </w:trPr>
        <w:tc>
          <w:tcPr>
            <w:tcW w:w="359" w:type="dxa"/>
          </w:tcPr>
          <w:p w14:paraId="00E67FDC" w14:textId="77777777" w:rsidR="002C20F1" w:rsidRPr="00D61B31" w:rsidRDefault="002C20F1" w:rsidP="004E5B43">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bookmarkStart w:id="18" w:name="Kontrollkästchen3"/>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bookmarkEnd w:id="18"/>
          </w:p>
        </w:tc>
        <w:tc>
          <w:tcPr>
            <w:tcW w:w="1058" w:type="dxa"/>
          </w:tcPr>
          <w:p w14:paraId="675208D4" w14:textId="77777777" w:rsidR="002C20F1" w:rsidRPr="00DF4BEA" w:rsidRDefault="002C20F1" w:rsidP="00935FB1">
            <w:pPr>
              <w:spacing w:line="264" w:lineRule="auto"/>
              <w:rPr>
                <w:rFonts w:ascii="Arial" w:hAnsi="Arial"/>
                <w:b/>
                <w:bCs/>
              </w:rPr>
            </w:pPr>
            <w:r w:rsidRPr="00DF4BEA">
              <w:rPr>
                <w:rFonts w:ascii="Arial" w:hAnsi="Arial"/>
                <w:b/>
                <w:bCs/>
              </w:rPr>
              <w:t>Modul B</w:t>
            </w:r>
            <w:r>
              <w:rPr>
                <w:rFonts w:ascii="Arial" w:hAnsi="Arial"/>
                <w:b/>
                <w:bCs/>
                <w:vertAlign w:val="superscript"/>
              </w:rPr>
              <w:t>4)</w:t>
            </w:r>
          </w:p>
        </w:tc>
        <w:tc>
          <w:tcPr>
            <w:tcW w:w="5529" w:type="dxa"/>
          </w:tcPr>
          <w:p w14:paraId="25C3D285" w14:textId="0ED6F3C2" w:rsidR="002C20F1" w:rsidRPr="00D61B31" w:rsidRDefault="002C20F1" w:rsidP="00935FB1">
            <w:pPr>
              <w:pStyle w:val="berschrift4"/>
              <w:spacing w:line="264" w:lineRule="auto"/>
              <w:rPr>
                <w:b w:val="0"/>
                <w:bCs/>
              </w:rPr>
            </w:pPr>
            <w:r w:rsidRPr="00D61B31">
              <w:rPr>
                <w:bCs/>
              </w:rPr>
              <w:t>(EU-Baumusterprüfung)</w:t>
            </w:r>
          </w:p>
        </w:tc>
        <w:tc>
          <w:tcPr>
            <w:tcW w:w="2551" w:type="dxa"/>
            <w:vMerge w:val="restart"/>
          </w:tcPr>
          <w:p w14:paraId="392DB473" w14:textId="4EA58CDC" w:rsidR="002C20F1" w:rsidRPr="009F4BDD" w:rsidRDefault="002C20F1" w:rsidP="009F4BDD">
            <w:pPr>
              <w:tabs>
                <w:tab w:val="left" w:pos="567"/>
              </w:tabs>
              <w:spacing w:line="264" w:lineRule="auto"/>
              <w:jc w:val="both"/>
              <w:rPr>
                <w:rFonts w:ascii="Arial" w:hAnsi="Arial" w:cs="Arial"/>
                <w:bCs/>
                <w:sz w:val="18"/>
                <w:szCs w:val="18"/>
              </w:rPr>
            </w:pPr>
            <w:r w:rsidRPr="009F4BDD">
              <w:rPr>
                <w:rFonts w:ascii="Arial" w:hAnsi="Arial" w:cs="Arial"/>
                <w:bCs/>
                <w:sz w:val="18"/>
                <w:szCs w:val="18"/>
              </w:rPr>
              <w:t>für Risikogruppe RG3 oder RG4</w:t>
            </w:r>
            <w:r>
              <w:rPr>
                <w:rFonts w:ascii="Arial" w:hAnsi="Arial" w:cs="Arial"/>
                <w:bCs/>
                <w:sz w:val="18"/>
                <w:szCs w:val="18"/>
              </w:rPr>
              <w:t xml:space="preserve"> </w:t>
            </w:r>
            <w:r w:rsidRPr="009F4BDD">
              <w:rPr>
                <w:rFonts w:ascii="Arial" w:hAnsi="Arial" w:cs="Arial"/>
                <w:bCs/>
                <w:sz w:val="18"/>
                <w:szCs w:val="18"/>
              </w:rPr>
              <w:t>bzw. Produktgruppe C oder D bei metallenen</w:t>
            </w:r>
            <w:r>
              <w:rPr>
                <w:rFonts w:ascii="Arial" w:hAnsi="Arial" w:cs="Arial"/>
                <w:bCs/>
                <w:sz w:val="18"/>
                <w:szCs w:val="18"/>
              </w:rPr>
              <w:t xml:space="preserve"> </w:t>
            </w:r>
            <w:r w:rsidRPr="009F4BDD">
              <w:rPr>
                <w:rFonts w:ascii="Arial" w:hAnsi="Arial" w:cs="Arial"/>
                <w:bCs/>
                <w:sz w:val="18"/>
                <w:szCs w:val="18"/>
              </w:rPr>
              <w:t>Werkstoffen gemäß ZP 0800-EU</w:t>
            </w:r>
          </w:p>
        </w:tc>
      </w:tr>
      <w:tr w:rsidR="00F2267A" w:rsidRPr="00D61B31" w14:paraId="22947FB6" w14:textId="77777777" w:rsidTr="00336636">
        <w:trPr>
          <w:cantSplit/>
          <w:trHeight w:val="382"/>
        </w:trPr>
        <w:tc>
          <w:tcPr>
            <w:tcW w:w="6946" w:type="dxa"/>
            <w:gridSpan w:val="3"/>
            <w:vAlign w:val="bottom"/>
          </w:tcPr>
          <w:p w14:paraId="1EE1A4CE" w14:textId="5C329D07" w:rsidR="00F2267A" w:rsidRPr="00F2267A" w:rsidRDefault="00F2267A" w:rsidP="00336636">
            <w:pPr>
              <w:ind w:left="396" w:hanging="396"/>
              <w:rPr>
                <w:rFonts w:ascii="Arial" w:hAnsi="Arial"/>
                <w:sz w:val="16"/>
                <w:szCs w:val="16"/>
              </w:rPr>
            </w:pPr>
            <w:r>
              <w:rPr>
                <w:rFonts w:ascii="Arial" w:hAnsi="Arial" w:cs="Arial"/>
                <w:sz w:val="16"/>
                <w:szCs w:val="16"/>
              </w:rPr>
              <w:t>4)</w:t>
            </w:r>
            <w:r>
              <w:rPr>
                <w:rFonts w:ascii="Arial" w:hAnsi="Arial" w:cs="Arial"/>
                <w:sz w:val="16"/>
                <w:szCs w:val="16"/>
              </w:rPr>
              <w:tab/>
              <w:t xml:space="preserve">Module gemäß </w:t>
            </w:r>
            <w:r w:rsidRPr="00044615">
              <w:rPr>
                <w:rFonts w:ascii="Arial" w:hAnsi="Arial" w:cs="Arial"/>
                <w:sz w:val="16"/>
                <w:szCs w:val="16"/>
              </w:rPr>
              <w:t>Beschluss Nr. 768/2008/EG</w:t>
            </w:r>
          </w:p>
        </w:tc>
        <w:tc>
          <w:tcPr>
            <w:tcW w:w="2551" w:type="dxa"/>
            <w:vMerge/>
          </w:tcPr>
          <w:p w14:paraId="517C2496" w14:textId="77777777" w:rsidR="00F2267A" w:rsidRPr="009F4BDD" w:rsidRDefault="00F2267A" w:rsidP="009F4BDD">
            <w:pPr>
              <w:tabs>
                <w:tab w:val="left" w:pos="567"/>
              </w:tabs>
              <w:spacing w:line="264" w:lineRule="auto"/>
              <w:jc w:val="both"/>
              <w:rPr>
                <w:rFonts w:ascii="Arial" w:hAnsi="Arial" w:cs="Arial"/>
                <w:bCs/>
                <w:sz w:val="18"/>
                <w:szCs w:val="18"/>
              </w:rPr>
            </w:pPr>
          </w:p>
        </w:tc>
      </w:tr>
    </w:tbl>
    <w:p w14:paraId="5093517C" w14:textId="77777777" w:rsidR="00B535C3" w:rsidRPr="00853F9F" w:rsidRDefault="00B535C3" w:rsidP="00B535C3">
      <w:pPr>
        <w:pStyle w:val="berschrift3"/>
        <w:ind w:left="284" w:firstLine="0"/>
        <w:rPr>
          <w:sz w:val="20"/>
        </w:rPr>
      </w:pPr>
    </w:p>
    <w:p w14:paraId="3EA9D1B2" w14:textId="5B768AEF" w:rsidR="00B535C3" w:rsidRDefault="001C3BD8" w:rsidP="001C3BD8">
      <w:pPr>
        <w:pStyle w:val="berschrift3"/>
        <w:ind w:left="284" w:hanging="284"/>
      </w:pPr>
      <w:r>
        <w:t>b)</w:t>
      </w:r>
      <w:r>
        <w:tab/>
      </w:r>
      <w:r w:rsidR="004E00D4" w:rsidRPr="00A966CD">
        <w:rPr>
          <w:i/>
          <w:iCs/>
          <w:color w:val="0070C0"/>
        </w:rPr>
        <w:t>oder</w:t>
      </w:r>
      <w:r w:rsidR="004E00D4">
        <w:t xml:space="preserve"> </w:t>
      </w:r>
      <w:r w:rsidR="00B535C3" w:rsidRPr="00CD349A">
        <w:t>Konformitätsbewertungsverfahren</w:t>
      </w:r>
      <w:r w:rsidR="00B535C3">
        <w:t xml:space="preserve"> für</w:t>
      </w:r>
      <w:r w:rsidR="00C631CA">
        <w:t xml:space="preserve"> </w:t>
      </w:r>
      <w:r w:rsidR="00B60FB6" w:rsidRPr="00D56203">
        <w:rPr>
          <w:i/>
          <w:iCs/>
          <w:color w:val="0070C0"/>
        </w:rPr>
        <w:t>Vor</w:t>
      </w:r>
      <w:r w:rsidR="00E8363A" w:rsidRPr="00D56203">
        <w:rPr>
          <w:i/>
          <w:iCs/>
          <w:color w:val="0070C0"/>
        </w:rPr>
        <w:t>-</w:t>
      </w:r>
      <w:r w:rsidR="00B60FB6" w:rsidRPr="00D56203">
        <w:rPr>
          <w:i/>
          <w:iCs/>
          <w:color w:val="0070C0"/>
        </w:rPr>
        <w:t>, Zwischenprodukte</w:t>
      </w:r>
      <w:r w:rsidR="007F076C">
        <w:rPr>
          <w:i/>
          <w:iCs/>
          <w:color w:val="0070C0"/>
        </w:rPr>
        <w:t xml:space="preserve"> oder </w:t>
      </w:r>
      <w:r w:rsidR="007F076C" w:rsidRPr="00D56203">
        <w:rPr>
          <w:i/>
          <w:iCs/>
          <w:color w:val="0070C0"/>
        </w:rPr>
        <w:t>Bestandteil</w:t>
      </w:r>
      <w:r w:rsidR="007F076C">
        <w:rPr>
          <w:i/>
          <w:iCs/>
          <w:color w:val="0070C0"/>
        </w:rPr>
        <w:t>en</w:t>
      </w:r>
      <w:r w:rsidR="00B535C3">
        <w:t>:</w:t>
      </w:r>
    </w:p>
    <w:p w14:paraId="13DE76BA" w14:textId="77777777" w:rsidR="00B535C3" w:rsidRDefault="00B535C3" w:rsidP="00B535C3">
      <w:pPr>
        <w:ind w:left="284"/>
        <w:rPr>
          <w:rFonts w:ascii="Arial" w:hAnsi="Arial"/>
          <w:sz w:val="16"/>
        </w:rPr>
      </w:pPr>
    </w:p>
    <w:tbl>
      <w:tblPr>
        <w:tblW w:w="9497" w:type="dxa"/>
        <w:tblInd w:w="284" w:type="dxa"/>
        <w:tblLayout w:type="fixed"/>
        <w:tblCellMar>
          <w:left w:w="28" w:type="dxa"/>
          <w:right w:w="28" w:type="dxa"/>
        </w:tblCellMar>
        <w:tblLook w:val="0000" w:firstRow="0" w:lastRow="0" w:firstColumn="0" w:lastColumn="0" w:noHBand="0" w:noVBand="0"/>
      </w:tblPr>
      <w:tblGrid>
        <w:gridCol w:w="359"/>
        <w:gridCol w:w="5878"/>
        <w:gridCol w:w="709"/>
        <w:gridCol w:w="2551"/>
      </w:tblGrid>
      <w:tr w:rsidR="000D79C8" w:rsidRPr="00D61B31" w14:paraId="71D7C0B9" w14:textId="77777777" w:rsidTr="158C5EB1">
        <w:trPr>
          <w:cantSplit/>
        </w:trPr>
        <w:tc>
          <w:tcPr>
            <w:tcW w:w="359" w:type="dxa"/>
          </w:tcPr>
          <w:p w14:paraId="0EF98D28" w14:textId="77777777" w:rsidR="000D79C8" w:rsidRPr="00D61B31" w:rsidRDefault="000D79C8" w:rsidP="00B423B6">
            <w:pPr>
              <w:tabs>
                <w:tab w:val="left" w:pos="567"/>
              </w:tabs>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5878" w:type="dxa"/>
          </w:tcPr>
          <w:p w14:paraId="2193A19A" w14:textId="77777777" w:rsidR="000D79C8" w:rsidRDefault="000D79C8" w:rsidP="009C4AE1">
            <w:pPr>
              <w:pStyle w:val="berschrift4"/>
              <w:spacing w:line="264" w:lineRule="auto"/>
              <w:rPr>
                <w:bCs/>
              </w:rPr>
            </w:pPr>
            <w:r w:rsidRPr="009C4AE1">
              <w:rPr>
                <w:bCs/>
              </w:rPr>
              <w:t>Typprüfung</w:t>
            </w:r>
          </w:p>
          <w:p w14:paraId="70AB63FF" w14:textId="2C041EC9" w:rsidR="00A545A3" w:rsidRPr="00A545A3" w:rsidRDefault="00A545A3" w:rsidP="007349FD">
            <w:pPr>
              <w:spacing w:before="20"/>
              <w:rPr>
                <w:rFonts w:ascii="Arial" w:hAnsi="Arial" w:cs="Arial"/>
              </w:rPr>
            </w:pPr>
            <w:r w:rsidRPr="00A545A3">
              <w:rPr>
                <w:rFonts w:ascii="Arial" w:hAnsi="Arial" w:cs="Arial"/>
                <w:sz w:val="18"/>
                <w:szCs w:val="18"/>
              </w:rPr>
              <w:t>(</w:t>
            </w:r>
            <w:r w:rsidRPr="00CD5C25">
              <w:rPr>
                <w:rFonts w:ascii="Arial" w:hAnsi="Arial" w:cs="Arial"/>
                <w:sz w:val="18"/>
                <w:szCs w:val="18"/>
                <w:u w:val="single"/>
              </w:rPr>
              <w:t>Hinweis</w:t>
            </w:r>
            <w:r w:rsidRPr="00A545A3">
              <w:rPr>
                <w:rFonts w:ascii="Arial" w:hAnsi="Arial" w:cs="Arial"/>
                <w:sz w:val="18"/>
                <w:szCs w:val="18"/>
              </w:rPr>
              <w:t>: Vor-, Zwischen- oder Bestandteilprodukte sind keine Produkte aus endgültigen Materialien, die mit Trinkwasser für den menschlichen Gebrauch in Kontakt kommen. Daher dürfen sie nicht gemäß Delegierte Verordnung (EU) 2024/371 gekennzeichnet werden)</w:t>
            </w:r>
          </w:p>
        </w:tc>
        <w:tc>
          <w:tcPr>
            <w:tcW w:w="709" w:type="dxa"/>
          </w:tcPr>
          <w:p w14:paraId="6AF5EA42" w14:textId="5F37730D" w:rsidR="000D79C8" w:rsidRPr="00791369" w:rsidRDefault="000D79C8" w:rsidP="00C976A2">
            <w:pPr>
              <w:pStyle w:val="berschrift4"/>
              <w:spacing w:line="252" w:lineRule="auto"/>
              <w:ind w:left="34"/>
              <w:rPr>
                <w:b w:val="0"/>
              </w:rPr>
            </w:pPr>
          </w:p>
        </w:tc>
        <w:tc>
          <w:tcPr>
            <w:tcW w:w="2551" w:type="dxa"/>
          </w:tcPr>
          <w:p w14:paraId="7728C342" w14:textId="4C15483D" w:rsidR="000D79C8" w:rsidRPr="009F4BDD" w:rsidRDefault="000D79C8" w:rsidP="158C5EB1">
            <w:pPr>
              <w:tabs>
                <w:tab w:val="left" w:pos="567"/>
              </w:tabs>
              <w:spacing w:line="264" w:lineRule="auto"/>
              <w:jc w:val="both"/>
              <w:rPr>
                <w:rFonts w:ascii="Arial" w:hAnsi="Arial" w:cs="Arial"/>
                <w:sz w:val="18"/>
                <w:szCs w:val="18"/>
              </w:rPr>
            </w:pPr>
            <w:r w:rsidRPr="158C5EB1">
              <w:rPr>
                <w:rFonts w:ascii="Arial" w:hAnsi="Arial" w:cs="Arial"/>
                <w:sz w:val="18"/>
                <w:szCs w:val="18"/>
              </w:rPr>
              <w:t>für Risikogruppe RG3 oder RG4 bzw. Produktgruppe C oder D bei metallenen Werkstoffen gemäß ZP 08</w:t>
            </w:r>
            <w:r w:rsidR="78F0696D" w:rsidRPr="158C5EB1">
              <w:rPr>
                <w:rFonts w:ascii="Arial" w:hAnsi="Arial" w:cs="Arial"/>
                <w:sz w:val="18"/>
                <w:szCs w:val="18"/>
              </w:rPr>
              <w:t>00</w:t>
            </w:r>
            <w:r w:rsidRPr="158C5EB1">
              <w:rPr>
                <w:rFonts w:ascii="Arial" w:hAnsi="Arial" w:cs="Arial"/>
                <w:sz w:val="18"/>
                <w:szCs w:val="18"/>
              </w:rPr>
              <w:t>-VZB</w:t>
            </w:r>
          </w:p>
        </w:tc>
      </w:tr>
    </w:tbl>
    <w:p w14:paraId="2BACB9CC" w14:textId="77777777" w:rsidR="00040932" w:rsidRPr="008067A0" w:rsidRDefault="00040932" w:rsidP="00040932">
      <w:pPr>
        <w:ind w:left="284"/>
        <w:rPr>
          <w:rFonts w:ascii="Arial" w:hAnsi="Arial"/>
          <w:szCs w:val="24"/>
        </w:rPr>
      </w:pPr>
    </w:p>
    <w:p w14:paraId="1C608561" w14:textId="4A73B21C" w:rsidR="00040932" w:rsidRPr="00BB61DD" w:rsidRDefault="00040932" w:rsidP="00040932">
      <w:pPr>
        <w:ind w:left="284" w:right="-285" w:hanging="284"/>
        <w:rPr>
          <w:rFonts w:ascii="Arial" w:hAnsi="Arial" w:cs="Arial"/>
          <w:b/>
          <w:sz w:val="22"/>
        </w:rPr>
      </w:pPr>
      <w:r w:rsidRPr="00BB61DD">
        <w:rPr>
          <w:rFonts w:ascii="Arial" w:hAnsi="Arial" w:cs="Arial"/>
          <w:b/>
          <w:sz w:val="22"/>
        </w:rPr>
        <w:t>2.</w:t>
      </w:r>
      <w:r w:rsidR="006603CC" w:rsidRPr="006603CC">
        <w:rPr>
          <w:rFonts w:ascii="Arial" w:hAnsi="Arial" w:cs="Arial"/>
          <w:b/>
          <w:sz w:val="22"/>
        </w:rPr>
        <w:tab/>
      </w:r>
      <w:r w:rsidR="00B10B8A">
        <w:rPr>
          <w:rFonts w:ascii="Arial" w:hAnsi="Arial" w:cs="Arial"/>
          <w:b/>
          <w:sz w:val="22"/>
        </w:rPr>
        <w:t>Bewertung der Rezeptur/ Zusammensetzung</w:t>
      </w:r>
      <w:r w:rsidR="000E1C24" w:rsidRPr="00823C01">
        <w:rPr>
          <w:rFonts w:ascii="Arial" w:hAnsi="Arial" w:cs="Arial"/>
          <w:b/>
          <w:sz w:val="22"/>
          <w:vertAlign w:val="superscript"/>
        </w:rPr>
        <w:t>1)</w:t>
      </w:r>
      <w:r w:rsidR="00271A95">
        <w:rPr>
          <w:rFonts w:ascii="Arial" w:hAnsi="Arial" w:cs="Arial"/>
          <w:b/>
          <w:sz w:val="22"/>
        </w:rPr>
        <w:t xml:space="preserve"> gemäß europ. Positivlisten </w:t>
      </w:r>
      <w:r w:rsidR="002C5AEF" w:rsidRPr="002C5AEF">
        <w:rPr>
          <w:rFonts w:ascii="Arial" w:hAnsi="Arial" w:cs="Arial"/>
          <w:b/>
          <w:sz w:val="22"/>
        </w:rPr>
        <w:t>(EU) 2024/367</w:t>
      </w:r>
    </w:p>
    <w:p w14:paraId="3DE98B8B" w14:textId="77777777" w:rsidR="00040932" w:rsidRDefault="00040932" w:rsidP="00040932">
      <w:pPr>
        <w:ind w:left="284"/>
        <w:rPr>
          <w:rFonts w:ascii="Arial" w:hAnsi="Arial" w:cs="Arial"/>
          <w:sz w:val="12"/>
          <w:szCs w:val="14"/>
        </w:rPr>
      </w:pPr>
    </w:p>
    <w:tbl>
      <w:tblPr>
        <w:tblW w:w="9537" w:type="dxa"/>
        <w:tblInd w:w="244" w:type="dxa"/>
        <w:tblCellMar>
          <w:top w:w="28" w:type="dxa"/>
          <w:left w:w="0" w:type="dxa"/>
          <w:bottom w:w="28" w:type="dxa"/>
          <w:right w:w="0" w:type="dxa"/>
        </w:tblCellMar>
        <w:tblLook w:val="04A0" w:firstRow="1" w:lastRow="0" w:firstColumn="1" w:lastColumn="0" w:noHBand="0" w:noVBand="1"/>
      </w:tblPr>
      <w:tblGrid>
        <w:gridCol w:w="371"/>
        <w:gridCol w:w="3780"/>
        <w:gridCol w:w="1134"/>
        <w:gridCol w:w="4252"/>
      </w:tblGrid>
      <w:tr w:rsidR="00C0306D" w:rsidRPr="00BB61DD" w14:paraId="1E2D3C67" w14:textId="12C42C9D" w:rsidTr="001D576C">
        <w:trPr>
          <w:cantSplit/>
        </w:trPr>
        <w:tc>
          <w:tcPr>
            <w:tcW w:w="371" w:type="dxa"/>
            <w:tcMar>
              <w:top w:w="0" w:type="dxa"/>
              <w:left w:w="70" w:type="dxa"/>
              <w:bottom w:w="0" w:type="dxa"/>
              <w:right w:w="70" w:type="dxa"/>
            </w:tcMar>
            <w:vAlign w:val="center"/>
          </w:tcPr>
          <w:p w14:paraId="3063EDBB" w14:textId="172D1043" w:rsidR="00C0306D" w:rsidRPr="00577A63" w:rsidRDefault="00C0306D" w:rsidP="00A72E5B">
            <w:pPr>
              <w:pStyle w:val="Kopfzeile"/>
              <w:spacing w:line="264" w:lineRule="auto"/>
              <w:rPr>
                <w:rFonts w:ascii="Arial" w:hAnsi="Arial" w:cs="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4914" w:type="dxa"/>
            <w:gridSpan w:val="2"/>
            <w:vAlign w:val="center"/>
          </w:tcPr>
          <w:p w14:paraId="08DA9C5F" w14:textId="235BD8EA" w:rsidR="00C0306D" w:rsidRPr="00577A63" w:rsidRDefault="00D17297" w:rsidP="00A72E5B">
            <w:pPr>
              <w:pStyle w:val="Kopfzeile"/>
              <w:spacing w:line="264" w:lineRule="auto"/>
              <w:rPr>
                <w:rFonts w:ascii="Arial" w:hAnsi="Arial" w:cs="Arial"/>
              </w:rPr>
            </w:pPr>
            <w:r>
              <w:rPr>
                <w:rFonts w:ascii="Arial" w:hAnsi="Arial" w:cs="Arial"/>
              </w:rPr>
              <w:t>B</w:t>
            </w:r>
            <w:r w:rsidR="00C0306D">
              <w:rPr>
                <w:rFonts w:ascii="Arial" w:hAnsi="Arial" w:cs="Arial"/>
              </w:rPr>
              <w:t>ewertung</w:t>
            </w:r>
            <w:r w:rsidR="000E1C24">
              <w:rPr>
                <w:rFonts w:ascii="Arial" w:hAnsi="Arial" w:cs="Arial"/>
              </w:rPr>
              <w:t xml:space="preserve"> </w:t>
            </w:r>
            <w:r w:rsidR="00C0306D">
              <w:rPr>
                <w:rFonts w:ascii="Arial" w:hAnsi="Arial" w:cs="Arial"/>
              </w:rPr>
              <w:t>liegt vor von der Prüf-/ Zertifizierungsstelle:</w:t>
            </w:r>
          </w:p>
        </w:tc>
        <w:tc>
          <w:tcPr>
            <w:tcW w:w="4252" w:type="dxa"/>
            <w:tcBorders>
              <w:bottom w:val="single" w:sz="6" w:space="0" w:color="auto"/>
            </w:tcBorders>
            <w:vAlign w:val="center"/>
          </w:tcPr>
          <w:p w14:paraId="0AF04341" w14:textId="0CE91D43" w:rsidR="00C0306D" w:rsidRPr="00577A63" w:rsidRDefault="00C0306D" w:rsidP="00A72E5B">
            <w:pPr>
              <w:pStyle w:val="Kopfzeile"/>
              <w:spacing w:line="264" w:lineRule="auto"/>
              <w:rPr>
                <w:rFonts w:ascii="Arial" w:hAnsi="Arial" w:cs="Arial"/>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D576C" w:rsidRPr="00704BA0" w14:paraId="44239E91" w14:textId="77777777" w:rsidTr="001D576C">
        <w:trPr>
          <w:cantSplit/>
        </w:trPr>
        <w:tc>
          <w:tcPr>
            <w:tcW w:w="9537" w:type="dxa"/>
            <w:gridSpan w:val="4"/>
            <w:tcMar>
              <w:top w:w="0" w:type="dxa"/>
              <w:left w:w="70" w:type="dxa"/>
              <w:bottom w:w="0" w:type="dxa"/>
              <w:right w:w="70" w:type="dxa"/>
            </w:tcMar>
            <w:vAlign w:val="center"/>
          </w:tcPr>
          <w:p w14:paraId="44F9F472" w14:textId="77777777" w:rsidR="001D576C" w:rsidRPr="00704BA0" w:rsidRDefault="001D576C" w:rsidP="00B93317">
            <w:pPr>
              <w:pStyle w:val="Kopfzeile"/>
              <w:rPr>
                <w:rFonts w:ascii="Arial" w:hAnsi="Arial" w:cs="Arial"/>
                <w:sz w:val="8"/>
                <w:szCs w:val="8"/>
              </w:rPr>
            </w:pPr>
          </w:p>
        </w:tc>
      </w:tr>
      <w:tr w:rsidR="00DC31A8" w:rsidRPr="00BB61DD" w14:paraId="71E7FB03" w14:textId="77777777" w:rsidTr="001D576C">
        <w:trPr>
          <w:cantSplit/>
        </w:trPr>
        <w:tc>
          <w:tcPr>
            <w:tcW w:w="371" w:type="dxa"/>
            <w:tcMar>
              <w:top w:w="0" w:type="dxa"/>
              <w:left w:w="70" w:type="dxa"/>
              <w:bottom w:w="0" w:type="dxa"/>
              <w:right w:w="70" w:type="dxa"/>
            </w:tcMar>
            <w:vAlign w:val="center"/>
          </w:tcPr>
          <w:p w14:paraId="6AA9A79B" w14:textId="77777777" w:rsidR="00DC31A8" w:rsidRPr="00D61B31" w:rsidRDefault="00DC31A8" w:rsidP="00A72E5B">
            <w:pPr>
              <w:pStyle w:val="Kopfzeile"/>
              <w:spacing w:line="264" w:lineRule="auto"/>
              <w:rPr>
                <w:rFonts w:ascii="Arial" w:hAnsi="Arial"/>
              </w:rPr>
            </w:pPr>
          </w:p>
        </w:tc>
        <w:tc>
          <w:tcPr>
            <w:tcW w:w="4914" w:type="dxa"/>
            <w:gridSpan w:val="2"/>
            <w:vAlign w:val="center"/>
          </w:tcPr>
          <w:p w14:paraId="1959C15D" w14:textId="77777777" w:rsidR="000E1C24" w:rsidRDefault="00DC31A8" w:rsidP="00A72E5B">
            <w:pPr>
              <w:pStyle w:val="Kopfzeile"/>
              <w:spacing w:line="264" w:lineRule="auto"/>
              <w:rPr>
                <w:rFonts w:ascii="Arial" w:hAnsi="Arial"/>
              </w:rPr>
            </w:pPr>
            <w:r>
              <w:rPr>
                <w:rFonts w:ascii="Arial" w:hAnsi="Arial"/>
              </w:rPr>
              <w:t>Aktenzeiche</w:t>
            </w:r>
            <w:r w:rsidR="00466ED6">
              <w:rPr>
                <w:rFonts w:ascii="Arial" w:hAnsi="Arial"/>
              </w:rPr>
              <w:t>n</w:t>
            </w:r>
            <w:r>
              <w:rPr>
                <w:rFonts w:ascii="Arial" w:hAnsi="Arial"/>
              </w:rPr>
              <w:t xml:space="preserve"> </w:t>
            </w:r>
            <w:r w:rsidR="00466ED6">
              <w:rPr>
                <w:rFonts w:ascii="Arial" w:hAnsi="Arial"/>
              </w:rPr>
              <w:t xml:space="preserve">/ </w:t>
            </w:r>
            <w:r w:rsidR="00466ED6" w:rsidRPr="00B50505">
              <w:rPr>
                <w:rFonts w:ascii="Arial" w:hAnsi="Arial"/>
              </w:rPr>
              <w:t>Vorgangs-Nr</w:t>
            </w:r>
            <w:r w:rsidR="00466ED6">
              <w:rPr>
                <w:rFonts w:ascii="Arial" w:hAnsi="Arial"/>
              </w:rPr>
              <w:t xml:space="preserve">. </w:t>
            </w:r>
            <w:r>
              <w:rPr>
                <w:rFonts w:ascii="Arial" w:hAnsi="Arial"/>
              </w:rPr>
              <w:t>der Rezeptur</w:t>
            </w:r>
            <w:r w:rsidR="00CE6E0C">
              <w:rPr>
                <w:rFonts w:ascii="Arial" w:hAnsi="Arial"/>
              </w:rPr>
              <w:t>/</w:t>
            </w:r>
          </w:p>
          <w:p w14:paraId="6E621B69" w14:textId="081E9C2B" w:rsidR="00DC31A8" w:rsidRPr="00D61B31" w:rsidRDefault="00CE6E0C" w:rsidP="00A72E5B">
            <w:pPr>
              <w:pStyle w:val="Kopfzeile"/>
              <w:spacing w:line="264" w:lineRule="auto"/>
              <w:rPr>
                <w:rFonts w:ascii="Arial" w:hAnsi="Arial"/>
              </w:rPr>
            </w:pPr>
            <w:r>
              <w:rPr>
                <w:rFonts w:ascii="Arial" w:hAnsi="Arial"/>
              </w:rPr>
              <w:t>Zusammensetzung</w:t>
            </w:r>
            <w:r w:rsidR="00DC31A8">
              <w:rPr>
                <w:rFonts w:ascii="Arial" w:hAnsi="Arial"/>
              </w:rPr>
              <w:t>:</w:t>
            </w:r>
          </w:p>
        </w:tc>
        <w:tc>
          <w:tcPr>
            <w:tcW w:w="4252" w:type="dxa"/>
            <w:vAlign w:val="center"/>
          </w:tcPr>
          <w:p w14:paraId="44C26D4D" w14:textId="6614580C" w:rsidR="00DC31A8" w:rsidRDefault="00DC31A8" w:rsidP="00A72E5B">
            <w:pPr>
              <w:pStyle w:val="Kopfzeile"/>
              <w:spacing w:line="264" w:lineRule="auto"/>
              <w:rPr>
                <w:rFonts w:ascii="Arial" w:hAnsi="Arial" w:cs="Arial"/>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D576C" w:rsidRPr="00704BA0" w14:paraId="46221171" w14:textId="77777777" w:rsidTr="00E81079">
        <w:trPr>
          <w:cantSplit/>
        </w:trPr>
        <w:tc>
          <w:tcPr>
            <w:tcW w:w="9537" w:type="dxa"/>
            <w:gridSpan w:val="4"/>
            <w:tcMar>
              <w:top w:w="0" w:type="dxa"/>
              <w:left w:w="70" w:type="dxa"/>
              <w:bottom w:w="0" w:type="dxa"/>
              <w:right w:w="70" w:type="dxa"/>
            </w:tcMar>
            <w:vAlign w:val="center"/>
          </w:tcPr>
          <w:p w14:paraId="7FE31824" w14:textId="77777777" w:rsidR="001D576C" w:rsidRPr="00704BA0" w:rsidRDefault="001D576C" w:rsidP="00E81079">
            <w:pPr>
              <w:pStyle w:val="Kopfzeile"/>
              <w:rPr>
                <w:rFonts w:ascii="Arial" w:hAnsi="Arial" w:cs="Arial"/>
                <w:sz w:val="8"/>
                <w:szCs w:val="8"/>
              </w:rPr>
            </w:pPr>
          </w:p>
        </w:tc>
      </w:tr>
      <w:tr w:rsidR="00B45903" w:rsidRPr="00BB61DD" w14:paraId="055C6D69" w14:textId="77777777" w:rsidTr="007C09EC">
        <w:trPr>
          <w:cantSplit/>
        </w:trPr>
        <w:tc>
          <w:tcPr>
            <w:tcW w:w="371" w:type="dxa"/>
            <w:tcMar>
              <w:top w:w="0" w:type="dxa"/>
              <w:left w:w="70" w:type="dxa"/>
              <w:bottom w:w="0" w:type="dxa"/>
              <w:right w:w="70" w:type="dxa"/>
            </w:tcMar>
          </w:tcPr>
          <w:p w14:paraId="69946846" w14:textId="510CAF04" w:rsidR="00B45903" w:rsidRPr="00D61B31" w:rsidRDefault="00B45903" w:rsidP="001D576C">
            <w:pPr>
              <w:pStyle w:val="Kopfzeile"/>
              <w:spacing w:line="264" w:lineRule="auto"/>
              <w:rPr>
                <w:rFonts w:ascii="Arial" w:hAnsi="Arial"/>
              </w:rPr>
            </w:pPr>
            <w:r w:rsidRPr="00D61B31">
              <w:rPr>
                <w:rFonts w:ascii="Arial" w:hAnsi="Arial"/>
              </w:rPr>
              <w:fldChar w:fldCharType="begin">
                <w:ffData>
                  <w:name w:val="Kontrollkästchen3"/>
                  <w:enabled/>
                  <w:calcOnExit w:val="0"/>
                  <w:checkBox>
                    <w:sizeAuto/>
                    <w:default w:val="0"/>
                  </w:checkBox>
                </w:ffData>
              </w:fldChar>
            </w:r>
            <w:r w:rsidRPr="00D61B31">
              <w:rPr>
                <w:rFonts w:ascii="Arial" w:hAnsi="Arial"/>
              </w:rPr>
              <w:instrText xml:space="preserve"> FORMCHECKBOX </w:instrText>
            </w:r>
            <w:r w:rsidRPr="00D61B31">
              <w:rPr>
                <w:rFonts w:ascii="Arial" w:hAnsi="Arial"/>
              </w:rPr>
            </w:r>
            <w:r w:rsidRPr="00D61B31">
              <w:rPr>
                <w:rFonts w:ascii="Arial" w:hAnsi="Arial"/>
              </w:rPr>
              <w:fldChar w:fldCharType="separate"/>
            </w:r>
            <w:r w:rsidRPr="00D61B31">
              <w:rPr>
                <w:rFonts w:ascii="Arial" w:hAnsi="Arial"/>
              </w:rPr>
              <w:fldChar w:fldCharType="end"/>
            </w:r>
          </w:p>
        </w:tc>
        <w:tc>
          <w:tcPr>
            <w:tcW w:w="3780" w:type="dxa"/>
          </w:tcPr>
          <w:p w14:paraId="7D712436" w14:textId="702538E2" w:rsidR="00B45903" w:rsidRDefault="00CE6E0C" w:rsidP="001D576C">
            <w:pPr>
              <w:pStyle w:val="Kopfzeile"/>
              <w:spacing w:line="264" w:lineRule="auto"/>
              <w:rPr>
                <w:rFonts w:ascii="Arial" w:hAnsi="Arial" w:cs="Arial"/>
              </w:rPr>
            </w:pPr>
            <w:r>
              <w:rPr>
                <w:rFonts w:ascii="Arial" w:hAnsi="Arial" w:cs="Arial"/>
              </w:rPr>
              <w:t>B</w:t>
            </w:r>
            <w:r w:rsidR="00B45903">
              <w:rPr>
                <w:rFonts w:ascii="Arial" w:hAnsi="Arial" w:cs="Arial"/>
              </w:rPr>
              <w:t>ewertung liegt nicht vor</w:t>
            </w:r>
          </w:p>
        </w:tc>
        <w:tc>
          <w:tcPr>
            <w:tcW w:w="5386" w:type="dxa"/>
            <w:gridSpan w:val="2"/>
            <w:vAlign w:val="center"/>
          </w:tcPr>
          <w:p w14:paraId="735E57D5" w14:textId="3D604E2D" w:rsidR="00B45903" w:rsidRPr="00E12CF8" w:rsidRDefault="00B45903" w:rsidP="001D576C">
            <w:pPr>
              <w:pStyle w:val="Kopfzeile"/>
              <w:spacing w:line="264" w:lineRule="auto"/>
              <w:rPr>
                <w:rFonts w:ascii="Arial" w:hAnsi="Arial" w:cs="Arial"/>
              </w:rPr>
            </w:pPr>
            <w:r w:rsidRPr="00E12CF8">
              <w:rPr>
                <w:rFonts w:ascii="Arial" w:hAnsi="Arial"/>
              </w:rPr>
              <w:t xml:space="preserve">Separater Rezepturantrag </w:t>
            </w:r>
            <w:r w:rsidR="003A3B70" w:rsidRPr="007C09EC">
              <w:rPr>
                <w:rFonts w:ascii="Arial" w:hAnsi="Arial"/>
                <w:b/>
                <w:bCs/>
              </w:rPr>
              <w:t>&lt;</w:t>
            </w:r>
            <w:r w:rsidR="00F22A85" w:rsidRPr="007C09EC">
              <w:rPr>
                <w:rFonts w:ascii="Arial" w:hAnsi="Arial"/>
                <w:b/>
                <w:bCs/>
              </w:rPr>
              <w:t>70305</w:t>
            </w:r>
            <w:r w:rsidR="003A3B70" w:rsidRPr="007C09EC">
              <w:rPr>
                <w:rFonts w:ascii="Arial" w:hAnsi="Arial"/>
                <w:b/>
                <w:bCs/>
              </w:rPr>
              <w:t>&gt;</w:t>
            </w:r>
            <w:r w:rsidR="003A3B70" w:rsidRPr="00E12CF8">
              <w:rPr>
                <w:rFonts w:ascii="Arial" w:hAnsi="Arial"/>
              </w:rPr>
              <w:t xml:space="preserve"> </w:t>
            </w:r>
            <w:r w:rsidR="00C86AC1" w:rsidRPr="00E12CF8">
              <w:rPr>
                <w:rFonts w:ascii="Arial" w:hAnsi="Arial"/>
              </w:rPr>
              <w:t xml:space="preserve">für </w:t>
            </w:r>
            <w:r w:rsidR="00692F83">
              <w:rPr>
                <w:rFonts w:ascii="Arial" w:hAnsi="Arial"/>
              </w:rPr>
              <w:t xml:space="preserve">die Bewertung von </w:t>
            </w:r>
            <w:r w:rsidR="00E12CF8" w:rsidRPr="00E12CF8">
              <w:rPr>
                <w:rFonts w:ascii="Arial" w:hAnsi="Arial"/>
              </w:rPr>
              <w:t>o</w:t>
            </w:r>
            <w:r w:rsidR="00C86AC1" w:rsidRPr="00E12CF8">
              <w:rPr>
                <w:rFonts w:ascii="Arial" w:hAnsi="Arial"/>
              </w:rPr>
              <w:t>rganische</w:t>
            </w:r>
            <w:r w:rsidR="00692F83">
              <w:rPr>
                <w:rFonts w:ascii="Arial" w:hAnsi="Arial"/>
              </w:rPr>
              <w:t>n</w:t>
            </w:r>
            <w:r w:rsidR="00C86AC1" w:rsidRPr="00E12CF8">
              <w:rPr>
                <w:rFonts w:ascii="Arial" w:hAnsi="Arial"/>
              </w:rPr>
              <w:t xml:space="preserve"> Materialien, </w:t>
            </w:r>
            <w:r w:rsidR="00692F83">
              <w:rPr>
                <w:rFonts w:ascii="Arial" w:hAnsi="Arial"/>
              </w:rPr>
              <w:t>z</w:t>
            </w:r>
            <w:r w:rsidR="00C86AC1" w:rsidRPr="00E12CF8">
              <w:rPr>
                <w:rFonts w:ascii="Arial" w:hAnsi="Arial"/>
              </w:rPr>
              <w:t>ementgebundene</w:t>
            </w:r>
            <w:r w:rsidR="00692F83">
              <w:rPr>
                <w:rFonts w:ascii="Arial" w:hAnsi="Arial"/>
              </w:rPr>
              <w:t>n</w:t>
            </w:r>
            <w:r w:rsidR="00C86AC1" w:rsidRPr="00E12CF8">
              <w:rPr>
                <w:rFonts w:ascii="Arial" w:hAnsi="Arial"/>
              </w:rPr>
              <w:t xml:space="preserve"> Werkstoffe</w:t>
            </w:r>
            <w:r w:rsidR="00692F83">
              <w:rPr>
                <w:rFonts w:ascii="Arial" w:hAnsi="Arial"/>
              </w:rPr>
              <w:t>n</w:t>
            </w:r>
            <w:r w:rsidR="00C86AC1" w:rsidRPr="00E12CF8">
              <w:rPr>
                <w:rFonts w:ascii="Arial" w:hAnsi="Arial"/>
              </w:rPr>
              <w:t xml:space="preserve">, Emaille, </w:t>
            </w:r>
            <w:r w:rsidR="00692F83">
              <w:rPr>
                <w:rFonts w:ascii="Arial" w:hAnsi="Arial"/>
              </w:rPr>
              <w:t>k</w:t>
            </w:r>
            <w:r w:rsidR="00C86AC1" w:rsidRPr="00E12CF8">
              <w:rPr>
                <w:rFonts w:ascii="Arial" w:hAnsi="Arial"/>
              </w:rPr>
              <w:t>eramische</w:t>
            </w:r>
            <w:r w:rsidR="00692F83">
              <w:rPr>
                <w:rFonts w:ascii="Arial" w:hAnsi="Arial"/>
              </w:rPr>
              <w:t>n</w:t>
            </w:r>
            <w:r w:rsidR="00C86AC1" w:rsidRPr="00E12CF8">
              <w:rPr>
                <w:rFonts w:ascii="Arial" w:hAnsi="Arial"/>
              </w:rPr>
              <w:t xml:space="preserve"> Werkstoffe</w:t>
            </w:r>
            <w:r w:rsidR="00692F83">
              <w:rPr>
                <w:rFonts w:ascii="Arial" w:hAnsi="Arial"/>
              </w:rPr>
              <w:t>n</w:t>
            </w:r>
            <w:r w:rsidR="00C86AC1" w:rsidRPr="00E12CF8">
              <w:rPr>
                <w:rFonts w:ascii="Arial" w:hAnsi="Arial"/>
              </w:rPr>
              <w:t xml:space="preserve"> und andere</w:t>
            </w:r>
            <w:r w:rsidR="00692F83">
              <w:rPr>
                <w:rFonts w:ascii="Arial" w:hAnsi="Arial"/>
              </w:rPr>
              <w:t>n</w:t>
            </w:r>
            <w:r w:rsidR="00C86AC1" w:rsidRPr="00E12CF8">
              <w:rPr>
                <w:rFonts w:ascii="Arial" w:hAnsi="Arial"/>
              </w:rPr>
              <w:t xml:space="preserve"> anorganische</w:t>
            </w:r>
            <w:r w:rsidR="00692F83">
              <w:rPr>
                <w:rFonts w:ascii="Arial" w:hAnsi="Arial"/>
              </w:rPr>
              <w:t>n</w:t>
            </w:r>
            <w:r w:rsidR="00C86AC1" w:rsidRPr="00E12CF8">
              <w:rPr>
                <w:rFonts w:ascii="Arial" w:hAnsi="Arial"/>
              </w:rPr>
              <w:t xml:space="preserve"> Materialien (einschließlich Glas) </w:t>
            </w:r>
            <w:r w:rsidRPr="00E12CF8">
              <w:rPr>
                <w:rFonts w:ascii="Arial" w:hAnsi="Arial"/>
              </w:rPr>
              <w:t>erforderlich</w:t>
            </w:r>
            <w:r w:rsidR="00C86AC1" w:rsidRPr="00E12CF8">
              <w:rPr>
                <w:rFonts w:ascii="Arial" w:hAnsi="Arial"/>
              </w:rPr>
              <w:t>.</w:t>
            </w:r>
          </w:p>
        </w:tc>
      </w:tr>
    </w:tbl>
    <w:p w14:paraId="083C4738" w14:textId="3F505DD5" w:rsidR="003F6CBC" w:rsidRPr="00F83173" w:rsidRDefault="00383796" w:rsidP="00383796">
      <w:pPr>
        <w:pStyle w:val="Listenabsatz"/>
        <w:spacing w:before="60"/>
        <w:ind w:left="284"/>
        <w:rPr>
          <w:rFonts w:ascii="Arial" w:hAnsi="Arial"/>
          <w:szCs w:val="24"/>
        </w:rPr>
      </w:pPr>
      <w:r w:rsidRPr="002064EA">
        <w:rPr>
          <w:rFonts w:ascii="Arial" w:hAnsi="Arial"/>
          <w:sz w:val="18"/>
          <w:szCs w:val="22"/>
          <w:vertAlign w:val="superscript"/>
        </w:rPr>
        <w:t>1)</w:t>
      </w:r>
      <w:r w:rsidR="002064EA">
        <w:rPr>
          <w:rFonts w:ascii="Arial" w:hAnsi="Arial"/>
          <w:sz w:val="18"/>
          <w:szCs w:val="22"/>
        </w:rPr>
        <w:t xml:space="preserve"> </w:t>
      </w:r>
      <w:r w:rsidR="002E4AC7" w:rsidRPr="00F83173">
        <w:rPr>
          <w:rFonts w:ascii="Arial" w:hAnsi="Arial"/>
          <w:sz w:val="18"/>
          <w:szCs w:val="22"/>
        </w:rPr>
        <w:t xml:space="preserve">Für die Bewertung der Zusammensetzung von </w:t>
      </w:r>
      <w:r w:rsidR="002E4AC7" w:rsidRPr="004E4662">
        <w:rPr>
          <w:rFonts w:ascii="Arial" w:hAnsi="Arial"/>
          <w:b/>
          <w:sz w:val="18"/>
          <w:szCs w:val="22"/>
        </w:rPr>
        <w:t>metallischen Werkstoffen</w:t>
      </w:r>
      <w:r w:rsidR="002E4AC7" w:rsidRPr="00F83173">
        <w:rPr>
          <w:rFonts w:ascii="Arial" w:hAnsi="Arial"/>
          <w:sz w:val="18"/>
          <w:szCs w:val="22"/>
        </w:rPr>
        <w:t xml:space="preserve"> ist </w:t>
      </w:r>
      <w:r w:rsidR="002E4AC7" w:rsidRPr="00146F1F">
        <w:rPr>
          <w:rFonts w:ascii="Arial" w:hAnsi="Arial"/>
          <w:b/>
          <w:sz w:val="18"/>
          <w:szCs w:val="22"/>
        </w:rPr>
        <w:t>kein</w:t>
      </w:r>
      <w:r w:rsidR="002E4AC7" w:rsidRPr="00F83173">
        <w:rPr>
          <w:rFonts w:ascii="Arial" w:hAnsi="Arial"/>
          <w:sz w:val="18"/>
          <w:szCs w:val="22"/>
        </w:rPr>
        <w:t xml:space="preserve"> Rezepturantrag erforderlich.</w:t>
      </w:r>
      <w:r w:rsidR="0061722E" w:rsidRPr="00F83173">
        <w:rPr>
          <w:rFonts w:ascii="Arial" w:hAnsi="Arial"/>
          <w:sz w:val="18"/>
          <w:szCs w:val="22"/>
        </w:rPr>
        <w:br/>
      </w:r>
    </w:p>
    <w:p w14:paraId="4DCFC776" w14:textId="432399D4" w:rsidR="003560C6" w:rsidRPr="00BB61DD" w:rsidRDefault="00DE26B1" w:rsidP="00174564">
      <w:pPr>
        <w:ind w:left="284" w:right="-285" w:hanging="284"/>
        <w:rPr>
          <w:rFonts w:ascii="Arial" w:hAnsi="Arial" w:cs="Arial"/>
          <w:b/>
          <w:sz w:val="22"/>
        </w:rPr>
      </w:pPr>
      <w:r>
        <w:rPr>
          <w:rFonts w:ascii="Arial" w:hAnsi="Arial" w:cs="Arial"/>
          <w:b/>
          <w:sz w:val="22"/>
        </w:rPr>
        <w:t>3</w:t>
      </w:r>
      <w:r w:rsidR="003560C6" w:rsidRPr="00BB61DD">
        <w:rPr>
          <w:rFonts w:ascii="Arial" w:hAnsi="Arial" w:cs="Arial"/>
          <w:b/>
          <w:sz w:val="22"/>
        </w:rPr>
        <w:t>.</w:t>
      </w:r>
      <w:r w:rsidR="003560C6" w:rsidRPr="00BB61DD">
        <w:rPr>
          <w:rFonts w:ascii="Arial" w:hAnsi="Arial" w:cs="Arial"/>
          <w:b/>
          <w:sz w:val="22"/>
        </w:rPr>
        <w:tab/>
      </w:r>
      <w:r w:rsidR="001311B8" w:rsidRPr="00BB61DD">
        <w:rPr>
          <w:rFonts w:ascii="Arial" w:hAnsi="Arial" w:cs="Arial"/>
          <w:b/>
          <w:sz w:val="22"/>
        </w:rPr>
        <w:t>Prüf</w:t>
      </w:r>
      <w:r w:rsidR="00EB1469">
        <w:rPr>
          <w:rFonts w:ascii="Arial" w:hAnsi="Arial" w:cs="Arial"/>
          <w:b/>
          <w:sz w:val="22"/>
        </w:rPr>
        <w:t>stelle</w:t>
      </w:r>
    </w:p>
    <w:p w14:paraId="6384B97F" w14:textId="71ABDF9A" w:rsidR="003560C6" w:rsidRPr="00BB61DD" w:rsidRDefault="003560C6" w:rsidP="004913DF">
      <w:pPr>
        <w:ind w:left="284"/>
        <w:rPr>
          <w:rFonts w:ascii="Arial" w:hAnsi="Arial" w:cs="Arial"/>
          <w:sz w:val="12"/>
          <w:szCs w:val="14"/>
        </w:rPr>
      </w:pPr>
    </w:p>
    <w:tbl>
      <w:tblPr>
        <w:tblW w:w="9537" w:type="dxa"/>
        <w:tblInd w:w="244" w:type="dxa"/>
        <w:tblCellMar>
          <w:left w:w="0" w:type="dxa"/>
          <w:right w:w="0" w:type="dxa"/>
        </w:tblCellMar>
        <w:tblLook w:val="04A0" w:firstRow="1" w:lastRow="0" w:firstColumn="1" w:lastColumn="0" w:noHBand="0" w:noVBand="1"/>
      </w:tblPr>
      <w:tblGrid>
        <w:gridCol w:w="3584"/>
        <w:gridCol w:w="5953"/>
      </w:tblGrid>
      <w:tr w:rsidR="003560C6" w:rsidRPr="00BB61DD" w14:paraId="1559FE0B" w14:textId="77777777" w:rsidTr="006E097B">
        <w:trPr>
          <w:cantSplit/>
        </w:trPr>
        <w:tc>
          <w:tcPr>
            <w:tcW w:w="3584" w:type="dxa"/>
            <w:tcMar>
              <w:top w:w="0" w:type="dxa"/>
              <w:left w:w="70" w:type="dxa"/>
              <w:bottom w:w="0" w:type="dxa"/>
              <w:right w:w="70" w:type="dxa"/>
            </w:tcMar>
            <w:vAlign w:val="bottom"/>
            <w:hideMark/>
          </w:tcPr>
          <w:p w14:paraId="6E3A6362" w14:textId="77777777" w:rsidR="003560C6" w:rsidRDefault="003560C6" w:rsidP="00F50B43">
            <w:pPr>
              <w:pStyle w:val="Kopfzeile"/>
              <w:spacing w:line="264" w:lineRule="auto"/>
              <w:rPr>
                <w:rFonts w:ascii="Arial" w:hAnsi="Arial" w:cs="Arial"/>
              </w:rPr>
            </w:pPr>
            <w:r w:rsidRPr="00577A63">
              <w:rPr>
                <w:rFonts w:ascii="Arial" w:hAnsi="Arial" w:cs="Arial"/>
              </w:rPr>
              <w:t>Gewünschte</w:t>
            </w:r>
            <w:r w:rsidR="00723027" w:rsidRPr="00577A63">
              <w:rPr>
                <w:rFonts w:ascii="Arial" w:hAnsi="Arial" w:cs="Arial"/>
              </w:rPr>
              <w:t xml:space="preserve"> </w:t>
            </w:r>
            <w:r w:rsidRPr="00577A63">
              <w:rPr>
                <w:rFonts w:ascii="Arial" w:hAnsi="Arial" w:cs="Arial"/>
              </w:rPr>
              <w:t>Prüf</w:t>
            </w:r>
            <w:r w:rsidR="00C60A96" w:rsidRPr="00577A63">
              <w:rPr>
                <w:rFonts w:ascii="Arial" w:hAnsi="Arial" w:cs="Arial"/>
              </w:rPr>
              <w:t xml:space="preserve">stelle </w:t>
            </w:r>
            <w:r w:rsidR="006B21C3" w:rsidRPr="00577A63">
              <w:rPr>
                <w:rFonts w:ascii="Arial" w:hAnsi="Arial" w:cs="Arial"/>
              </w:rPr>
              <w:t>(Hygiene)</w:t>
            </w:r>
          </w:p>
          <w:p w14:paraId="5C60F3AA" w14:textId="4329B61E" w:rsidR="003427A2" w:rsidRPr="00577A63" w:rsidRDefault="003427A2" w:rsidP="00F50B43">
            <w:pPr>
              <w:pStyle w:val="Kopfzeile"/>
              <w:spacing w:line="264" w:lineRule="auto"/>
              <w:rPr>
                <w:rFonts w:ascii="Arial" w:hAnsi="Arial" w:cs="Arial"/>
              </w:rPr>
            </w:pPr>
          </w:p>
        </w:tc>
        <w:tc>
          <w:tcPr>
            <w:tcW w:w="5953" w:type="dxa"/>
            <w:tcBorders>
              <w:bottom w:val="single" w:sz="6" w:space="0" w:color="auto"/>
            </w:tcBorders>
            <w:tcMar>
              <w:top w:w="0" w:type="dxa"/>
              <w:left w:w="70" w:type="dxa"/>
              <w:bottom w:w="0" w:type="dxa"/>
              <w:right w:w="70" w:type="dxa"/>
            </w:tcMar>
            <w:hideMark/>
          </w:tcPr>
          <w:p w14:paraId="0E70B846" w14:textId="77777777" w:rsidR="003560C6" w:rsidRPr="00BB61DD" w:rsidRDefault="003560C6" w:rsidP="00F50B43">
            <w:pPr>
              <w:spacing w:line="264" w:lineRule="auto"/>
              <w:rPr>
                <w:rFonts w:ascii="Arial" w:hAnsi="Arial" w:cs="Arial"/>
                <w:b/>
                <w:bCs/>
              </w:rPr>
            </w:pPr>
            <w:r w:rsidRPr="00BB61DD">
              <w:rPr>
                <w:rFonts w:ascii="Arial" w:hAnsi="Arial" w:cs="Arial"/>
                <w:b/>
                <w:bCs/>
              </w:rPr>
              <w:fldChar w:fldCharType="begin">
                <w:ffData>
                  <w:name w:val="Text79"/>
                  <w:enabled/>
                  <w:calcOnExit w:val="0"/>
                  <w:textInput/>
                </w:ffData>
              </w:fldChar>
            </w:r>
            <w:bookmarkStart w:id="19" w:name="Text79"/>
            <w:r w:rsidRPr="00BB61DD">
              <w:rPr>
                <w:rFonts w:ascii="Arial" w:hAnsi="Arial" w:cs="Arial"/>
                <w:b/>
                <w:bCs/>
              </w:rPr>
              <w:instrText xml:space="preserve"> FORMTEXT </w:instrText>
            </w:r>
            <w:r w:rsidRPr="00BB61DD">
              <w:rPr>
                <w:rFonts w:ascii="Arial" w:hAnsi="Arial" w:cs="Arial"/>
                <w:b/>
                <w:bCs/>
              </w:rPr>
            </w:r>
            <w:r w:rsidRPr="00BB61DD">
              <w:rPr>
                <w:rFonts w:ascii="Arial" w:hAnsi="Arial" w:cs="Arial"/>
                <w:b/>
                <w:bCs/>
              </w:rPr>
              <w:fldChar w:fldCharType="separate"/>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noProof/>
              </w:rPr>
              <w:t> </w:t>
            </w:r>
            <w:r w:rsidRPr="00BB61DD">
              <w:rPr>
                <w:rFonts w:ascii="Arial" w:hAnsi="Arial" w:cs="Arial"/>
                <w:b/>
                <w:bCs/>
              </w:rPr>
              <w:fldChar w:fldCharType="end"/>
            </w:r>
            <w:bookmarkEnd w:id="19"/>
          </w:p>
        </w:tc>
      </w:tr>
    </w:tbl>
    <w:p w14:paraId="32A7503F" w14:textId="77777777" w:rsidR="003560C6" w:rsidRPr="00BB61DD" w:rsidRDefault="003560C6" w:rsidP="00A87777">
      <w:pPr>
        <w:ind w:left="284"/>
        <w:rPr>
          <w:rFonts w:ascii="Arial" w:hAnsi="Arial" w:cs="Arial"/>
          <w:szCs w:val="24"/>
        </w:rPr>
      </w:pPr>
    </w:p>
    <w:p w14:paraId="3DD0960D" w14:textId="3F9CABC8" w:rsidR="003560C6" w:rsidRPr="002B3A8B" w:rsidRDefault="00DE26B1" w:rsidP="002B3A8B">
      <w:pPr>
        <w:ind w:left="284" w:right="-285" w:hanging="284"/>
        <w:rPr>
          <w:rFonts w:ascii="Arial" w:hAnsi="Arial"/>
          <w:b/>
          <w:sz w:val="22"/>
        </w:rPr>
      </w:pPr>
      <w:r>
        <w:rPr>
          <w:rFonts w:ascii="Arial" w:hAnsi="Arial"/>
          <w:b/>
          <w:sz w:val="22"/>
        </w:rPr>
        <w:t>4</w:t>
      </w:r>
      <w:r w:rsidR="003560C6">
        <w:rPr>
          <w:rFonts w:ascii="Arial" w:hAnsi="Arial"/>
          <w:b/>
          <w:sz w:val="22"/>
        </w:rPr>
        <w:t>.</w:t>
      </w:r>
      <w:r w:rsidR="003560C6">
        <w:rPr>
          <w:rFonts w:ascii="Arial" w:hAnsi="Arial"/>
          <w:b/>
          <w:sz w:val="22"/>
        </w:rPr>
        <w:tab/>
      </w:r>
      <w:r w:rsidR="001311B8">
        <w:rPr>
          <w:rFonts w:ascii="Arial" w:hAnsi="Arial"/>
          <w:b/>
          <w:sz w:val="22"/>
        </w:rPr>
        <w:t>Verknüpfung</w:t>
      </w:r>
      <w:r w:rsidR="00324794" w:rsidRPr="00324794">
        <w:t xml:space="preserve"> </w:t>
      </w:r>
      <w:r w:rsidR="00324794" w:rsidRPr="00324794">
        <w:rPr>
          <w:rFonts w:ascii="Arial" w:hAnsi="Arial"/>
          <w:b/>
          <w:sz w:val="22"/>
        </w:rPr>
        <w:t xml:space="preserve">zu </w:t>
      </w:r>
      <w:r w:rsidR="0030207B">
        <w:rPr>
          <w:rFonts w:ascii="Arial" w:hAnsi="Arial"/>
          <w:b/>
          <w:sz w:val="22"/>
        </w:rPr>
        <w:t>(DIN)-</w:t>
      </w:r>
      <w:r w:rsidR="00324794" w:rsidRPr="00324794">
        <w:rPr>
          <w:rFonts w:ascii="Arial" w:hAnsi="Arial"/>
          <w:b/>
          <w:sz w:val="22"/>
        </w:rPr>
        <w:t>DVGW-Baumusterprüfzertifikat(en)</w:t>
      </w:r>
    </w:p>
    <w:p w14:paraId="06194BC4" w14:textId="77777777" w:rsidR="003560C6" w:rsidRPr="00156618" w:rsidRDefault="003560C6" w:rsidP="00A87777">
      <w:pPr>
        <w:ind w:left="284"/>
        <w:rPr>
          <w:rFonts w:ascii="Arial" w:hAnsi="Arial"/>
          <w:sz w:val="12"/>
          <w:szCs w:val="14"/>
        </w:rPr>
      </w:pPr>
    </w:p>
    <w:tbl>
      <w:tblPr>
        <w:tblW w:w="9497" w:type="dxa"/>
        <w:tblInd w:w="284" w:type="dxa"/>
        <w:tblLayout w:type="fixed"/>
        <w:tblCellMar>
          <w:left w:w="70" w:type="dxa"/>
          <w:right w:w="70" w:type="dxa"/>
        </w:tblCellMar>
        <w:tblLook w:val="0000" w:firstRow="0" w:lastRow="0" w:firstColumn="0" w:lastColumn="0" w:noHBand="0" w:noVBand="0"/>
      </w:tblPr>
      <w:tblGrid>
        <w:gridCol w:w="3544"/>
        <w:gridCol w:w="5953"/>
      </w:tblGrid>
      <w:tr w:rsidR="00C06DD8" w14:paraId="7A304021" w14:textId="77777777" w:rsidTr="00C90DD9">
        <w:trPr>
          <w:cantSplit/>
          <w:trHeight w:val="851"/>
        </w:trPr>
        <w:tc>
          <w:tcPr>
            <w:tcW w:w="3544" w:type="dxa"/>
          </w:tcPr>
          <w:p w14:paraId="21BEC9D7" w14:textId="1EA4E340" w:rsidR="00C06DD8" w:rsidRDefault="00C06DD8" w:rsidP="00EC10C3">
            <w:pPr>
              <w:pStyle w:val="Kopfzeile"/>
              <w:tabs>
                <w:tab w:val="clear" w:pos="4536"/>
                <w:tab w:val="clear" w:pos="9072"/>
              </w:tabs>
              <w:spacing w:line="264" w:lineRule="auto"/>
              <w:rPr>
                <w:rFonts w:ascii="Arial" w:hAnsi="Arial"/>
              </w:rPr>
            </w:pPr>
            <w:r>
              <w:rPr>
                <w:rFonts w:ascii="Arial" w:hAnsi="Arial"/>
              </w:rPr>
              <w:t>Registriernummer(n)</w:t>
            </w:r>
            <w:r w:rsidR="005963D8" w:rsidRPr="00C563B8">
              <w:rPr>
                <w:rFonts w:ascii="Arial" w:hAnsi="Arial"/>
              </w:rPr>
              <w:t xml:space="preserve"> </w:t>
            </w:r>
            <w:r w:rsidR="001B0827">
              <w:rPr>
                <w:rFonts w:ascii="Arial" w:hAnsi="Arial"/>
              </w:rPr>
              <w:t xml:space="preserve">von </w:t>
            </w:r>
            <w:r w:rsidR="00517406">
              <w:rPr>
                <w:rFonts w:ascii="Arial" w:hAnsi="Arial"/>
              </w:rPr>
              <w:t>(DIN)-</w:t>
            </w:r>
            <w:r w:rsidR="00C563B8" w:rsidRPr="00C563B8">
              <w:rPr>
                <w:rFonts w:ascii="Arial" w:hAnsi="Arial"/>
              </w:rPr>
              <w:t>DVGW-Baumusterprüfzertifikat(en)</w:t>
            </w:r>
            <w:r w:rsidR="00F24FE6">
              <w:rPr>
                <w:rFonts w:ascii="Arial" w:hAnsi="Arial"/>
              </w:rPr>
              <w:t xml:space="preserve">, </w:t>
            </w:r>
            <w:r w:rsidR="005963D8" w:rsidRPr="00C563B8">
              <w:rPr>
                <w:rFonts w:ascii="Arial" w:hAnsi="Arial"/>
              </w:rPr>
              <w:t>sofern vorhanden</w:t>
            </w:r>
            <w:r>
              <w:rPr>
                <w:rFonts w:ascii="Arial" w:hAnsi="Arial"/>
              </w:rPr>
              <w:t>:</w:t>
            </w:r>
          </w:p>
        </w:tc>
        <w:tc>
          <w:tcPr>
            <w:tcW w:w="5953" w:type="dxa"/>
            <w:tcBorders>
              <w:bottom w:val="single" w:sz="6" w:space="0" w:color="auto"/>
            </w:tcBorders>
            <w:shd w:val="clear" w:color="000000" w:fill="auto"/>
          </w:tcPr>
          <w:p w14:paraId="2F520FAE" w14:textId="16029A95" w:rsidR="00293C00" w:rsidRDefault="008224BC">
            <w:pPr>
              <w:rPr>
                <w:rFonts w:ascii="Arial Narrow" w:hAnsi="Arial Narrow"/>
                <w:b/>
              </w:rPr>
            </w:pPr>
            <w:r>
              <w:rPr>
                <w:rFonts w:ascii="Arial Narrow" w:hAnsi="Arial Narrow"/>
                <w:b/>
              </w:rPr>
              <w:fldChar w:fldCharType="begin">
                <w:ffData>
                  <w:name w:val=""/>
                  <w:enabled/>
                  <w:calcOnExit w:val="0"/>
                  <w:textInput>
                    <w:maxLength w:val="2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bl>
    <w:p w14:paraId="7FDF6896" w14:textId="0DF0529E" w:rsidR="006A268F" w:rsidRDefault="006A268F" w:rsidP="00AB1E33">
      <w:pPr>
        <w:ind w:left="284"/>
        <w:rPr>
          <w:rFonts w:ascii="Arial" w:hAnsi="Arial"/>
          <w:szCs w:val="24"/>
        </w:rPr>
      </w:pPr>
    </w:p>
    <w:p w14:paraId="7555B1A1" w14:textId="77777777" w:rsidR="00B74363" w:rsidRPr="00D34B54" w:rsidRDefault="00B74363" w:rsidP="00D34B54">
      <w:pPr>
        <w:ind w:left="284" w:right="-285" w:hanging="284"/>
        <w:rPr>
          <w:rFonts w:ascii="Arial" w:hAnsi="Arial"/>
          <w:b/>
          <w:sz w:val="22"/>
        </w:rPr>
      </w:pPr>
      <w:r>
        <w:rPr>
          <w:rFonts w:ascii="Arial" w:hAnsi="Arial"/>
          <w:b/>
          <w:sz w:val="22"/>
        </w:rPr>
        <w:t>5.</w:t>
      </w:r>
      <w:r>
        <w:rPr>
          <w:rFonts w:ascii="Arial" w:hAnsi="Arial"/>
          <w:b/>
          <w:sz w:val="22"/>
        </w:rPr>
        <w:tab/>
      </w:r>
      <w:r w:rsidRPr="00D34B54">
        <w:rPr>
          <w:rFonts w:ascii="Arial" w:hAnsi="Arial"/>
          <w:b/>
          <w:sz w:val="22"/>
        </w:rPr>
        <w:t>Ergänzende Informationen und Erläuterungen,</w:t>
      </w:r>
    </w:p>
    <w:p w14:paraId="1D870758" w14:textId="738C6AC4" w:rsidR="00B74363" w:rsidRDefault="00B74363" w:rsidP="00B74363">
      <w:pPr>
        <w:ind w:left="284"/>
        <w:rPr>
          <w:rFonts w:ascii="Arial" w:hAnsi="Arial"/>
          <w:b/>
        </w:rPr>
      </w:pPr>
      <w:r w:rsidRPr="00A664B2">
        <w:rPr>
          <w:rFonts w:ascii="Arial" w:hAnsi="Arial"/>
          <w:b/>
        </w:rPr>
        <w:t>z.B. zu Erweiterungen, Änderungen, Umschreibungen</w:t>
      </w:r>
      <w:r>
        <w:rPr>
          <w:rFonts w:ascii="Arial" w:hAnsi="Arial"/>
          <w:b/>
        </w:rPr>
        <w:t xml:space="preserve"> oder technischen Informationen:</w:t>
      </w:r>
    </w:p>
    <w:p w14:paraId="17A4F94E" w14:textId="77777777" w:rsidR="00DA5C87" w:rsidRPr="00DA5C87" w:rsidRDefault="00DA5C87" w:rsidP="00B74363">
      <w:pPr>
        <w:ind w:left="284"/>
        <w:rPr>
          <w:rFonts w:ascii="Arial" w:hAnsi="Arial"/>
          <w:sz w:val="12"/>
          <w:szCs w:val="12"/>
        </w:rPr>
      </w:pPr>
    </w:p>
    <w:tbl>
      <w:tblPr>
        <w:tblStyle w:val="Tabellenraster"/>
        <w:tblW w:w="9497" w:type="dxa"/>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F6098" w:rsidRPr="00B910E1" w14:paraId="5C8FCA97" w14:textId="77777777" w:rsidTr="00AF0B00">
        <w:trPr>
          <w:trHeight w:val="1408"/>
        </w:trPr>
        <w:tc>
          <w:tcPr>
            <w:tcW w:w="9497" w:type="dxa"/>
            <w:tcBorders>
              <w:top w:val="single" w:sz="6" w:space="0" w:color="auto"/>
              <w:left w:val="single" w:sz="6" w:space="0" w:color="auto"/>
              <w:bottom w:val="single" w:sz="6" w:space="0" w:color="auto"/>
              <w:right w:val="single" w:sz="6" w:space="0" w:color="auto"/>
            </w:tcBorders>
          </w:tcPr>
          <w:p w14:paraId="620107A9" w14:textId="77777777" w:rsidR="006F6098" w:rsidRPr="00B910E1" w:rsidRDefault="006F6098" w:rsidP="006F6098">
            <w:pPr>
              <w:keepNext/>
              <w:rPr>
                <w:rFonts w:ascii="Arial" w:hAnsi="Arial" w:cs="Arial"/>
                <w:b/>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8AB8ACB" w14:textId="77777777" w:rsidR="00024005" w:rsidRPr="00865CAD" w:rsidRDefault="00024005" w:rsidP="003175E1">
      <w:pPr>
        <w:ind w:left="284"/>
        <w:rPr>
          <w:rFonts w:ascii="Arial" w:hAnsi="Arial"/>
          <w:sz w:val="2"/>
          <w:szCs w:val="2"/>
        </w:rPr>
      </w:pPr>
    </w:p>
    <w:p w14:paraId="50448A61" w14:textId="771B189D" w:rsidR="008A0DB6" w:rsidRPr="00D76ED2" w:rsidRDefault="007E0B78" w:rsidP="00D6248B">
      <w:pPr>
        <w:keepNext/>
        <w:spacing w:after="120"/>
        <w:ind w:left="284" w:right="-284" w:hanging="284"/>
        <w:rPr>
          <w:rFonts w:ascii="Arial" w:hAnsi="Arial" w:cs="Arial"/>
          <w:b/>
          <w:bCs/>
        </w:rPr>
      </w:pPr>
      <w:r w:rsidRPr="00D76ED2">
        <w:rPr>
          <w:rFonts w:ascii="Arial" w:hAnsi="Arial" w:cs="Arial"/>
          <w:b/>
          <w:bCs/>
        </w:rPr>
        <w:lastRenderedPageBreak/>
        <w:t>6</w:t>
      </w:r>
      <w:r w:rsidR="008A0DB6" w:rsidRPr="00D76ED2">
        <w:rPr>
          <w:rFonts w:ascii="Arial" w:hAnsi="Arial" w:cs="Arial"/>
          <w:b/>
          <w:bCs/>
        </w:rPr>
        <w:t>.</w:t>
      </w:r>
      <w:r w:rsidR="008A0DB6" w:rsidRPr="00D76ED2">
        <w:rPr>
          <w:rFonts w:ascii="Arial" w:hAnsi="Arial" w:cs="Arial"/>
          <w:b/>
          <w:bCs/>
        </w:rPr>
        <w:tab/>
      </w:r>
      <w:r w:rsidR="002435F3" w:rsidRPr="00D76ED2">
        <w:rPr>
          <w:rFonts w:ascii="Arial" w:hAnsi="Arial" w:cs="Arial"/>
          <w:b/>
          <w:bCs/>
        </w:rPr>
        <w:t>Erforderliche t</w:t>
      </w:r>
      <w:r w:rsidR="008A0DB6" w:rsidRPr="00D76ED2">
        <w:rPr>
          <w:rFonts w:ascii="Arial" w:hAnsi="Arial" w:cs="Arial"/>
          <w:b/>
          <w:bCs/>
        </w:rPr>
        <w:t xml:space="preserve">echnische </w:t>
      </w:r>
      <w:r w:rsidR="000363CC" w:rsidRPr="00D76ED2">
        <w:rPr>
          <w:rFonts w:ascii="Arial" w:hAnsi="Arial" w:cs="Arial"/>
          <w:b/>
          <w:bCs/>
        </w:rPr>
        <w:t>Dokumentation</w:t>
      </w:r>
      <w:r w:rsidR="008A0DB6" w:rsidRPr="00D76ED2">
        <w:rPr>
          <w:rFonts w:ascii="Arial" w:hAnsi="Arial" w:cs="Arial"/>
          <w:b/>
          <w:bCs/>
        </w:rPr>
        <w:t>:</w:t>
      </w:r>
    </w:p>
    <w:p w14:paraId="37AD1A1F" w14:textId="0A72E251" w:rsidR="006348A8" w:rsidRPr="0022092E" w:rsidRDefault="00B810B4" w:rsidP="00D76ED2">
      <w:pPr>
        <w:keepNext/>
        <w:spacing w:line="257" w:lineRule="auto"/>
        <w:ind w:left="284"/>
        <w:rPr>
          <w:rFonts w:ascii="Arial" w:hAnsi="Arial"/>
          <w:bCs/>
        </w:rPr>
      </w:pPr>
      <w:r>
        <w:rPr>
          <w:rFonts w:ascii="Arial" w:hAnsi="Arial"/>
          <w:bCs/>
        </w:rPr>
        <w:t>F</w:t>
      </w:r>
      <w:r w:rsidR="008A0DB6" w:rsidRPr="0022092E">
        <w:rPr>
          <w:rFonts w:ascii="Arial" w:hAnsi="Arial"/>
          <w:bCs/>
        </w:rPr>
        <w:t xml:space="preserve">ügen Sie dem Antrag eine </w:t>
      </w:r>
      <w:r w:rsidR="002F5E49" w:rsidRPr="0022092E">
        <w:rPr>
          <w:rFonts w:ascii="Arial" w:hAnsi="Arial"/>
          <w:bCs/>
        </w:rPr>
        <w:t>Kurzbeschreibung des Produkts</w:t>
      </w:r>
      <w:r w:rsidR="008A0DB6" w:rsidRPr="0022092E">
        <w:rPr>
          <w:rFonts w:ascii="Arial" w:hAnsi="Arial"/>
          <w:bCs/>
        </w:rPr>
        <w:t xml:space="preserve">, </w:t>
      </w:r>
      <w:r w:rsidR="00A85ECE">
        <w:rPr>
          <w:rFonts w:ascii="Arial" w:hAnsi="Arial"/>
          <w:bCs/>
        </w:rPr>
        <w:t xml:space="preserve">Skizzen, </w:t>
      </w:r>
      <w:r w:rsidR="00AC33D0" w:rsidRPr="0022092E">
        <w:rPr>
          <w:rFonts w:ascii="Arial" w:hAnsi="Arial"/>
          <w:bCs/>
        </w:rPr>
        <w:t xml:space="preserve">Zeichnungen und Stücklisten, </w:t>
      </w:r>
      <w:r w:rsidR="00417C4B" w:rsidRPr="0022092E">
        <w:rPr>
          <w:rFonts w:ascii="Arial" w:hAnsi="Arial"/>
          <w:bCs/>
        </w:rPr>
        <w:t xml:space="preserve">Artikelnummern und </w:t>
      </w:r>
      <w:r w:rsidR="001208B4">
        <w:rPr>
          <w:rFonts w:ascii="Arial" w:hAnsi="Arial"/>
          <w:bCs/>
        </w:rPr>
        <w:t>Artikelb</w:t>
      </w:r>
      <w:r w:rsidR="00417C4B" w:rsidRPr="0022092E">
        <w:rPr>
          <w:rFonts w:ascii="Arial" w:hAnsi="Arial"/>
          <w:bCs/>
        </w:rPr>
        <w:t>ezeichnungen</w:t>
      </w:r>
      <w:r w:rsidR="00814664" w:rsidRPr="0022092E">
        <w:rPr>
          <w:rFonts w:ascii="Arial" w:hAnsi="Arial"/>
          <w:bCs/>
        </w:rPr>
        <w:t xml:space="preserve"> sowie </w:t>
      </w:r>
      <w:r w:rsidR="008A0DB6" w:rsidRPr="0022092E">
        <w:rPr>
          <w:rFonts w:ascii="Arial" w:hAnsi="Arial"/>
          <w:bCs/>
        </w:rPr>
        <w:t>Werkstoff</w:t>
      </w:r>
      <w:r w:rsidR="00EF0CF7" w:rsidRPr="0022092E">
        <w:rPr>
          <w:rFonts w:ascii="Arial" w:hAnsi="Arial"/>
          <w:bCs/>
        </w:rPr>
        <w:t>- und Sicherheitsdaten</w:t>
      </w:r>
      <w:r w:rsidR="008A0DB6" w:rsidRPr="0022092E">
        <w:rPr>
          <w:rFonts w:ascii="Arial" w:hAnsi="Arial"/>
          <w:bCs/>
        </w:rPr>
        <w:t>blätter bei.</w:t>
      </w:r>
      <w:r w:rsidR="00083DBB">
        <w:rPr>
          <w:rFonts w:ascii="Arial" w:hAnsi="Arial"/>
          <w:bCs/>
        </w:rPr>
        <w:t xml:space="preserve"> </w:t>
      </w:r>
      <w:r w:rsidR="008A0DB6" w:rsidRPr="0022092E">
        <w:rPr>
          <w:rFonts w:ascii="Arial" w:hAnsi="Arial"/>
          <w:bCs/>
        </w:rPr>
        <w:t xml:space="preserve">Bei zusammengesetzten Produkten </w:t>
      </w:r>
      <w:r w:rsidR="00814664" w:rsidRPr="0022092E">
        <w:rPr>
          <w:rFonts w:ascii="Arial" w:hAnsi="Arial"/>
          <w:bCs/>
        </w:rPr>
        <w:t>ist</w:t>
      </w:r>
      <w:r w:rsidR="008A0DB6" w:rsidRPr="0022092E">
        <w:rPr>
          <w:rFonts w:ascii="Arial" w:hAnsi="Arial"/>
          <w:bCs/>
        </w:rPr>
        <w:t xml:space="preserve"> zusätzlich eine Stückliste</w:t>
      </w:r>
      <w:r w:rsidR="00B63A7B" w:rsidRPr="0022092E">
        <w:rPr>
          <w:rFonts w:ascii="Arial" w:hAnsi="Arial"/>
          <w:bCs/>
        </w:rPr>
        <w:t xml:space="preserve"> (Wetted Part List)</w:t>
      </w:r>
      <w:r w:rsidR="008A0DB6" w:rsidRPr="0022092E">
        <w:rPr>
          <w:rFonts w:ascii="Arial" w:hAnsi="Arial"/>
          <w:bCs/>
        </w:rPr>
        <w:t xml:space="preserve"> mit Angaben der trinkwasserberührten </w:t>
      </w:r>
      <w:r w:rsidR="00175115">
        <w:rPr>
          <w:rFonts w:ascii="Arial" w:hAnsi="Arial"/>
          <w:bCs/>
        </w:rPr>
        <w:t>O</w:t>
      </w:r>
      <w:r w:rsidR="008A0DB6" w:rsidRPr="0022092E">
        <w:rPr>
          <w:rFonts w:ascii="Arial" w:hAnsi="Arial"/>
          <w:bCs/>
        </w:rPr>
        <w:t>berfläche</w:t>
      </w:r>
      <w:r w:rsidR="00A6348F">
        <w:rPr>
          <w:rFonts w:ascii="Arial" w:hAnsi="Arial"/>
          <w:bCs/>
        </w:rPr>
        <w:t>n</w:t>
      </w:r>
      <w:r w:rsidR="008A0DB6" w:rsidRPr="0022092E">
        <w:rPr>
          <w:rFonts w:ascii="Arial" w:hAnsi="Arial"/>
          <w:bCs/>
        </w:rPr>
        <w:t xml:space="preserve"> der einzelnen Bauteile</w:t>
      </w:r>
      <w:r w:rsidR="00A6348F">
        <w:rPr>
          <w:rFonts w:ascii="Arial" w:hAnsi="Arial"/>
          <w:bCs/>
        </w:rPr>
        <w:t xml:space="preserve"> erforderlich</w:t>
      </w:r>
      <w:r w:rsidR="008A0DB6" w:rsidRPr="0022092E">
        <w:rPr>
          <w:rFonts w:ascii="Arial" w:hAnsi="Arial"/>
          <w:bCs/>
        </w:rPr>
        <w:t>.</w:t>
      </w:r>
      <w:r w:rsidR="006348A8" w:rsidRPr="0022092E">
        <w:rPr>
          <w:rFonts w:ascii="Arial" w:hAnsi="Arial"/>
          <w:bCs/>
        </w:rPr>
        <w:t xml:space="preserve"> Aus den Unterlagen muss die </w:t>
      </w:r>
      <w:r w:rsidR="006348A8" w:rsidRPr="0022092E">
        <w:rPr>
          <w:rFonts w:ascii="Arial" w:hAnsi="Arial" w:cs="Arial"/>
          <w:bCs/>
        </w:rPr>
        <w:t xml:space="preserve">Risikogruppe </w:t>
      </w:r>
      <w:r w:rsidR="006348A8" w:rsidRPr="0022092E">
        <w:rPr>
          <w:rFonts w:ascii="Arial" w:hAnsi="Arial"/>
          <w:bCs/>
        </w:rPr>
        <w:t xml:space="preserve">(RG1 bis RG4) bzw. die </w:t>
      </w:r>
      <w:r w:rsidR="006348A8" w:rsidRPr="0022092E">
        <w:rPr>
          <w:rFonts w:ascii="Arial" w:hAnsi="Arial" w:cs="Arial"/>
          <w:bCs/>
        </w:rPr>
        <w:t>Produktgruppe (A bis D)</w:t>
      </w:r>
      <w:r w:rsidR="006348A8" w:rsidRPr="0022092E">
        <w:rPr>
          <w:rFonts w:ascii="Arial" w:hAnsi="Arial"/>
          <w:bCs/>
        </w:rPr>
        <w:t xml:space="preserve"> ersichtlich sein.</w:t>
      </w:r>
    </w:p>
    <w:p w14:paraId="01614383" w14:textId="77777777" w:rsidR="006348A8" w:rsidRDefault="006348A8" w:rsidP="00207A58">
      <w:pPr>
        <w:ind w:left="284"/>
        <w:rPr>
          <w:rFonts w:ascii="Arial" w:hAnsi="Arial"/>
          <w:bCs/>
          <w:sz w:val="22"/>
        </w:rPr>
      </w:pPr>
    </w:p>
    <w:tbl>
      <w:tblPr>
        <w:tblStyle w:val="Tabellenraster"/>
        <w:tblW w:w="0" w:type="auto"/>
        <w:tblInd w:w="284" w:type="dxa"/>
        <w:tblLook w:val="04A0" w:firstRow="1" w:lastRow="0" w:firstColumn="1" w:lastColumn="0" w:noHBand="0" w:noVBand="1"/>
      </w:tblPr>
      <w:tblGrid>
        <w:gridCol w:w="9344"/>
      </w:tblGrid>
      <w:tr w:rsidR="00480353" w14:paraId="7009280D" w14:textId="77777777" w:rsidTr="00441EE7">
        <w:tc>
          <w:tcPr>
            <w:tcW w:w="9344" w:type="dxa"/>
          </w:tcPr>
          <w:p w14:paraId="425C3BDC" w14:textId="77777777" w:rsidR="00614DB4" w:rsidRPr="000047E1" w:rsidRDefault="00614DB4" w:rsidP="00614DB4">
            <w:pPr>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6"/>
                <w:szCs w:val="16"/>
              </w:rPr>
            </w:pPr>
            <w:r w:rsidRPr="000047E1">
              <w:rPr>
                <w:rFonts w:ascii="Arial" w:hAnsi="Arial" w:cs="Arial"/>
                <w:b/>
                <w:sz w:val="16"/>
                <w:szCs w:val="16"/>
              </w:rPr>
              <w:t>Wichtige Hinweise zum Zertifizierungsverfahren:</w:t>
            </w:r>
          </w:p>
          <w:p w14:paraId="1D341192" w14:textId="78F8BD1D" w:rsidR="00A02101" w:rsidRPr="000047E1" w:rsidRDefault="00614DB4" w:rsidP="008A214C">
            <w:pPr>
              <w:spacing w:after="120"/>
              <w:jc w:val="both"/>
              <w:rPr>
                <w:rFonts w:ascii="Arial" w:hAnsi="Arial" w:cs="Arial"/>
                <w:sz w:val="14"/>
                <w:szCs w:val="14"/>
              </w:rPr>
            </w:pPr>
            <w:r w:rsidRPr="000047E1">
              <w:rPr>
                <w:rFonts w:ascii="Arial" w:hAnsi="Arial" w:cs="Arial"/>
                <w:sz w:val="14"/>
                <w:szCs w:val="14"/>
              </w:rPr>
              <w:t xml:space="preserve">Grundlage des beantragten Zertifizierungsverfahrens ist die aktuelle Geschäftsordnung der DVGW CERT GmbH </w:t>
            </w:r>
            <w:r w:rsidR="008F61EC" w:rsidRPr="000047E1">
              <w:rPr>
                <w:rFonts w:ascii="Arial" w:hAnsi="Arial" w:cs="Arial"/>
                <w:sz w:val="14"/>
                <w:szCs w:val="14"/>
              </w:rPr>
              <w:t xml:space="preserve">zur Durchführung </w:t>
            </w:r>
            <w:r w:rsidR="00716CFB" w:rsidRPr="000047E1">
              <w:rPr>
                <w:rFonts w:ascii="Arial" w:hAnsi="Arial" w:cs="Arial"/>
                <w:sz w:val="14"/>
                <w:szCs w:val="14"/>
              </w:rPr>
              <w:t>des Konformitätsbewertungsverfahrens</w:t>
            </w:r>
            <w:r w:rsidR="77FD9B25" w:rsidRPr="000047E1">
              <w:rPr>
                <w:rFonts w:ascii="Arial" w:hAnsi="Arial" w:cs="Arial"/>
                <w:sz w:val="14"/>
                <w:szCs w:val="14"/>
              </w:rPr>
              <w:t xml:space="preserve"> </w:t>
            </w:r>
            <w:r w:rsidR="008F61EC" w:rsidRPr="000047E1">
              <w:rPr>
                <w:rFonts w:ascii="Arial" w:hAnsi="Arial" w:cs="Arial"/>
                <w:sz w:val="14"/>
                <w:szCs w:val="14"/>
              </w:rPr>
              <w:t>EU-Trinkwasserrichtlinie 2020/2184 und Delegierte</w:t>
            </w:r>
            <w:r w:rsidR="20C14492" w:rsidRPr="000047E1">
              <w:rPr>
                <w:rFonts w:ascii="Arial" w:hAnsi="Arial" w:cs="Arial"/>
                <w:sz w:val="14"/>
                <w:szCs w:val="14"/>
              </w:rPr>
              <w:t>r</w:t>
            </w:r>
            <w:r w:rsidR="008F61EC" w:rsidRPr="000047E1">
              <w:rPr>
                <w:rFonts w:ascii="Arial" w:hAnsi="Arial" w:cs="Arial"/>
                <w:sz w:val="14"/>
                <w:szCs w:val="14"/>
              </w:rPr>
              <w:t xml:space="preserve"> Verordnung (EU) 2024/370</w:t>
            </w:r>
            <w:r w:rsidRPr="000047E1">
              <w:rPr>
                <w:rFonts w:ascii="Arial" w:hAnsi="Arial" w:cs="Arial"/>
                <w:sz w:val="14"/>
                <w:szCs w:val="14"/>
              </w:rPr>
              <w:t xml:space="preserve">. Für die Zertifizierung, Registrierung, Überwachung, Rezertifizierung, Erweiterung, Änderung, Umschreibung und Zertifikatausstellung gilt die zum Zeitpunkt des Antragseingangs (Datum </w:t>
            </w:r>
            <w:r w:rsidR="00E300AE" w:rsidRPr="000047E1">
              <w:rPr>
                <w:rFonts w:ascii="Arial" w:hAnsi="Arial" w:cs="Arial"/>
                <w:sz w:val="14"/>
                <w:szCs w:val="14"/>
              </w:rPr>
              <w:t>Posteingang</w:t>
            </w:r>
            <w:r w:rsidRPr="000047E1">
              <w:rPr>
                <w:rFonts w:ascii="Arial" w:hAnsi="Arial" w:cs="Arial"/>
                <w:sz w:val="14"/>
                <w:szCs w:val="14"/>
              </w:rPr>
              <w:t>) gültige Entgeltliste.</w:t>
            </w:r>
            <w:r w:rsidR="00374A02" w:rsidRPr="000047E1">
              <w:rPr>
                <w:rFonts w:ascii="Arial" w:hAnsi="Arial" w:cs="Arial"/>
                <w:sz w:val="14"/>
                <w:szCs w:val="14"/>
              </w:rPr>
              <w:t xml:space="preserve"> </w:t>
            </w:r>
            <w:r w:rsidR="00A02101" w:rsidRPr="000047E1">
              <w:rPr>
                <w:rFonts w:ascii="Arial" w:hAnsi="Arial" w:cs="Arial"/>
                <w:sz w:val="14"/>
                <w:szCs w:val="14"/>
              </w:rPr>
              <w:t>Für die zum 1. Januar eines Kalenderjahres gültigen und ausgesetzten Zertifikate wird eine jährliche Registrierungspauschale erhoben</w:t>
            </w:r>
            <w:r w:rsidR="00A02101" w:rsidRPr="000047E1">
              <w:rPr>
                <w:rFonts w:ascii="Arial" w:hAnsi="Arial" w:cs="Arial"/>
                <w:b/>
                <w:sz w:val="14"/>
                <w:szCs w:val="14"/>
              </w:rPr>
              <w:t>.</w:t>
            </w:r>
          </w:p>
          <w:p w14:paraId="677138AB" w14:textId="35767A06" w:rsidR="00614DB4" w:rsidRPr="000047E1" w:rsidRDefault="00614DB4" w:rsidP="000A08E1">
            <w:pPr>
              <w:jc w:val="both"/>
              <w:rPr>
                <w:rFonts w:ascii="Arial" w:hAnsi="Arial" w:cs="Arial"/>
                <w:sz w:val="14"/>
                <w:szCs w:val="14"/>
              </w:rPr>
            </w:pPr>
            <w:r w:rsidRPr="000047E1">
              <w:rPr>
                <w:rFonts w:ascii="Arial" w:hAnsi="Arial" w:cs="Arial"/>
                <w:sz w:val="14"/>
                <w:szCs w:val="14"/>
              </w:rPr>
              <w:t xml:space="preserve">Eventuelle Rechnungsbeanstandungen sind in schriftlicher Form zusammen mit dem Reklamationsgrund innerhalb von 4 Wochen nach Zustellung der Rechnung mitzuteilen. Das Unterlassen rechtzeitiger Einwendungen gilt als Genehmigung. Gerichtsstand für alle Streitigkeiten aus und im Zusammenhang mit dem Zertifizierungsverhältnis zur DVGW CERT GmbH ist Bonn. </w:t>
            </w:r>
            <w:r w:rsidR="00FD524F" w:rsidRPr="000047E1">
              <w:rPr>
                <w:rFonts w:ascii="Arial" w:hAnsi="Arial" w:cs="Arial"/>
                <w:sz w:val="14"/>
                <w:szCs w:val="14"/>
              </w:rPr>
              <w:t>D</w:t>
            </w:r>
            <w:r w:rsidR="00086BA9" w:rsidRPr="000047E1">
              <w:rPr>
                <w:rFonts w:ascii="Arial" w:hAnsi="Arial" w:cs="Arial"/>
                <w:sz w:val="14"/>
                <w:szCs w:val="14"/>
              </w:rPr>
              <w:t>ie deutsche Sprache</w:t>
            </w:r>
            <w:r w:rsidR="00BB46B8" w:rsidRPr="000047E1">
              <w:rPr>
                <w:rFonts w:ascii="Arial" w:hAnsi="Arial" w:cs="Arial"/>
                <w:sz w:val="14"/>
                <w:szCs w:val="14"/>
              </w:rPr>
              <w:t xml:space="preserve"> </w:t>
            </w:r>
            <w:r w:rsidR="00BF45AE" w:rsidRPr="000047E1">
              <w:rPr>
                <w:rFonts w:ascii="Arial" w:hAnsi="Arial" w:cs="Arial"/>
                <w:sz w:val="14"/>
                <w:szCs w:val="14"/>
              </w:rPr>
              <w:t>i</w:t>
            </w:r>
            <w:r w:rsidR="00507FB2" w:rsidRPr="000047E1">
              <w:rPr>
                <w:rFonts w:ascii="Arial" w:hAnsi="Arial" w:cs="Arial"/>
                <w:sz w:val="14"/>
                <w:szCs w:val="14"/>
              </w:rPr>
              <w:t>n</w:t>
            </w:r>
            <w:r w:rsidR="4BE82CA8" w:rsidRPr="000047E1">
              <w:rPr>
                <w:rFonts w:ascii="Arial" w:hAnsi="Arial" w:cs="Arial"/>
                <w:sz w:val="14"/>
                <w:szCs w:val="14"/>
              </w:rPr>
              <w:t xml:space="preserve"> den</w:t>
            </w:r>
            <w:r w:rsidR="00CC62A9" w:rsidRPr="000047E1">
              <w:rPr>
                <w:rFonts w:ascii="Arial" w:hAnsi="Arial" w:cs="Arial"/>
                <w:sz w:val="14"/>
                <w:szCs w:val="14"/>
              </w:rPr>
              <w:t xml:space="preserve"> </w:t>
            </w:r>
            <w:r w:rsidR="00BB46B8" w:rsidRPr="000047E1">
              <w:rPr>
                <w:rFonts w:ascii="Arial" w:hAnsi="Arial" w:cs="Arial"/>
                <w:sz w:val="14"/>
                <w:szCs w:val="14"/>
              </w:rPr>
              <w:t>Dokument</w:t>
            </w:r>
            <w:r w:rsidR="79CFA53D" w:rsidRPr="000047E1">
              <w:rPr>
                <w:rFonts w:ascii="Arial" w:hAnsi="Arial" w:cs="Arial"/>
                <w:sz w:val="14"/>
                <w:szCs w:val="14"/>
              </w:rPr>
              <w:t>en</w:t>
            </w:r>
            <w:r w:rsidR="00507FB2" w:rsidRPr="000047E1">
              <w:rPr>
                <w:rFonts w:ascii="Arial" w:hAnsi="Arial" w:cs="Arial"/>
                <w:sz w:val="14"/>
                <w:szCs w:val="14"/>
              </w:rPr>
              <w:t xml:space="preserve"> </w:t>
            </w:r>
            <w:r w:rsidR="00086BA9" w:rsidRPr="000047E1">
              <w:rPr>
                <w:rFonts w:ascii="Arial" w:hAnsi="Arial" w:cs="Arial"/>
                <w:sz w:val="14"/>
                <w:szCs w:val="14"/>
              </w:rPr>
              <w:t>ist</w:t>
            </w:r>
            <w:r w:rsidR="00BB46B8" w:rsidRPr="000047E1">
              <w:rPr>
                <w:rFonts w:ascii="Arial" w:hAnsi="Arial" w:cs="Arial"/>
                <w:sz w:val="14"/>
                <w:szCs w:val="14"/>
              </w:rPr>
              <w:t xml:space="preserve"> </w:t>
            </w:r>
            <w:r w:rsidR="003F1072" w:rsidRPr="000047E1">
              <w:rPr>
                <w:rFonts w:ascii="Arial" w:hAnsi="Arial" w:cs="Arial"/>
                <w:sz w:val="14"/>
                <w:szCs w:val="14"/>
              </w:rPr>
              <w:t>verbindlich</w:t>
            </w:r>
            <w:r w:rsidR="00762D23" w:rsidRPr="000047E1">
              <w:rPr>
                <w:rFonts w:ascii="Arial" w:hAnsi="Arial" w:cs="Arial"/>
                <w:sz w:val="14"/>
                <w:szCs w:val="14"/>
              </w:rPr>
              <w:t>.</w:t>
            </w:r>
            <w:r w:rsidR="001455A7" w:rsidRPr="000047E1">
              <w:rPr>
                <w:rFonts w:ascii="Arial" w:hAnsi="Arial" w:cs="Arial"/>
                <w:sz w:val="14"/>
                <w:szCs w:val="14"/>
              </w:rPr>
              <w:t xml:space="preserve"> </w:t>
            </w:r>
            <w:r w:rsidR="00762D23" w:rsidRPr="000047E1">
              <w:rPr>
                <w:rFonts w:ascii="Arial" w:hAnsi="Arial" w:cs="Arial"/>
                <w:sz w:val="14"/>
                <w:szCs w:val="14"/>
              </w:rPr>
              <w:t>D</w:t>
            </w:r>
            <w:r w:rsidR="008B4782" w:rsidRPr="000047E1">
              <w:rPr>
                <w:rFonts w:ascii="Arial" w:hAnsi="Arial" w:cs="Arial"/>
                <w:sz w:val="14"/>
                <w:szCs w:val="14"/>
              </w:rPr>
              <w:t>ies sch</w:t>
            </w:r>
            <w:r w:rsidR="003833FC" w:rsidRPr="000047E1">
              <w:rPr>
                <w:rFonts w:ascii="Arial" w:hAnsi="Arial" w:cs="Arial"/>
                <w:sz w:val="14"/>
                <w:szCs w:val="14"/>
              </w:rPr>
              <w:t>l</w:t>
            </w:r>
            <w:r w:rsidR="008B4782" w:rsidRPr="000047E1">
              <w:rPr>
                <w:rFonts w:ascii="Arial" w:hAnsi="Arial" w:cs="Arial"/>
                <w:sz w:val="14"/>
                <w:szCs w:val="14"/>
              </w:rPr>
              <w:t xml:space="preserve">ießt mehrsprachige Dokumente und </w:t>
            </w:r>
            <w:r w:rsidR="00D61468" w:rsidRPr="000047E1">
              <w:rPr>
                <w:rFonts w:ascii="Arial" w:hAnsi="Arial" w:cs="Arial"/>
                <w:sz w:val="14"/>
                <w:szCs w:val="14"/>
              </w:rPr>
              <w:t>Kopien</w:t>
            </w:r>
            <w:r w:rsidR="00921C85" w:rsidRPr="000047E1">
              <w:rPr>
                <w:rFonts w:ascii="Arial" w:hAnsi="Arial" w:cs="Arial"/>
                <w:sz w:val="14"/>
                <w:szCs w:val="14"/>
              </w:rPr>
              <w:t xml:space="preserve"> von Dokumenten</w:t>
            </w:r>
            <w:r w:rsidR="00D61468" w:rsidRPr="000047E1">
              <w:rPr>
                <w:rFonts w:ascii="Arial" w:hAnsi="Arial" w:cs="Arial"/>
                <w:sz w:val="14"/>
                <w:szCs w:val="14"/>
              </w:rPr>
              <w:t xml:space="preserve"> ohne </w:t>
            </w:r>
            <w:r w:rsidR="003F2BE6" w:rsidRPr="000047E1">
              <w:rPr>
                <w:rFonts w:ascii="Arial" w:hAnsi="Arial" w:cs="Arial"/>
                <w:sz w:val="14"/>
                <w:szCs w:val="14"/>
              </w:rPr>
              <w:t>deutsche</w:t>
            </w:r>
            <w:r w:rsidR="00D61468" w:rsidRPr="000047E1">
              <w:rPr>
                <w:rFonts w:ascii="Arial" w:hAnsi="Arial" w:cs="Arial"/>
                <w:sz w:val="14"/>
                <w:szCs w:val="14"/>
              </w:rPr>
              <w:t xml:space="preserve"> Sprach</w:t>
            </w:r>
            <w:r w:rsidR="00C83262" w:rsidRPr="000047E1">
              <w:rPr>
                <w:rFonts w:ascii="Arial" w:hAnsi="Arial" w:cs="Arial"/>
                <w:sz w:val="14"/>
                <w:szCs w:val="14"/>
              </w:rPr>
              <w:t>fassung</w:t>
            </w:r>
            <w:r w:rsidR="00D61468" w:rsidRPr="000047E1">
              <w:rPr>
                <w:rFonts w:ascii="Arial" w:hAnsi="Arial" w:cs="Arial"/>
                <w:sz w:val="14"/>
                <w:szCs w:val="14"/>
              </w:rPr>
              <w:t xml:space="preserve"> ein</w:t>
            </w:r>
            <w:r w:rsidRPr="000047E1">
              <w:rPr>
                <w:rFonts w:ascii="Arial" w:hAnsi="Arial" w:cs="Arial"/>
                <w:sz w:val="14"/>
                <w:szCs w:val="14"/>
              </w:rPr>
              <w:t>.</w:t>
            </w:r>
          </w:p>
          <w:p w14:paraId="611FB8C4" w14:textId="77777777" w:rsidR="00B171E5" w:rsidRPr="000047E1" w:rsidRDefault="00B171E5" w:rsidP="000A08E1">
            <w:pPr>
              <w:jc w:val="both"/>
              <w:rPr>
                <w:rFonts w:ascii="Arial" w:hAnsi="Arial" w:cs="Arial"/>
                <w:sz w:val="14"/>
                <w:szCs w:val="14"/>
              </w:rPr>
            </w:pPr>
          </w:p>
          <w:p w14:paraId="7D97D87A" w14:textId="2119DEBA" w:rsidR="00614DB4" w:rsidRPr="000047E1" w:rsidRDefault="2BDD6A64" w:rsidP="0CB2CFE6">
            <w:pPr>
              <w:spacing w:after="120"/>
              <w:jc w:val="both"/>
              <w:rPr>
                <w:rFonts w:ascii="Arial" w:hAnsi="Arial" w:cs="Arial"/>
                <w:sz w:val="14"/>
                <w:szCs w:val="14"/>
              </w:rPr>
            </w:pPr>
            <w:r w:rsidRPr="000047E1">
              <w:rPr>
                <w:rFonts w:ascii="Arial" w:hAnsi="Arial" w:cs="Arial"/>
                <w:sz w:val="14"/>
                <w:szCs w:val="14"/>
              </w:rPr>
              <w:t xml:space="preserve">Das </w:t>
            </w:r>
            <w:r w:rsidR="1670AD3E" w:rsidRPr="000047E1">
              <w:rPr>
                <w:rFonts w:ascii="Arial" w:hAnsi="Arial" w:cs="Arial"/>
                <w:sz w:val="14"/>
                <w:szCs w:val="14"/>
              </w:rPr>
              <w:t>V</w:t>
            </w:r>
            <w:r w:rsidRPr="000047E1">
              <w:rPr>
                <w:rFonts w:ascii="Arial" w:hAnsi="Arial" w:cs="Arial"/>
                <w:sz w:val="14"/>
                <w:szCs w:val="14"/>
              </w:rPr>
              <w:t xml:space="preserve">erfahren </w:t>
            </w:r>
            <w:r w:rsidR="3F2517BB" w:rsidRPr="000047E1">
              <w:rPr>
                <w:rFonts w:ascii="Arial" w:hAnsi="Arial" w:cs="Arial"/>
                <w:sz w:val="14"/>
                <w:szCs w:val="14"/>
              </w:rPr>
              <w:t xml:space="preserve">zur Konformitätsbewertung und Überwachung </w:t>
            </w:r>
            <w:r w:rsidRPr="000047E1">
              <w:rPr>
                <w:rFonts w:ascii="Arial" w:hAnsi="Arial" w:cs="Arial"/>
                <w:sz w:val="14"/>
                <w:szCs w:val="14"/>
              </w:rPr>
              <w:t xml:space="preserve">beginnt mit der Antragstellung des Auftraggebers bei der DVGW CERT GmbH. </w:t>
            </w:r>
            <w:r w:rsidR="00614DB4" w:rsidRPr="000047E1">
              <w:rPr>
                <w:rFonts w:ascii="Arial" w:hAnsi="Arial" w:cs="Arial"/>
                <w:sz w:val="14"/>
                <w:szCs w:val="14"/>
              </w:rPr>
              <w:t>Die Durchführung produktbezogener Prüfungen erfolgt</w:t>
            </w:r>
            <w:r w:rsidR="6D9FE5C8" w:rsidRPr="000047E1">
              <w:rPr>
                <w:rFonts w:ascii="Arial" w:hAnsi="Arial" w:cs="Arial"/>
                <w:sz w:val="14"/>
                <w:szCs w:val="14"/>
              </w:rPr>
              <w:t xml:space="preserve"> anschließend</w:t>
            </w:r>
            <w:r w:rsidR="00614DB4" w:rsidRPr="000047E1">
              <w:rPr>
                <w:rFonts w:ascii="Arial" w:hAnsi="Arial" w:cs="Arial"/>
                <w:sz w:val="14"/>
                <w:szCs w:val="14"/>
              </w:rPr>
              <w:t xml:space="preserve"> in einem gesonderten Auftragsverhältnis zwischen Antragsteller und eine</w:t>
            </w:r>
            <w:r w:rsidR="00E439D3" w:rsidRPr="000047E1">
              <w:rPr>
                <w:rFonts w:ascii="Arial" w:hAnsi="Arial" w:cs="Arial"/>
                <w:sz w:val="14"/>
                <w:szCs w:val="14"/>
              </w:rPr>
              <w:t>r</w:t>
            </w:r>
            <w:r w:rsidR="00614DB4" w:rsidRPr="000047E1">
              <w:rPr>
                <w:rFonts w:ascii="Arial" w:hAnsi="Arial" w:cs="Arial"/>
                <w:sz w:val="14"/>
                <w:szCs w:val="14"/>
              </w:rPr>
              <w:t xml:space="preserve"> akkreditierten </w:t>
            </w:r>
            <w:r w:rsidR="007154FF" w:rsidRPr="000047E1">
              <w:rPr>
                <w:rFonts w:ascii="Arial" w:hAnsi="Arial" w:cs="Arial"/>
                <w:sz w:val="14"/>
                <w:szCs w:val="14"/>
              </w:rPr>
              <w:t>und an die DVGW CERT GmbH vertraglich gebundene</w:t>
            </w:r>
            <w:r w:rsidR="00372521" w:rsidRPr="000047E1">
              <w:rPr>
                <w:rFonts w:ascii="Arial" w:hAnsi="Arial" w:cs="Arial"/>
                <w:sz w:val="14"/>
                <w:szCs w:val="14"/>
              </w:rPr>
              <w:t>n</w:t>
            </w:r>
            <w:r w:rsidR="007154FF" w:rsidRPr="000047E1">
              <w:rPr>
                <w:rFonts w:ascii="Arial" w:hAnsi="Arial" w:cs="Arial"/>
                <w:sz w:val="14"/>
                <w:szCs w:val="14"/>
              </w:rPr>
              <w:t xml:space="preserve"> </w:t>
            </w:r>
            <w:r w:rsidR="000974BB" w:rsidRPr="000047E1">
              <w:rPr>
                <w:rFonts w:ascii="Arial" w:hAnsi="Arial" w:cs="Arial"/>
                <w:sz w:val="14"/>
                <w:szCs w:val="14"/>
              </w:rPr>
              <w:t>Prüfstelle</w:t>
            </w:r>
            <w:r w:rsidR="00614DB4" w:rsidRPr="000047E1">
              <w:rPr>
                <w:rFonts w:ascii="Arial" w:hAnsi="Arial" w:cs="Arial"/>
                <w:sz w:val="14"/>
                <w:szCs w:val="14"/>
              </w:rPr>
              <w:t>. Wird als Überwachungsverfahren d</w:t>
            </w:r>
            <w:r w:rsidR="0013262B" w:rsidRPr="000047E1">
              <w:rPr>
                <w:rFonts w:ascii="Arial" w:hAnsi="Arial" w:cs="Arial"/>
                <w:sz w:val="14"/>
                <w:szCs w:val="14"/>
              </w:rPr>
              <w:t>as Modul D</w:t>
            </w:r>
            <w:r w:rsidR="00614DB4" w:rsidRPr="000047E1">
              <w:rPr>
                <w:rFonts w:ascii="Arial" w:hAnsi="Arial" w:cs="Arial"/>
                <w:sz w:val="14"/>
                <w:szCs w:val="14"/>
              </w:rPr>
              <w:t xml:space="preserve"> gewählt, verpflichtet sich der Zertifikatinhaber, einen entsprechenden Überwachungsauftrag an die von der DVGW CERT GmbH für </w:t>
            </w:r>
            <w:r w:rsidR="001C3676" w:rsidRPr="000047E1">
              <w:rPr>
                <w:rFonts w:ascii="Arial" w:hAnsi="Arial" w:cs="Arial"/>
                <w:sz w:val="14"/>
                <w:szCs w:val="14"/>
              </w:rPr>
              <w:t xml:space="preserve">die </w:t>
            </w:r>
            <w:r w:rsidR="00F17160" w:rsidRPr="000047E1">
              <w:rPr>
                <w:rFonts w:ascii="Arial" w:hAnsi="Arial" w:cs="Arial"/>
                <w:sz w:val="14"/>
                <w:szCs w:val="14"/>
              </w:rPr>
              <w:t>Qualitätssicherung</w:t>
            </w:r>
            <w:r w:rsidR="00614DB4" w:rsidRPr="000047E1">
              <w:rPr>
                <w:rFonts w:ascii="Arial" w:hAnsi="Arial" w:cs="Arial"/>
                <w:sz w:val="14"/>
                <w:szCs w:val="14"/>
              </w:rPr>
              <w:t xml:space="preserve"> angegebene Überwachungsstelle zu erteilen.</w:t>
            </w:r>
            <w:r w:rsidR="00621BB9" w:rsidRPr="000047E1">
              <w:rPr>
                <w:rFonts w:ascii="Arial" w:hAnsi="Arial" w:cs="Arial"/>
                <w:sz w:val="14"/>
                <w:szCs w:val="14"/>
              </w:rPr>
              <w:t xml:space="preserve"> Inspektoren werden von der DVGW CERT GmbH direkt beauftragt.</w:t>
            </w:r>
          </w:p>
          <w:p w14:paraId="4558B0CA" w14:textId="731DADF9" w:rsidR="00614DB4" w:rsidRPr="000047E1" w:rsidRDefault="00614DB4" w:rsidP="00614DB4">
            <w:pPr>
              <w:spacing w:after="120"/>
              <w:jc w:val="both"/>
              <w:rPr>
                <w:rFonts w:ascii="Arial" w:hAnsi="Arial" w:cs="Arial"/>
                <w:sz w:val="14"/>
                <w:szCs w:val="14"/>
              </w:rPr>
            </w:pPr>
            <w:r w:rsidRPr="000047E1">
              <w:rPr>
                <w:rFonts w:ascii="Arial" w:hAnsi="Arial" w:cs="Arial"/>
                <w:sz w:val="14"/>
                <w:szCs w:val="14"/>
              </w:rPr>
              <w:t xml:space="preserve">Wird die </w:t>
            </w:r>
            <w:r w:rsidR="00735D9A" w:rsidRPr="000047E1">
              <w:rPr>
                <w:rFonts w:ascii="Arial" w:hAnsi="Arial" w:cs="Arial"/>
                <w:sz w:val="14"/>
                <w:szCs w:val="14"/>
              </w:rPr>
              <w:t xml:space="preserve">Qualitätssicherungsmaßnahme </w:t>
            </w:r>
            <w:r w:rsidRPr="000047E1">
              <w:rPr>
                <w:rFonts w:ascii="Arial" w:hAnsi="Arial" w:cs="Arial"/>
                <w:sz w:val="14"/>
                <w:szCs w:val="14"/>
              </w:rPr>
              <w:t xml:space="preserve">nicht innerhalb der vorgegebenen Fristen durchgeführt, so wird 3 Monate nach erfolglosem Ablauf der Überwachungsfrist das Zertifikat ausgesetzt, bis eine positive </w:t>
            </w:r>
            <w:r w:rsidR="00556B85" w:rsidRPr="000047E1">
              <w:rPr>
                <w:rFonts w:ascii="Arial" w:hAnsi="Arial" w:cs="Arial"/>
                <w:sz w:val="14"/>
                <w:szCs w:val="14"/>
              </w:rPr>
              <w:t>Qualitätssicherung</w:t>
            </w:r>
            <w:r w:rsidR="00F5060F" w:rsidRPr="000047E1">
              <w:rPr>
                <w:rFonts w:ascii="Arial" w:hAnsi="Arial" w:cs="Arial"/>
                <w:sz w:val="14"/>
                <w:szCs w:val="14"/>
              </w:rPr>
              <w:t xml:space="preserve">smaßnahme </w:t>
            </w:r>
            <w:r w:rsidRPr="000047E1">
              <w:rPr>
                <w:rFonts w:ascii="Arial" w:hAnsi="Arial" w:cs="Arial"/>
                <w:sz w:val="14"/>
                <w:szCs w:val="14"/>
              </w:rPr>
              <w:t>nachgewiesen wird, längstens jedoch für 3 Monate. Nach erfolglosem Ablauf einer weiteren Frist von 3 Monaten nach Aussetzung des Zertifikats wird das Zertifikat unwiderruflich zurückgezogen</w:t>
            </w:r>
            <w:r w:rsidR="00F72C0F" w:rsidRPr="000047E1">
              <w:rPr>
                <w:rFonts w:ascii="Arial" w:hAnsi="Arial" w:cs="Arial"/>
                <w:sz w:val="14"/>
                <w:szCs w:val="14"/>
              </w:rPr>
              <w:t xml:space="preserve">. </w:t>
            </w:r>
            <w:r w:rsidRPr="000047E1">
              <w:rPr>
                <w:rFonts w:ascii="Arial" w:hAnsi="Arial" w:cs="Arial"/>
                <w:sz w:val="14"/>
                <w:szCs w:val="14"/>
              </w:rPr>
              <w:t>Die DVGW CERT GmbH haftet nicht für Schäden jeglicher Art, die durch die Aussetzung oder Zurückziehung von Zertifikaten entstehen.</w:t>
            </w:r>
          </w:p>
          <w:p w14:paraId="76830195" w14:textId="49A9BABA" w:rsidR="00614DB4" w:rsidRPr="000047E1" w:rsidRDefault="00614DB4" w:rsidP="00614DB4">
            <w:pPr>
              <w:spacing w:after="120"/>
              <w:jc w:val="both"/>
              <w:rPr>
                <w:rFonts w:ascii="Arial" w:hAnsi="Arial" w:cs="Arial"/>
                <w:sz w:val="14"/>
                <w:szCs w:val="14"/>
              </w:rPr>
            </w:pPr>
            <w:r w:rsidRPr="000047E1">
              <w:rPr>
                <w:rFonts w:ascii="Arial" w:hAnsi="Arial" w:cs="Arial"/>
                <w:sz w:val="14"/>
                <w:szCs w:val="14"/>
              </w:rPr>
              <w:t>Der Antrag auf Erteilung einer Zertifizierung wird</w:t>
            </w:r>
            <w:r w:rsidR="00C53060" w:rsidRPr="000047E1">
              <w:rPr>
                <w:rFonts w:ascii="Arial" w:hAnsi="Arial" w:cs="Arial"/>
                <w:sz w:val="14"/>
                <w:szCs w:val="14"/>
              </w:rPr>
              <w:t xml:space="preserve"> nach Vorlage </w:t>
            </w:r>
            <w:r w:rsidR="00E6399E" w:rsidRPr="000047E1">
              <w:rPr>
                <w:rFonts w:ascii="Arial" w:hAnsi="Arial" w:cs="Arial"/>
                <w:sz w:val="14"/>
                <w:szCs w:val="14"/>
              </w:rPr>
              <w:t xml:space="preserve">der im </w:t>
            </w:r>
            <w:r w:rsidR="00853EC7" w:rsidRPr="000047E1">
              <w:rPr>
                <w:rFonts w:ascii="Arial" w:hAnsi="Arial" w:cs="Arial"/>
                <w:sz w:val="14"/>
                <w:szCs w:val="14"/>
              </w:rPr>
              <w:t>Antrag</w:t>
            </w:r>
            <w:r w:rsidR="00E6399E" w:rsidRPr="000047E1">
              <w:rPr>
                <w:rFonts w:ascii="Arial" w:hAnsi="Arial" w:cs="Arial"/>
                <w:sz w:val="14"/>
                <w:szCs w:val="14"/>
              </w:rPr>
              <w:t xml:space="preserve"> geforderten Dokumente</w:t>
            </w:r>
            <w:r w:rsidR="000103E4" w:rsidRPr="000047E1">
              <w:rPr>
                <w:rFonts w:ascii="Arial" w:hAnsi="Arial" w:cs="Arial"/>
                <w:sz w:val="14"/>
                <w:szCs w:val="14"/>
              </w:rPr>
              <w:t>, insbesondere</w:t>
            </w:r>
            <w:r w:rsidRPr="000047E1">
              <w:rPr>
                <w:rFonts w:ascii="Arial" w:hAnsi="Arial" w:cs="Arial"/>
                <w:sz w:val="14"/>
                <w:szCs w:val="14"/>
              </w:rPr>
              <w:t xml:space="preserve"> </w:t>
            </w:r>
            <w:r w:rsidR="002B583E" w:rsidRPr="000047E1">
              <w:rPr>
                <w:rFonts w:ascii="Arial" w:hAnsi="Arial" w:cs="Arial"/>
                <w:sz w:val="14"/>
                <w:szCs w:val="14"/>
              </w:rPr>
              <w:t>der technischen Produktdokumentation</w:t>
            </w:r>
            <w:r w:rsidR="000103E4" w:rsidRPr="000047E1">
              <w:rPr>
                <w:rFonts w:ascii="Arial" w:hAnsi="Arial" w:cs="Arial"/>
                <w:sz w:val="14"/>
                <w:szCs w:val="14"/>
              </w:rPr>
              <w:t>,</w:t>
            </w:r>
            <w:r w:rsidR="002B583E" w:rsidRPr="000047E1">
              <w:rPr>
                <w:rFonts w:ascii="Arial" w:hAnsi="Arial" w:cs="Arial"/>
                <w:sz w:val="14"/>
                <w:szCs w:val="14"/>
              </w:rPr>
              <w:t xml:space="preserve"> </w:t>
            </w:r>
            <w:r w:rsidRPr="000047E1">
              <w:rPr>
                <w:rFonts w:ascii="Arial" w:hAnsi="Arial" w:cs="Arial"/>
                <w:sz w:val="14"/>
                <w:szCs w:val="14"/>
              </w:rPr>
              <w:t>von der DVGW CERT GmbH innerhalb von vier Wochen bestätigt und ein</w:t>
            </w:r>
            <w:r w:rsidR="00C3248B" w:rsidRPr="000047E1">
              <w:rPr>
                <w:rFonts w:ascii="Arial" w:hAnsi="Arial" w:cs="Arial"/>
                <w:sz w:val="14"/>
                <w:szCs w:val="14"/>
              </w:rPr>
              <w:t>e</w:t>
            </w:r>
            <w:r w:rsidRPr="000047E1">
              <w:rPr>
                <w:rFonts w:ascii="Arial" w:hAnsi="Arial" w:cs="Arial"/>
                <w:sz w:val="14"/>
                <w:szCs w:val="14"/>
              </w:rPr>
              <w:t xml:space="preserve"> </w:t>
            </w:r>
            <w:r w:rsidR="00C3248B" w:rsidRPr="000047E1">
              <w:rPr>
                <w:rFonts w:ascii="Arial" w:hAnsi="Arial" w:cs="Arial"/>
                <w:sz w:val="14"/>
                <w:szCs w:val="14"/>
              </w:rPr>
              <w:t>Vorgangsnummer</w:t>
            </w:r>
            <w:r w:rsidRPr="000047E1">
              <w:rPr>
                <w:rFonts w:ascii="Arial" w:hAnsi="Arial" w:cs="Arial"/>
                <w:sz w:val="14"/>
                <w:szCs w:val="14"/>
              </w:rPr>
              <w:t xml:space="preserve"> zugeteilt oder - wenn keine anwendbaren Prüfgrundlagen vorliegen bzw. keine </w:t>
            </w:r>
            <w:r w:rsidR="00591055" w:rsidRPr="000047E1">
              <w:rPr>
                <w:rFonts w:ascii="Arial" w:hAnsi="Arial" w:cs="Arial"/>
                <w:sz w:val="14"/>
                <w:szCs w:val="14"/>
              </w:rPr>
              <w:t>Prüfstelle</w:t>
            </w:r>
            <w:r w:rsidRPr="000047E1">
              <w:rPr>
                <w:rFonts w:ascii="Arial" w:hAnsi="Arial" w:cs="Arial"/>
                <w:sz w:val="14"/>
                <w:szCs w:val="14"/>
              </w:rPr>
              <w:t xml:space="preserve"> dafür anerkannt oder akkreditiert </w:t>
            </w:r>
            <w:r w:rsidR="0044184A" w:rsidRPr="000047E1">
              <w:rPr>
                <w:rFonts w:ascii="Arial" w:hAnsi="Arial" w:cs="Arial"/>
                <w:sz w:val="14"/>
                <w:szCs w:val="14"/>
              </w:rPr>
              <w:t>ist</w:t>
            </w:r>
            <w:r w:rsidRPr="000047E1">
              <w:rPr>
                <w:rFonts w:ascii="Arial" w:hAnsi="Arial" w:cs="Arial"/>
                <w:sz w:val="14"/>
                <w:szCs w:val="14"/>
              </w:rPr>
              <w:t xml:space="preserve"> - abgelehnt. Bei Unklarheiten erhält der Antragsteller spätestens nach vier Wochen einen Zwischenbescheid. Das Zertifizierungsverfahren beginnt mit der Auftragsbestätigung durch die DVGW CERT GmbH</w:t>
            </w:r>
            <w:r w:rsidR="005446EB" w:rsidRPr="000047E1">
              <w:rPr>
                <w:rFonts w:ascii="Arial" w:hAnsi="Arial" w:cs="Arial"/>
                <w:sz w:val="14"/>
                <w:szCs w:val="14"/>
              </w:rPr>
              <w:t xml:space="preserve">, </w:t>
            </w:r>
            <w:r w:rsidR="00AC639E" w:rsidRPr="000047E1">
              <w:rPr>
                <w:rFonts w:ascii="Arial" w:hAnsi="Arial" w:cs="Arial"/>
                <w:sz w:val="14"/>
                <w:szCs w:val="14"/>
              </w:rPr>
              <w:t>vorbehaltlich</w:t>
            </w:r>
            <w:r w:rsidR="00377ED4" w:rsidRPr="000047E1">
              <w:rPr>
                <w:rFonts w:ascii="Arial" w:hAnsi="Arial" w:cs="Arial"/>
                <w:sz w:val="14"/>
                <w:szCs w:val="14"/>
              </w:rPr>
              <w:t xml:space="preserve"> der Erteilung der Akkreditierung </w:t>
            </w:r>
            <w:r w:rsidR="00AC639E" w:rsidRPr="000047E1">
              <w:rPr>
                <w:rFonts w:ascii="Arial" w:hAnsi="Arial" w:cs="Arial"/>
                <w:sz w:val="14"/>
                <w:szCs w:val="14"/>
              </w:rPr>
              <w:t>und Notifizierung für das</w:t>
            </w:r>
            <w:r w:rsidR="00167680" w:rsidRPr="000047E1">
              <w:rPr>
                <w:rFonts w:ascii="Arial" w:hAnsi="Arial" w:cs="Arial"/>
                <w:sz w:val="14"/>
                <w:szCs w:val="14"/>
              </w:rPr>
              <w:t xml:space="preserve"> beantragte</w:t>
            </w:r>
            <w:r w:rsidR="00AC639E" w:rsidRPr="000047E1">
              <w:rPr>
                <w:rFonts w:ascii="Arial" w:hAnsi="Arial" w:cs="Arial"/>
                <w:sz w:val="14"/>
                <w:szCs w:val="14"/>
              </w:rPr>
              <w:t xml:space="preserve"> europäische Verfahren</w:t>
            </w:r>
            <w:r w:rsidRPr="000047E1">
              <w:rPr>
                <w:rFonts w:ascii="Arial" w:hAnsi="Arial" w:cs="Arial"/>
                <w:sz w:val="14"/>
                <w:szCs w:val="14"/>
              </w:rPr>
              <w:t>. Nach Annahme des Antrags (Auftragsbestätigung mit gültige</w:t>
            </w:r>
            <w:r w:rsidR="00DA5396" w:rsidRPr="000047E1">
              <w:rPr>
                <w:rFonts w:ascii="Arial" w:hAnsi="Arial" w:cs="Arial"/>
                <w:sz w:val="14"/>
                <w:szCs w:val="14"/>
              </w:rPr>
              <w:t>r</w:t>
            </w:r>
            <w:r w:rsidRPr="000047E1">
              <w:rPr>
                <w:rFonts w:ascii="Arial" w:hAnsi="Arial" w:cs="Arial"/>
                <w:sz w:val="14"/>
                <w:szCs w:val="14"/>
              </w:rPr>
              <w:t xml:space="preserve"> </w:t>
            </w:r>
            <w:r w:rsidR="00DA5396" w:rsidRPr="000047E1">
              <w:rPr>
                <w:rFonts w:ascii="Arial" w:hAnsi="Arial" w:cs="Arial"/>
                <w:sz w:val="14"/>
                <w:szCs w:val="14"/>
              </w:rPr>
              <w:t>Vorgangsnummer</w:t>
            </w:r>
            <w:r w:rsidRPr="000047E1">
              <w:rPr>
                <w:rFonts w:ascii="Arial" w:hAnsi="Arial" w:cs="Arial"/>
                <w:sz w:val="14"/>
                <w:szCs w:val="14"/>
              </w:rPr>
              <w:t>) durch die DVGW CERT GmbH beginnt das Zertifizierungsverfahren. Der (beantragte) Zertifikatinhaber verpflichtet sich, keine Prüfung bei eine</w:t>
            </w:r>
            <w:r w:rsidR="00273B27" w:rsidRPr="000047E1">
              <w:rPr>
                <w:rFonts w:ascii="Arial" w:hAnsi="Arial" w:cs="Arial"/>
                <w:sz w:val="14"/>
                <w:szCs w:val="14"/>
              </w:rPr>
              <w:t>r</w:t>
            </w:r>
            <w:r w:rsidRPr="000047E1">
              <w:rPr>
                <w:rFonts w:ascii="Arial" w:hAnsi="Arial" w:cs="Arial"/>
                <w:sz w:val="14"/>
                <w:szCs w:val="14"/>
              </w:rPr>
              <w:t xml:space="preserve"> </w:t>
            </w:r>
            <w:r w:rsidR="00675CAC" w:rsidRPr="000047E1">
              <w:rPr>
                <w:rFonts w:ascii="Arial" w:hAnsi="Arial" w:cs="Arial"/>
                <w:sz w:val="14"/>
                <w:szCs w:val="14"/>
              </w:rPr>
              <w:t>Prüfstelle</w:t>
            </w:r>
            <w:r w:rsidRPr="000047E1">
              <w:rPr>
                <w:rFonts w:ascii="Arial" w:hAnsi="Arial" w:cs="Arial"/>
                <w:sz w:val="14"/>
                <w:szCs w:val="14"/>
              </w:rPr>
              <w:t xml:space="preserve"> durchführen zu lassen, dass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Für Produkte, die auch unter den Geltungsbereich einer EG-</w:t>
            </w:r>
            <w:r w:rsidR="00432C9D" w:rsidRPr="000047E1">
              <w:rPr>
                <w:rFonts w:ascii="Arial" w:hAnsi="Arial" w:cs="Arial"/>
                <w:sz w:val="14"/>
                <w:szCs w:val="14"/>
              </w:rPr>
              <w:t xml:space="preserve"> bzw. EU-</w:t>
            </w:r>
            <w:r w:rsidRPr="000047E1">
              <w:rPr>
                <w:rFonts w:ascii="Arial" w:hAnsi="Arial" w:cs="Arial"/>
                <w:sz w:val="14"/>
                <w:szCs w:val="14"/>
              </w:rPr>
              <w:t xml:space="preserve">Richtlinie </w:t>
            </w:r>
            <w:r w:rsidR="004D1587" w:rsidRPr="000047E1">
              <w:rPr>
                <w:rFonts w:ascii="Arial" w:hAnsi="Arial" w:cs="Arial"/>
                <w:sz w:val="14"/>
                <w:szCs w:val="14"/>
              </w:rPr>
              <w:t>und</w:t>
            </w:r>
            <w:r w:rsidR="00160E7B" w:rsidRPr="000047E1">
              <w:rPr>
                <w:rFonts w:ascii="Arial" w:hAnsi="Arial" w:cs="Arial"/>
                <w:sz w:val="14"/>
                <w:szCs w:val="14"/>
              </w:rPr>
              <w:t>/oder</w:t>
            </w:r>
            <w:r w:rsidR="004D1587" w:rsidRPr="000047E1">
              <w:rPr>
                <w:rFonts w:ascii="Arial" w:hAnsi="Arial" w:cs="Arial"/>
                <w:sz w:val="14"/>
                <w:szCs w:val="14"/>
              </w:rPr>
              <w:t xml:space="preserve"> </w:t>
            </w:r>
            <w:r w:rsidR="000974DF" w:rsidRPr="000047E1">
              <w:rPr>
                <w:rFonts w:ascii="Arial" w:hAnsi="Arial" w:cs="Arial"/>
                <w:sz w:val="14"/>
                <w:szCs w:val="14"/>
              </w:rPr>
              <w:t>-</w:t>
            </w:r>
            <w:r w:rsidR="004D1587" w:rsidRPr="000047E1">
              <w:rPr>
                <w:rFonts w:ascii="Arial" w:hAnsi="Arial" w:cs="Arial"/>
                <w:sz w:val="14"/>
                <w:szCs w:val="14"/>
              </w:rPr>
              <w:t xml:space="preserve">Verordnung </w:t>
            </w:r>
            <w:r w:rsidRPr="000047E1">
              <w:rPr>
                <w:rFonts w:ascii="Arial" w:hAnsi="Arial" w:cs="Arial"/>
                <w:sz w:val="14"/>
                <w:szCs w:val="14"/>
              </w:rPr>
              <w:t>fallen, kann die Überwachung in der Produktionsphase gemeinsam durchgeführt werden. Verbindliche Auskünfte zum Zertifizierungsverfahren bedürfen der Schriftform.</w:t>
            </w:r>
          </w:p>
          <w:p w14:paraId="28DB5F5D" w14:textId="40EFFFEB" w:rsidR="00591712" w:rsidRPr="000047E1" w:rsidRDefault="00614DB4" w:rsidP="004A6746">
            <w:pPr>
              <w:spacing w:after="120"/>
              <w:jc w:val="both"/>
              <w:rPr>
                <w:rFonts w:ascii="Arial" w:hAnsi="Arial" w:cs="Arial"/>
                <w:sz w:val="14"/>
                <w:szCs w:val="14"/>
              </w:rPr>
            </w:pPr>
            <w:r w:rsidRPr="000047E1">
              <w:rPr>
                <w:rFonts w:ascii="Arial" w:hAnsi="Arial" w:cs="Arial"/>
                <w:sz w:val="14"/>
                <w:szCs w:val="14"/>
              </w:rPr>
              <w:t>Dem Antrag ist der Nachweis über den Gegenstand des Unternehmens (Zertifikatinhabers) beizufügen. Als Nachweis gilt z.B. der Eintrag in das Handelsregister (bei ausländischen Unternehmen ein vergleichbarer rechtlicher Nachweis). Der Antragsteller bzw. der potenzielle Zertifikatinhaber ist der für die Zertifizierungsstelle (oder die DVGW CERT GmbH) relevante Vertragspartner in allen Angelegenheiten des beantragten Zertifizierungsverfahrens. Der Zertifikatinhaber ist voll verfügungsberechtigt über die ausgestellten Zertifikate und übernimmt alle Rechte und Pflichten im Sinne der anwendbaren Geschäftsordnung.</w:t>
            </w:r>
            <w:r w:rsidR="00C60AC3" w:rsidRPr="000047E1">
              <w:rPr>
                <w:rFonts w:ascii="Arial" w:hAnsi="Arial" w:cs="Arial"/>
                <w:sz w:val="14"/>
                <w:szCs w:val="14"/>
              </w:rPr>
              <w:t xml:space="preserve"> </w:t>
            </w:r>
            <w:r w:rsidR="64D6A670" w:rsidRPr="000047E1">
              <w:rPr>
                <w:rFonts w:ascii="Arial" w:hAnsi="Arial" w:cs="Arial"/>
                <w:sz w:val="14"/>
                <w:szCs w:val="14"/>
              </w:rPr>
              <w:t>Für Vertreiber wird ein gesondertes Zertifikat mit eigenständiger Registriernummer ausgestellt.</w:t>
            </w:r>
            <w:r w:rsidR="004A6746" w:rsidRPr="000047E1">
              <w:rPr>
                <w:rFonts w:ascii="Arial" w:hAnsi="Arial" w:cs="Arial"/>
                <w:sz w:val="14"/>
                <w:szCs w:val="14"/>
              </w:rPr>
              <w:t xml:space="preserve"> </w:t>
            </w:r>
            <w:r w:rsidR="00591712" w:rsidRPr="000047E1">
              <w:rPr>
                <w:rFonts w:ascii="Arial" w:hAnsi="Arial" w:cs="Arial"/>
                <w:sz w:val="14"/>
                <w:szCs w:val="14"/>
              </w:rPr>
              <w:t>Weitere als die englisch/deutsche Sprachausführung</w:t>
            </w:r>
            <w:r w:rsidR="00602A61" w:rsidRPr="000047E1">
              <w:rPr>
                <w:rFonts w:ascii="Arial" w:hAnsi="Arial" w:cs="Arial"/>
                <w:sz w:val="14"/>
                <w:szCs w:val="14"/>
              </w:rPr>
              <w:t xml:space="preserve"> von</w:t>
            </w:r>
            <w:r w:rsidR="00591712" w:rsidRPr="000047E1">
              <w:rPr>
                <w:rFonts w:ascii="Arial" w:hAnsi="Arial" w:cs="Arial"/>
                <w:sz w:val="14"/>
                <w:szCs w:val="14"/>
              </w:rPr>
              <w:t xml:space="preserve"> </w:t>
            </w:r>
            <w:r w:rsidR="00241106" w:rsidRPr="000047E1">
              <w:rPr>
                <w:rFonts w:ascii="Arial" w:hAnsi="Arial" w:cs="Arial"/>
                <w:sz w:val="14"/>
                <w:szCs w:val="14"/>
              </w:rPr>
              <w:t>Zertifikate</w:t>
            </w:r>
            <w:r w:rsidR="00602A61" w:rsidRPr="000047E1">
              <w:rPr>
                <w:rFonts w:ascii="Arial" w:hAnsi="Arial" w:cs="Arial"/>
                <w:sz w:val="14"/>
                <w:szCs w:val="14"/>
              </w:rPr>
              <w:t>n</w:t>
            </w:r>
            <w:r w:rsidR="00591712" w:rsidRPr="000047E1">
              <w:rPr>
                <w:rFonts w:ascii="Arial" w:hAnsi="Arial" w:cs="Arial"/>
                <w:sz w:val="14"/>
                <w:szCs w:val="14"/>
              </w:rPr>
              <w:t>, werden diese nach Aufwand berechnet.</w:t>
            </w:r>
          </w:p>
          <w:p w14:paraId="1DD784AA" w14:textId="2A0ACC0C" w:rsidR="00480353" w:rsidRPr="000047E1" w:rsidRDefault="00614DB4" w:rsidP="006E4F2C">
            <w:pPr>
              <w:spacing w:after="120"/>
              <w:jc w:val="both"/>
              <w:rPr>
                <w:rFonts w:ascii="Arial" w:hAnsi="Arial" w:cs="Arial"/>
                <w:sz w:val="14"/>
                <w:szCs w:val="14"/>
              </w:rPr>
            </w:pPr>
            <w:r w:rsidRPr="000047E1">
              <w:rPr>
                <w:rFonts w:ascii="Arial" w:hAnsi="Arial" w:cs="Arial"/>
                <w:sz w:val="14"/>
                <w:szCs w:val="14"/>
              </w:rPr>
              <w:t>Hat die DVGW CERT GmbH ein Zertifikat bzw. eine Prüf- oder Konformitätsbescheinigung ausgestellt, so verpflichtet sich dessen Inhaber, jede Änderung am zertifizierten Produkt oder der Produktionsweise, die Einfluss auf die zertifizierungsrelevanten Eigenschaften des Produktes haben, sowie jede Änderung des Firmennamens und der Firmenanschrift unverzüglich der DVGW CERT GmbH mitzuteilen. Kommt er dieser Verpflichtung nicht nach, so entfällt die Berechtigung zum Führen der entsprechenden Zertifizierungs- bzw. Konformitätszeichen. Die Verwendung der für ein Produkt zutreffenden Zertifizierungs- bzw. Konformitätszeichen ist nur in der von der DVGW CERT GmbH vorgegebenen Form und nur für die zertifizierten Produkte, Modelle und Typen gestattet. Für die Nutzung der Zertifizierungs- bzw. Konformitätszeichen gelten die aktuellen Lizenzbestimmungen der DVGW CERT GmbH.</w:t>
            </w:r>
          </w:p>
        </w:tc>
      </w:tr>
    </w:tbl>
    <w:p w14:paraId="5EDEAA8C" w14:textId="54B6CF0D" w:rsidR="004411B7" w:rsidRDefault="004F5BDE" w:rsidP="004F5BDE">
      <w:pPr>
        <w:spacing w:before="120" w:after="120"/>
        <w:ind w:left="284"/>
        <w:rPr>
          <w:rFonts w:ascii="Arial" w:hAnsi="Arial" w:cs="Arial"/>
          <w:b/>
          <w:bCs/>
          <w:sz w:val="16"/>
          <w:szCs w:val="16"/>
        </w:rPr>
      </w:pPr>
      <w:r w:rsidRPr="004F5BDE">
        <w:rPr>
          <w:rFonts w:ascii="Arial" w:hAnsi="Arial" w:cs="Arial"/>
          <w:b/>
          <w:bCs/>
          <w:sz w:val="16"/>
          <w:szCs w:val="16"/>
        </w:rPr>
        <w:t>Der Antragssteller erklärt, dass derselbe Antrag bei keiner anderen notifizierten Stelle eingereicht worden ist.</w:t>
      </w:r>
      <w:r>
        <w:rPr>
          <w:rFonts w:ascii="Arial" w:hAnsi="Arial" w:cs="Arial"/>
          <w:b/>
          <w:bCs/>
          <w:sz w:val="16"/>
          <w:szCs w:val="16"/>
        </w:rPr>
        <w:t xml:space="preserve"> </w:t>
      </w:r>
      <w:r w:rsidR="00441EE7" w:rsidRPr="00441EE7">
        <w:rPr>
          <w:rFonts w:ascii="Arial" w:hAnsi="Arial" w:cs="Arial"/>
          <w:b/>
          <w:bCs/>
          <w:sz w:val="16"/>
          <w:szCs w:val="16"/>
        </w:rPr>
        <w:t>Ferner wird versichert, dass nach vorliegendem Kenntnisstand von dem Produkt keine Patent- oder Urheberrechtsverletzungen ausgehen</w:t>
      </w:r>
      <w:r w:rsidR="00350E6B" w:rsidRPr="005E3259">
        <w:rPr>
          <w:rFonts w:ascii="Arial" w:hAnsi="Arial" w:cs="Arial"/>
          <w:b/>
          <w:bCs/>
          <w:sz w:val="16"/>
          <w:szCs w:val="16"/>
        </w:rPr>
        <w:t xml:space="preserve">. </w:t>
      </w:r>
      <w:r w:rsidR="00F27B65" w:rsidRPr="005E3259">
        <w:rPr>
          <w:rFonts w:ascii="Arial" w:hAnsi="Arial" w:cs="Arial"/>
          <w:b/>
          <w:bCs/>
          <w:sz w:val="16"/>
          <w:szCs w:val="16"/>
        </w:rPr>
        <w:t xml:space="preserve">Die Ausstellung von </w:t>
      </w:r>
      <w:r w:rsidR="001A40A9">
        <w:rPr>
          <w:rFonts w:ascii="Arial" w:hAnsi="Arial" w:cs="Arial"/>
          <w:b/>
          <w:bCs/>
          <w:sz w:val="16"/>
          <w:szCs w:val="16"/>
        </w:rPr>
        <w:t>Zertifikaten</w:t>
      </w:r>
      <w:r w:rsidR="00F568D6" w:rsidRPr="00F568D6">
        <w:t xml:space="preserve"> </w:t>
      </w:r>
      <w:r w:rsidR="00F568D6" w:rsidRPr="00F568D6">
        <w:rPr>
          <w:rFonts w:ascii="Arial" w:hAnsi="Arial" w:cs="Arial"/>
          <w:b/>
          <w:bCs/>
          <w:sz w:val="16"/>
          <w:szCs w:val="16"/>
        </w:rPr>
        <w:t>gemäß der Richtlinie (EU) 2020/2184</w:t>
      </w:r>
      <w:r w:rsidR="00F27B65" w:rsidRPr="005E3259">
        <w:rPr>
          <w:rFonts w:ascii="Arial" w:hAnsi="Arial" w:cs="Arial"/>
          <w:b/>
          <w:bCs/>
          <w:sz w:val="16"/>
          <w:szCs w:val="16"/>
        </w:rPr>
        <w:t xml:space="preserve"> ist nach</w:t>
      </w:r>
      <w:r w:rsidR="001A40A9">
        <w:rPr>
          <w:rFonts w:ascii="Arial" w:hAnsi="Arial" w:cs="Arial"/>
          <w:b/>
          <w:bCs/>
          <w:sz w:val="16"/>
          <w:szCs w:val="16"/>
        </w:rPr>
        <w:t xml:space="preserve"> der</w:t>
      </w:r>
      <w:r w:rsidR="00F27B65" w:rsidRPr="005E3259">
        <w:rPr>
          <w:rFonts w:ascii="Arial" w:hAnsi="Arial" w:cs="Arial"/>
          <w:b/>
          <w:bCs/>
          <w:sz w:val="16"/>
          <w:szCs w:val="16"/>
        </w:rPr>
        <w:t xml:space="preserve"> Gültigkeit der delegierten Verordnung (EU) 2024/370 ab Januar 2027 möglich.</w:t>
      </w: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930"/>
      </w:tblGrid>
      <w:tr w:rsidR="00CF0FF7" w14:paraId="1065A856" w14:textId="77777777" w:rsidTr="00CC351B">
        <w:tc>
          <w:tcPr>
            <w:tcW w:w="425" w:type="dxa"/>
          </w:tcPr>
          <w:p w14:paraId="721F9115" w14:textId="77777777" w:rsidR="00CF0FF7" w:rsidRDefault="00CF0FF7" w:rsidP="005A591F">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8930" w:type="dxa"/>
          </w:tcPr>
          <w:p w14:paraId="400DCAF7" w14:textId="77777777" w:rsidR="00CF0FF7" w:rsidRDefault="00CF0FF7" w:rsidP="005A591F">
            <w:pPr>
              <w:rPr>
                <w:rFonts w:ascii="Arial" w:hAnsi="Arial" w:cs="Arial"/>
                <w:b/>
                <w:bCs/>
                <w:sz w:val="16"/>
                <w:szCs w:val="16"/>
              </w:rPr>
            </w:pPr>
            <w:r w:rsidRPr="008B52B9">
              <w:rPr>
                <w:rFonts w:ascii="Arial" w:hAnsi="Arial" w:cs="Arial"/>
                <w:b/>
                <w:bCs/>
                <w:sz w:val="16"/>
                <w:szCs w:val="16"/>
              </w:rPr>
              <w:t>Ich habe die </w:t>
            </w:r>
            <w:hyperlink r:id="rId11" w:history="1">
              <w:r w:rsidRPr="008B52B9">
                <w:rPr>
                  <w:rStyle w:val="Hyperlink"/>
                  <w:rFonts w:ascii="Arial" w:hAnsi="Arial" w:cs="Arial"/>
                  <w:b/>
                  <w:bCs/>
                  <w:sz w:val="16"/>
                  <w:szCs w:val="16"/>
                </w:rPr>
                <w:t>Datenschutzerklärung</w:t>
              </w:r>
            </w:hyperlink>
            <w:r w:rsidRPr="008B52B9">
              <w:rPr>
                <w:rFonts w:ascii="Arial" w:hAnsi="Arial" w:cs="Arial"/>
                <w:b/>
                <w:bCs/>
                <w:sz w:val="16"/>
                <w:szCs w:val="16"/>
              </w:rPr>
              <w:t> zur Kenntnis genommen.</w:t>
            </w:r>
          </w:p>
          <w:p w14:paraId="6C3034C7" w14:textId="77777777" w:rsidR="00CF0FF7" w:rsidRDefault="00CF0FF7" w:rsidP="005A591F">
            <w:pPr>
              <w:rPr>
                <w:rFonts w:ascii="Arial" w:hAnsi="Arial" w:cs="Arial"/>
                <w:b/>
                <w:bCs/>
                <w:sz w:val="16"/>
                <w:szCs w:val="16"/>
              </w:rPr>
            </w:pPr>
          </w:p>
        </w:tc>
      </w:tr>
      <w:tr w:rsidR="00CF0FF7" w14:paraId="0905050D" w14:textId="77777777" w:rsidTr="00CC351B">
        <w:tc>
          <w:tcPr>
            <w:tcW w:w="425" w:type="dxa"/>
          </w:tcPr>
          <w:p w14:paraId="26F7B067" w14:textId="77777777" w:rsidR="00CF0FF7" w:rsidRDefault="00CF0FF7" w:rsidP="005A591F">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8930" w:type="dxa"/>
          </w:tcPr>
          <w:p w14:paraId="6A9FA189" w14:textId="2850333B" w:rsidR="00CF0FF7" w:rsidRDefault="00CF0FF7" w:rsidP="00CF0FF7">
            <w:pPr>
              <w:rPr>
                <w:rFonts w:ascii="Arial" w:hAnsi="Arial" w:cs="Arial"/>
                <w:b/>
                <w:bCs/>
                <w:sz w:val="16"/>
                <w:szCs w:val="16"/>
              </w:rPr>
            </w:pPr>
            <w:r w:rsidRPr="008B52B9">
              <w:rPr>
                <w:rFonts w:ascii="Arial" w:hAnsi="Arial" w:cs="Arial"/>
                <w:b/>
                <w:bCs/>
                <w:sz w:val="16"/>
                <w:szCs w:val="16"/>
              </w:rPr>
              <w:t>Ich willige ein, regelmäßig interessante Informationen zu Produkten und Neuigkeiten, z. B. Informationen zu neuen Services, Gesetzesupdates, Einladungen zu Events, Cross- &amp; Up Selling Angebote per E-Mail, Telefon oder Brief zu erhalten. Meine Einwilligung kann jederzeit widerrufen werden.</w:t>
            </w:r>
          </w:p>
        </w:tc>
      </w:tr>
    </w:tbl>
    <w:p w14:paraId="6575469B" w14:textId="77777777" w:rsidR="00CC351B" w:rsidRDefault="00CC351B" w:rsidP="00D9249E">
      <w:pPr>
        <w:ind w:left="284"/>
        <w:rPr>
          <w:rFonts w:ascii="Arial" w:hAnsi="Arial"/>
          <w:bCs/>
          <w:sz w:val="18"/>
          <w:szCs w:val="18"/>
        </w:rPr>
      </w:pPr>
    </w:p>
    <w:p w14:paraId="67D95CF3" w14:textId="77777777" w:rsidR="00846EAF" w:rsidRDefault="00846EAF" w:rsidP="00D9249E">
      <w:pPr>
        <w:ind w:left="284"/>
        <w:rPr>
          <w:rFonts w:ascii="Arial" w:hAnsi="Arial"/>
          <w:bCs/>
          <w:sz w:val="18"/>
          <w:szCs w:val="18"/>
        </w:rPr>
      </w:pPr>
    </w:p>
    <w:p w14:paraId="1689DBAE" w14:textId="77777777" w:rsidR="00425A27" w:rsidRPr="005E3259" w:rsidRDefault="00425A27" w:rsidP="00D9249E">
      <w:pPr>
        <w:ind w:left="284"/>
        <w:rPr>
          <w:rFonts w:ascii="Arial" w:hAnsi="Arial"/>
          <w:bCs/>
          <w:sz w:val="18"/>
          <w:szCs w:val="18"/>
        </w:rPr>
      </w:pPr>
    </w:p>
    <w:p w14:paraId="1F41A037" w14:textId="31F7AC9E" w:rsidR="004411B7" w:rsidRPr="007D7B4D" w:rsidRDefault="00E44D18" w:rsidP="00F53869">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20"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0"/>
      <w:r w:rsidR="004411B7"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4411B7"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59DF5E2E" w14:textId="2006171A" w:rsidR="00B47516" w:rsidRDefault="004411B7" w:rsidP="00F53869">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sidR="002339F1">
        <w:rPr>
          <w:rFonts w:ascii="Arial" w:hAnsi="Arial" w:cs="Arial"/>
          <w:bCs/>
          <w:sz w:val="16"/>
          <w:szCs w:val="16"/>
        </w:rPr>
        <w:t>n</w:t>
      </w:r>
    </w:p>
    <w:p w14:paraId="63B9D8DF" w14:textId="77777777" w:rsidR="000627D1" w:rsidRPr="000125D6" w:rsidRDefault="000627D1" w:rsidP="000C357F">
      <w:pPr>
        <w:pStyle w:val="Textkrper"/>
        <w:keepNext/>
        <w:spacing w:after="60"/>
        <w:jc w:val="left"/>
        <w:rPr>
          <w:rFonts w:cs="Arial"/>
          <w:bCs/>
          <w:sz w:val="18"/>
          <w:szCs w:val="22"/>
        </w:rPr>
      </w:pPr>
      <w:r>
        <w:rPr>
          <w:rFonts w:cs="Arial"/>
          <w:bCs/>
          <w:sz w:val="18"/>
          <w:szCs w:val="22"/>
        </w:rPr>
        <w:lastRenderedPageBreak/>
        <w:t>Erläuterungen: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0627D1" w:rsidRPr="002824CD" w14:paraId="54A9EB25" w14:textId="77777777" w:rsidTr="005A591F">
        <w:tc>
          <w:tcPr>
            <w:tcW w:w="1701" w:type="dxa"/>
          </w:tcPr>
          <w:p w14:paraId="4D03E4F7" w14:textId="77777777" w:rsidR="000627D1" w:rsidRPr="000125D6" w:rsidRDefault="000627D1" w:rsidP="005A591F">
            <w:pPr>
              <w:keepNext/>
              <w:spacing w:after="60"/>
              <w:rPr>
                <w:rFonts w:ascii="Arial" w:hAnsi="Arial"/>
                <w:b/>
                <w:sz w:val="16"/>
                <w:szCs w:val="16"/>
              </w:rPr>
            </w:pPr>
            <w:r w:rsidRPr="000125D6">
              <w:rPr>
                <w:rFonts w:ascii="Arial" w:hAnsi="Arial"/>
                <w:b/>
                <w:sz w:val="16"/>
                <w:szCs w:val="16"/>
              </w:rPr>
              <w:t>(E) Erteilung</w:t>
            </w:r>
          </w:p>
        </w:tc>
        <w:tc>
          <w:tcPr>
            <w:tcW w:w="7938" w:type="dxa"/>
          </w:tcPr>
          <w:p w14:paraId="2973A5BC" w14:textId="0CE55EE4" w:rsidR="000627D1" w:rsidRPr="002824CD" w:rsidRDefault="00B41510" w:rsidP="005A591F">
            <w:pPr>
              <w:keepNext/>
              <w:spacing w:after="60"/>
              <w:rPr>
                <w:rFonts w:ascii="Arial" w:hAnsi="Arial"/>
                <w:bCs/>
                <w:sz w:val="16"/>
                <w:szCs w:val="16"/>
              </w:rPr>
            </w:pPr>
            <w:r>
              <w:rPr>
                <w:rFonts w:ascii="Arial" w:hAnsi="Arial"/>
                <w:bCs/>
                <w:sz w:val="16"/>
                <w:szCs w:val="16"/>
              </w:rPr>
              <w:t>Erst</w:t>
            </w:r>
            <w:r w:rsidR="000627D1" w:rsidRPr="002824CD">
              <w:rPr>
                <w:rFonts w:ascii="Arial" w:hAnsi="Arial"/>
                <w:bCs/>
                <w:sz w:val="16"/>
                <w:szCs w:val="16"/>
              </w:rPr>
              <w:t>ausstellung eines Zertifikats</w:t>
            </w:r>
          </w:p>
        </w:tc>
      </w:tr>
      <w:tr w:rsidR="000627D1" w:rsidRPr="002824CD" w14:paraId="0CB946D8" w14:textId="77777777" w:rsidTr="005A591F">
        <w:tc>
          <w:tcPr>
            <w:tcW w:w="1701" w:type="dxa"/>
          </w:tcPr>
          <w:p w14:paraId="15AEE015" w14:textId="77777777" w:rsidR="000627D1" w:rsidRPr="000125D6" w:rsidRDefault="000627D1" w:rsidP="005A591F">
            <w:pPr>
              <w:keepNext/>
              <w:spacing w:after="60"/>
              <w:rPr>
                <w:rFonts w:ascii="Arial" w:hAnsi="Arial"/>
                <w:b/>
                <w:sz w:val="16"/>
                <w:szCs w:val="16"/>
              </w:rPr>
            </w:pPr>
            <w:r w:rsidRPr="000125D6">
              <w:rPr>
                <w:rFonts w:ascii="Arial" w:hAnsi="Arial"/>
                <w:b/>
                <w:sz w:val="16"/>
                <w:szCs w:val="16"/>
              </w:rPr>
              <w:t>(R) Erweiterung</w:t>
            </w:r>
          </w:p>
        </w:tc>
        <w:tc>
          <w:tcPr>
            <w:tcW w:w="7938" w:type="dxa"/>
          </w:tcPr>
          <w:p w14:paraId="70D73FD8" w14:textId="77777777" w:rsidR="000627D1" w:rsidRPr="002824CD" w:rsidRDefault="000627D1" w:rsidP="005A591F">
            <w:pPr>
              <w:keepNext/>
              <w:spacing w:after="60"/>
              <w:rPr>
                <w:rFonts w:ascii="Arial" w:hAnsi="Arial"/>
                <w:bCs/>
                <w:sz w:val="16"/>
                <w:szCs w:val="16"/>
              </w:rPr>
            </w:pPr>
            <w:r w:rsidRPr="002824CD">
              <w:rPr>
                <w:rFonts w:ascii="Arial" w:hAnsi="Arial"/>
                <w:bCs/>
                <w:sz w:val="16"/>
                <w:szCs w:val="16"/>
              </w:rPr>
              <w:t>Ergänzung oder Reduzierung eines Zertifikats um weitere Produkttypen, Modelle oder Vertreiber</w:t>
            </w:r>
          </w:p>
        </w:tc>
      </w:tr>
      <w:tr w:rsidR="005A6A99" w:rsidRPr="002824CD" w14:paraId="48AA8628" w14:textId="77777777" w:rsidTr="009D1EFA">
        <w:tc>
          <w:tcPr>
            <w:tcW w:w="1701" w:type="dxa"/>
          </w:tcPr>
          <w:p w14:paraId="114EA26D" w14:textId="77777777" w:rsidR="005A6A99" w:rsidRPr="000125D6" w:rsidRDefault="005A6A99" w:rsidP="009D1EFA">
            <w:pPr>
              <w:keepNext/>
              <w:spacing w:after="60"/>
              <w:rPr>
                <w:rFonts w:ascii="Arial" w:hAnsi="Arial"/>
                <w:b/>
                <w:sz w:val="16"/>
                <w:szCs w:val="16"/>
              </w:rPr>
            </w:pPr>
            <w:r w:rsidRPr="000125D6">
              <w:rPr>
                <w:rFonts w:ascii="Arial" w:hAnsi="Arial"/>
                <w:b/>
                <w:sz w:val="16"/>
                <w:szCs w:val="16"/>
              </w:rPr>
              <w:t>(A) Änderung</w:t>
            </w:r>
          </w:p>
        </w:tc>
        <w:tc>
          <w:tcPr>
            <w:tcW w:w="7938" w:type="dxa"/>
          </w:tcPr>
          <w:p w14:paraId="10B9F2F6" w14:textId="77777777" w:rsidR="005A6A99" w:rsidRPr="002824CD" w:rsidRDefault="005A6A99" w:rsidP="009D1EFA">
            <w:pPr>
              <w:keepNext/>
              <w:spacing w:after="60"/>
              <w:rPr>
                <w:rFonts w:ascii="Arial" w:hAnsi="Arial"/>
                <w:bCs/>
                <w:sz w:val="16"/>
                <w:szCs w:val="16"/>
              </w:rPr>
            </w:pPr>
            <w:r w:rsidRPr="002824CD">
              <w:rPr>
                <w:rFonts w:ascii="Arial" w:hAnsi="Arial"/>
                <w:bCs/>
                <w:sz w:val="16"/>
                <w:szCs w:val="16"/>
              </w:rPr>
              <w:t>Neuausstellung eines Zertifikats unter Beibehaltung der erteilten Registriernummer aufgrund zertifizierungspflichtiger Änderungen der Unternehmens- bzw. Produktdaten, die eine Produktprüfung bedingen</w:t>
            </w:r>
          </w:p>
        </w:tc>
      </w:tr>
      <w:tr w:rsidR="00FC1D10" w:rsidRPr="002824CD" w14:paraId="5C202CBD" w14:textId="77777777" w:rsidTr="00C8022B">
        <w:trPr>
          <w:trHeight w:val="538"/>
        </w:trPr>
        <w:tc>
          <w:tcPr>
            <w:tcW w:w="1701" w:type="dxa"/>
          </w:tcPr>
          <w:p w14:paraId="0B47E137" w14:textId="77777777" w:rsidR="00FC1D10" w:rsidRPr="000125D6" w:rsidRDefault="00FC1D10" w:rsidP="00C8022B">
            <w:pPr>
              <w:keepNext/>
              <w:spacing w:after="60"/>
              <w:rPr>
                <w:rFonts w:ascii="Arial" w:hAnsi="Arial"/>
                <w:b/>
                <w:sz w:val="16"/>
                <w:szCs w:val="16"/>
              </w:rPr>
            </w:pPr>
            <w:r w:rsidRPr="000125D6">
              <w:rPr>
                <w:rFonts w:ascii="Arial" w:hAnsi="Arial"/>
                <w:b/>
                <w:sz w:val="16"/>
                <w:szCs w:val="16"/>
              </w:rPr>
              <w:t>(U) Umschreibung</w:t>
            </w:r>
          </w:p>
        </w:tc>
        <w:tc>
          <w:tcPr>
            <w:tcW w:w="7938" w:type="dxa"/>
          </w:tcPr>
          <w:p w14:paraId="5F97C2FC" w14:textId="77777777" w:rsidR="00FC1D10" w:rsidRPr="002824CD" w:rsidRDefault="00FC1D10" w:rsidP="00C8022B">
            <w:pPr>
              <w:keepNext/>
              <w:spacing w:after="60"/>
              <w:rPr>
                <w:rFonts w:ascii="Arial" w:hAnsi="Arial"/>
                <w:bCs/>
                <w:sz w:val="16"/>
                <w:szCs w:val="16"/>
              </w:rPr>
            </w:pPr>
            <w:r w:rsidRPr="002824CD">
              <w:rPr>
                <w:rFonts w:ascii="Arial" w:hAnsi="Arial"/>
                <w:bCs/>
                <w:sz w:val="16"/>
                <w:szCs w:val="16"/>
              </w:rPr>
              <w:t>Neuausstellung eines Zertifikats unter Beibehaltung der erteilten Registriernummer aufgrund nicht zertifizierungspflichtiger Änderungen der Unternehmens- bzw. Produktdaten, die keine Produktprüfung bedingen (z.B. Änderung des Firmennamens oder des Produktnamens)</w:t>
            </w:r>
          </w:p>
        </w:tc>
      </w:tr>
      <w:tr w:rsidR="000627D1" w:rsidRPr="002824CD" w14:paraId="656F81F3" w14:textId="77777777" w:rsidTr="005A591F">
        <w:tc>
          <w:tcPr>
            <w:tcW w:w="1701" w:type="dxa"/>
          </w:tcPr>
          <w:p w14:paraId="3ADF8C3C" w14:textId="706BCF43" w:rsidR="000627D1" w:rsidRPr="000125D6" w:rsidRDefault="000627D1" w:rsidP="005A591F">
            <w:pPr>
              <w:keepNext/>
              <w:spacing w:after="60"/>
              <w:rPr>
                <w:rFonts w:ascii="Arial" w:hAnsi="Arial"/>
                <w:b/>
                <w:sz w:val="16"/>
                <w:szCs w:val="16"/>
              </w:rPr>
            </w:pPr>
            <w:r w:rsidRPr="000125D6">
              <w:rPr>
                <w:rFonts w:ascii="Arial" w:hAnsi="Arial"/>
                <w:b/>
                <w:sz w:val="16"/>
                <w:szCs w:val="16"/>
              </w:rPr>
              <w:t>(V) Verlängerung</w:t>
            </w:r>
            <w:r w:rsidR="00702662">
              <w:rPr>
                <w:rFonts w:ascii="Arial" w:hAnsi="Arial"/>
                <w:b/>
                <w:sz w:val="16"/>
                <w:szCs w:val="16"/>
              </w:rPr>
              <w:t xml:space="preserve"> / Rezertifizierung</w:t>
            </w:r>
          </w:p>
        </w:tc>
        <w:tc>
          <w:tcPr>
            <w:tcW w:w="7938" w:type="dxa"/>
          </w:tcPr>
          <w:p w14:paraId="2D13A361" w14:textId="515053B7" w:rsidR="000627D1" w:rsidRPr="002824CD" w:rsidRDefault="00367D0B" w:rsidP="005A591F">
            <w:pPr>
              <w:keepNext/>
              <w:spacing w:after="60"/>
              <w:rPr>
                <w:rFonts w:ascii="Arial" w:hAnsi="Arial"/>
                <w:bCs/>
                <w:sz w:val="16"/>
                <w:szCs w:val="16"/>
              </w:rPr>
            </w:pPr>
            <w:r>
              <w:rPr>
                <w:rFonts w:ascii="Arial" w:hAnsi="Arial"/>
                <w:bCs/>
                <w:sz w:val="16"/>
                <w:szCs w:val="16"/>
              </w:rPr>
              <w:t>Verlängerung</w:t>
            </w:r>
            <w:r w:rsidR="000627D1" w:rsidRPr="002824CD">
              <w:rPr>
                <w:rFonts w:ascii="Arial" w:hAnsi="Arial"/>
                <w:bCs/>
                <w:sz w:val="16"/>
                <w:szCs w:val="16"/>
              </w:rPr>
              <w:t xml:space="preserve"> nach Ablauf der Gültigkeitsdauer des Zertifikats unter Beibehaltung der erteilten Registriernummer</w:t>
            </w:r>
          </w:p>
        </w:tc>
      </w:tr>
    </w:tbl>
    <w:p w14:paraId="0A230CD0" w14:textId="77777777" w:rsidR="000627D1" w:rsidRDefault="000627D1" w:rsidP="000627D1">
      <w:pPr>
        <w:ind w:left="284"/>
        <w:rPr>
          <w:rFonts w:ascii="Arial" w:hAnsi="Arial" w:cs="Arial"/>
          <w:sz w:val="16"/>
          <w:szCs w:val="16"/>
        </w:rPr>
      </w:pPr>
    </w:p>
    <w:sectPr w:rsidR="000627D1" w:rsidSect="00122FC6">
      <w:headerReference w:type="default" r:id="rId12"/>
      <w:footerReference w:type="default" r:id="rId13"/>
      <w:pgSz w:w="11906" w:h="16838" w:code="9"/>
      <w:pgMar w:top="1814" w:right="1134" w:bottom="1134" w:left="1134" w:header="284"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4FAB" w14:textId="77777777" w:rsidR="0075536F" w:rsidRDefault="0075536F">
      <w:r>
        <w:separator/>
      </w:r>
    </w:p>
  </w:endnote>
  <w:endnote w:type="continuationSeparator" w:id="0">
    <w:p w14:paraId="49C868B6" w14:textId="77777777" w:rsidR="0075536F" w:rsidRDefault="0075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Pro-LtCn">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6D66" w14:textId="77777777" w:rsidR="00C55C47" w:rsidRDefault="00A74887" w:rsidP="006D3E64">
    <w:pPr>
      <w:pStyle w:val="Fuzeile"/>
      <w:tabs>
        <w:tab w:val="clear" w:pos="4536"/>
        <w:tab w:val="clear" w:pos="9072"/>
        <w:tab w:val="left" w:pos="142"/>
      </w:tabs>
      <w:ind w:left="-1134"/>
      <w:rPr>
        <w:rFonts w:ascii="Arial" w:hAnsi="Arial" w:cs="Arial"/>
        <w:sz w:val="16"/>
      </w:rPr>
    </w:pPr>
    <w:r>
      <w:rPr>
        <w:rFonts w:ascii="Arial" w:hAnsi="Arial" w:cs="Arial"/>
        <w:noProof/>
      </w:rPr>
      <mc:AlternateContent>
        <mc:Choice Requires="wps">
          <w:drawing>
            <wp:anchor distT="0" distB="0" distL="114300" distR="114300" simplePos="0" relativeHeight="251658240" behindDoc="0" locked="0" layoutInCell="1" allowOverlap="1" wp14:anchorId="7EA3AFC7" wp14:editId="689B724E">
              <wp:simplePos x="0" y="0"/>
              <wp:positionH relativeFrom="column">
                <wp:posOffset>-569595</wp:posOffset>
              </wp:positionH>
              <wp:positionV relativeFrom="paragraph">
                <wp:posOffset>-2881630</wp:posOffset>
              </wp:positionV>
              <wp:extent cx="358140" cy="2867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D588" w14:textId="01A472B4" w:rsidR="0091265B" w:rsidRDefault="00A259CD">
                          <w:pPr>
                            <w:rPr>
                              <w:rFonts w:ascii="Arial" w:hAnsi="Arial" w:cs="Arial"/>
                              <w:sz w:val="14"/>
                              <w:szCs w:val="16"/>
                            </w:rPr>
                          </w:pPr>
                          <w:r>
                            <w:rPr>
                              <w:rFonts w:ascii="Arial" w:hAnsi="Arial" w:cs="Arial"/>
                              <w:sz w:val="14"/>
                            </w:rPr>
                            <w:t>70300</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7F076C">
                            <w:rPr>
                              <w:rFonts w:ascii="Arial" w:hAnsi="Arial" w:cs="Arial"/>
                              <w:sz w:val="14"/>
                            </w:rPr>
                            <w:t>3</w:t>
                          </w:r>
                          <w:r w:rsidR="005420AD">
                            <w:rPr>
                              <w:rFonts w:ascii="Arial" w:hAnsi="Arial" w:cs="Arial"/>
                              <w:sz w:val="14"/>
                            </w:rPr>
                            <w:t>-DE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FC7" id="_x0000_t202" coordsize="21600,21600" o:spt="202" path="m,l,21600r21600,l21600,xe">
              <v:stroke joinstyle="miter"/>
              <v:path gradientshapeok="t" o:connecttype="rect"/>
            </v:shapetype>
            <v:shape id="Text Box 1" o:spid="_x0000_s1026" type="#_x0000_t202" style="position:absolute;left:0;text-align:left;margin-left:-44.85pt;margin-top:-226.9pt;width:28.2pt;height:2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" filled="f" stroked="f">
              <v:textbox style="layout-flow:vertical;mso-layout-flow-alt:bottom-to-top">
                <w:txbxContent>
                  <w:p w14:paraId="74B4D588" w14:textId="01A472B4" w:rsidR="0091265B" w:rsidRDefault="00A259CD">
                    <w:pPr>
                      <w:rPr>
                        <w:rFonts w:ascii="Arial" w:hAnsi="Arial" w:cs="Arial"/>
                        <w:sz w:val="14"/>
                        <w:szCs w:val="16"/>
                      </w:rPr>
                    </w:pPr>
                    <w:r>
                      <w:rPr>
                        <w:rFonts w:ascii="Arial" w:hAnsi="Arial" w:cs="Arial"/>
                        <w:sz w:val="14"/>
                      </w:rPr>
                      <w:t>70300</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7F076C">
                      <w:rPr>
                        <w:rFonts w:ascii="Arial" w:hAnsi="Arial" w:cs="Arial"/>
                        <w:sz w:val="14"/>
                      </w:rPr>
                      <w:t>3</w:t>
                    </w:r>
                    <w:r w:rsidR="005420AD">
                      <w:rPr>
                        <w:rFonts w:ascii="Arial" w:hAnsi="Arial" w:cs="Arial"/>
                        <w:sz w:val="14"/>
                      </w:rPr>
                      <w:t>-DE</w:t>
                    </w:r>
                  </w:p>
                </w:txbxContent>
              </v:textbox>
            </v:shape>
          </w:pict>
        </mc:Fallback>
      </mc:AlternateContent>
    </w: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C55C47" w:rsidRPr="00CC6856" w14:paraId="335B9D97" w14:textId="77777777">
      <w:trPr>
        <w:trHeight w:val="212"/>
      </w:trPr>
      <w:tc>
        <w:tcPr>
          <w:tcW w:w="2694" w:type="dxa"/>
          <w:noWrap/>
        </w:tcPr>
        <w:p w14:paraId="2432A558"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45FDD8CA"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3672A39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6FA820A"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C55C47" w:rsidRPr="00CC6856" w14:paraId="4C9BA065" w14:textId="77777777">
      <w:trPr>
        <w:trHeight w:val="216"/>
      </w:trPr>
      <w:tc>
        <w:tcPr>
          <w:tcW w:w="2694" w:type="dxa"/>
          <w:noWrap/>
        </w:tcPr>
        <w:p w14:paraId="5CB9692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5004831E"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5826F05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8DEF64C"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C55C47" w:rsidRPr="00CC6856" w14:paraId="151A924C" w14:textId="77777777">
      <w:trPr>
        <w:trHeight w:val="212"/>
      </w:trPr>
      <w:tc>
        <w:tcPr>
          <w:tcW w:w="2694" w:type="dxa"/>
          <w:noWrap/>
        </w:tcPr>
        <w:p w14:paraId="096513E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05B9CDF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441ECA3B"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6C4102F0"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C55C47" w:rsidRPr="00CC6856" w14:paraId="1989286A" w14:textId="77777777">
      <w:trPr>
        <w:trHeight w:val="222"/>
      </w:trPr>
      <w:tc>
        <w:tcPr>
          <w:tcW w:w="2694" w:type="dxa"/>
          <w:noWrap/>
        </w:tcPr>
        <w:p w14:paraId="376B30AC"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2636FFC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26FECE68"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18413B35"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3DE01AE9" w14:textId="77777777" w:rsidR="00C55C47" w:rsidRPr="00CC6856" w:rsidRDefault="00C55C47" w:rsidP="00C55C47">
    <w:pPr>
      <w:spacing w:line="200" w:lineRule="exact"/>
      <w:rPr>
        <w:rFonts w:ascii="Arial Narrow" w:hAnsi="Arial Narrow"/>
        <w:sz w:val="12"/>
        <w:szCs w:val="12"/>
      </w:rPr>
    </w:pPr>
  </w:p>
  <w:p w14:paraId="6339AEE4" w14:textId="10F1F7A0" w:rsidR="0091265B" w:rsidRDefault="0091265B" w:rsidP="006D3E64">
    <w:pPr>
      <w:pStyle w:val="Fuzeile"/>
      <w:tabs>
        <w:tab w:val="clear" w:pos="4536"/>
        <w:tab w:val="clear" w:pos="9072"/>
        <w:tab w:val="left" w:pos="142"/>
      </w:tabs>
      <w:ind w:left="-113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5D3D" w14:textId="77777777" w:rsidR="0075536F" w:rsidRDefault="0075536F">
      <w:r>
        <w:separator/>
      </w:r>
    </w:p>
  </w:footnote>
  <w:footnote w:type="continuationSeparator" w:id="0">
    <w:p w14:paraId="4368CEDA" w14:textId="77777777" w:rsidR="0075536F" w:rsidRDefault="0075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411"/>
    </w:tblGrid>
    <w:tr w:rsidR="0067353B" w14:paraId="35DDF81D" w14:textId="77777777" w:rsidTr="005B01B0">
      <w:tc>
        <w:tcPr>
          <w:tcW w:w="8217" w:type="dxa"/>
        </w:tcPr>
        <w:p w14:paraId="0AD21D6A" w14:textId="5A57D025" w:rsidR="007E2299" w:rsidRPr="007E2299" w:rsidRDefault="00F2182A" w:rsidP="00905E29">
          <w:pPr>
            <w:pStyle w:val="Kopfzeile"/>
            <w:spacing w:before="240" w:after="120"/>
            <w:rPr>
              <w:rFonts w:ascii="Arial" w:hAnsi="Arial" w:cs="Arial"/>
              <w:b/>
              <w:bCs/>
              <w:color w:val="FF0000"/>
              <w:sz w:val="28"/>
              <w:szCs w:val="28"/>
            </w:rPr>
          </w:pPr>
          <w:r w:rsidRPr="007E2299">
            <w:rPr>
              <w:rFonts w:ascii="Arial" w:hAnsi="Arial" w:cs="Arial"/>
              <w:b/>
              <w:bCs/>
              <w:color w:val="FF0000"/>
              <w:sz w:val="28"/>
              <w:szCs w:val="28"/>
            </w:rPr>
            <w:t xml:space="preserve">Senden Sie den Antrag </w:t>
          </w:r>
          <w:r w:rsidR="00E713F8">
            <w:rPr>
              <w:rFonts w:ascii="Arial" w:hAnsi="Arial" w:cs="Arial"/>
              <w:b/>
              <w:bCs/>
              <w:color w:val="FF0000"/>
              <w:sz w:val="28"/>
              <w:szCs w:val="28"/>
            </w:rPr>
            <w:t>bitte</w:t>
          </w:r>
          <w:r w:rsidRPr="007E2299">
            <w:rPr>
              <w:rFonts w:ascii="Arial" w:hAnsi="Arial" w:cs="Arial"/>
              <w:b/>
              <w:bCs/>
              <w:color w:val="FF0000"/>
              <w:sz w:val="28"/>
              <w:szCs w:val="28"/>
            </w:rPr>
            <w:t xml:space="preserve"> an</w:t>
          </w:r>
          <w:r w:rsidR="0049756D">
            <w:rPr>
              <w:rFonts w:ascii="Arial" w:hAnsi="Arial" w:cs="Arial"/>
              <w:b/>
              <w:bCs/>
              <w:color w:val="FF0000"/>
              <w:sz w:val="28"/>
              <w:szCs w:val="28"/>
            </w:rPr>
            <w:t>:</w:t>
          </w:r>
        </w:p>
        <w:p w14:paraId="151DAC73" w14:textId="07D84917" w:rsidR="0067353B" w:rsidRDefault="007E2299" w:rsidP="0067353B">
          <w:pPr>
            <w:pStyle w:val="Kopfzeile"/>
          </w:pPr>
          <w:hyperlink r:id="rId1" w:history="1">
            <w:r w:rsidRPr="007E2299">
              <w:rPr>
                <w:rStyle w:val="Hyperlink"/>
                <w:rFonts w:ascii="Arial" w:hAnsi="Arial" w:cs="Arial"/>
                <w:sz w:val="28"/>
                <w:szCs w:val="28"/>
              </w:rPr>
              <w:t>EU.DWD@dvgw-cert.com</w:t>
            </w:r>
          </w:hyperlink>
        </w:p>
      </w:tc>
      <w:tc>
        <w:tcPr>
          <w:tcW w:w="1411" w:type="dxa"/>
        </w:tcPr>
        <w:p w14:paraId="2E6D658F" w14:textId="32B20EFE" w:rsidR="0067353B" w:rsidRDefault="0067353B" w:rsidP="0067353B">
          <w:pPr>
            <w:pStyle w:val="Kopfzeile"/>
            <w:jc w:val="right"/>
          </w:pPr>
          <w:r>
            <w:rPr>
              <w:rFonts w:ascii="Arial" w:hAnsi="Arial" w:cs="Arial"/>
              <w:noProof/>
              <w:sz w:val="16"/>
              <w:szCs w:val="22"/>
            </w:rPr>
            <w:drawing>
              <wp:inline distT="0" distB="0" distL="0" distR="0" wp14:anchorId="73F600A2" wp14:editId="3F83494D">
                <wp:extent cx="709096" cy="659459"/>
                <wp:effectExtent l="0" t="0" r="0" b="7620"/>
                <wp:docPr id="26080027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9096" cy="659459"/>
                        </a:xfrm>
                        <a:prstGeom prst="rect">
                          <a:avLst/>
                        </a:prstGeom>
                      </pic:spPr>
                    </pic:pic>
                  </a:graphicData>
                </a:graphic>
              </wp:inline>
            </w:drawing>
          </w:r>
        </w:p>
      </w:tc>
    </w:tr>
    <w:tr w:rsidR="0067353B" w:rsidRPr="005A650D" w14:paraId="36B015B9" w14:textId="77777777" w:rsidTr="005B01B0">
      <w:tc>
        <w:tcPr>
          <w:tcW w:w="8217" w:type="dxa"/>
        </w:tcPr>
        <w:p w14:paraId="1F845039" w14:textId="0140E63F" w:rsidR="0067353B" w:rsidRPr="00CD002D" w:rsidRDefault="0067353B" w:rsidP="0067353B">
          <w:pPr>
            <w:pStyle w:val="Kopfzeile"/>
            <w:rPr>
              <w:rFonts w:ascii="Arial" w:hAnsi="Arial" w:cs="Arial"/>
            </w:rPr>
          </w:pPr>
        </w:p>
      </w:tc>
      <w:tc>
        <w:tcPr>
          <w:tcW w:w="1411" w:type="dxa"/>
        </w:tcPr>
        <w:sdt>
          <w:sdtPr>
            <w:rPr>
              <w:rFonts w:asciiTheme="minorBidi" w:hAnsiTheme="minorBidi" w:cstheme="minorBidi"/>
              <w:sz w:val="16"/>
              <w:szCs w:val="16"/>
            </w:rPr>
            <w:id w:val="98381352"/>
            <w:docPartObj>
              <w:docPartGallery w:val="Page Numbers (Top of Page)"/>
              <w:docPartUnique/>
            </w:docPartObj>
          </w:sdtPr>
          <w:sdtContent>
            <w:p w14:paraId="32064C76" w14:textId="3D131F4B" w:rsidR="0067353B" w:rsidRPr="005A650D" w:rsidRDefault="00E00BD5" w:rsidP="00E00BD5">
              <w:pPr>
                <w:pStyle w:val="Kopfzeile"/>
                <w:jc w:val="right"/>
                <w:rPr>
                  <w:rFonts w:asciiTheme="minorBidi" w:hAnsiTheme="minorBidi" w:cstheme="minorBidi"/>
                  <w:sz w:val="16"/>
                  <w:szCs w:val="16"/>
                </w:rPr>
              </w:pPr>
              <w:r w:rsidRPr="005A650D">
                <w:rPr>
                  <w:rFonts w:asciiTheme="minorBidi" w:hAnsiTheme="minorBidi" w:cstheme="minorBidi"/>
                  <w:sz w:val="16"/>
                  <w:szCs w:val="16"/>
                </w:rPr>
                <w:t xml:space="preserve">Seite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PAGE</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1</w:t>
              </w:r>
              <w:r w:rsidRPr="005A650D">
                <w:rPr>
                  <w:rFonts w:asciiTheme="minorBidi" w:hAnsiTheme="minorBidi" w:cstheme="minorBidi"/>
                  <w:b/>
                  <w:bCs/>
                  <w:sz w:val="16"/>
                  <w:szCs w:val="16"/>
                </w:rPr>
                <w:fldChar w:fldCharType="end"/>
              </w:r>
              <w:r w:rsidRPr="005A650D">
                <w:rPr>
                  <w:rFonts w:asciiTheme="minorBidi" w:hAnsiTheme="minorBidi" w:cstheme="minorBidi"/>
                  <w:sz w:val="16"/>
                  <w:szCs w:val="16"/>
                </w:rPr>
                <w:t xml:space="preserve"> von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NUMPAGES</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3</w:t>
              </w:r>
              <w:r w:rsidRPr="005A650D">
                <w:rPr>
                  <w:rFonts w:asciiTheme="minorBidi" w:hAnsiTheme="minorBidi" w:cstheme="minorBidi"/>
                  <w:b/>
                  <w:bCs/>
                  <w:sz w:val="16"/>
                  <w:szCs w:val="16"/>
                </w:rPr>
                <w:fldChar w:fldCharType="end"/>
              </w:r>
            </w:p>
          </w:sdtContent>
        </w:sdt>
      </w:tc>
    </w:tr>
  </w:tbl>
  <w:p w14:paraId="2FC8C427" w14:textId="33761A43" w:rsidR="0091265B" w:rsidRPr="00B376DC" w:rsidRDefault="0091265B" w:rsidP="0067353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6D68D8"/>
    <w:multiLevelType w:val="hybridMultilevel"/>
    <w:tmpl w:val="2FC02242"/>
    <w:lvl w:ilvl="0" w:tplc="334AF3C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9A5CF0"/>
    <w:multiLevelType w:val="hybridMultilevel"/>
    <w:tmpl w:val="02EEA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5"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abstractNum w:abstractNumId="6" w15:restartNumberingAfterBreak="0">
    <w:nsid w:val="5ECA36C7"/>
    <w:multiLevelType w:val="hybridMultilevel"/>
    <w:tmpl w:val="56B86C50"/>
    <w:lvl w:ilvl="0" w:tplc="90A47EFA">
      <w:start w:val="1"/>
      <w:numFmt w:val="decimal"/>
      <w:lvlText w:val="%1."/>
      <w:lvlJc w:val="left"/>
      <w:pPr>
        <w:ind w:left="928" w:hanging="360"/>
      </w:pPr>
      <w:rPr>
        <w:b/>
        <w:bCs/>
        <w:sz w:val="22"/>
        <w:szCs w:val="22"/>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7" w15:restartNumberingAfterBreak="0">
    <w:nsid w:val="7CD42EE5"/>
    <w:multiLevelType w:val="hybridMultilevel"/>
    <w:tmpl w:val="2696A210"/>
    <w:lvl w:ilvl="0" w:tplc="A67206B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7F0E0B2C"/>
    <w:multiLevelType w:val="hybridMultilevel"/>
    <w:tmpl w:val="6DDAE544"/>
    <w:lvl w:ilvl="0" w:tplc="863AFBC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09907">
    <w:abstractNumId w:val="4"/>
  </w:num>
  <w:num w:numId="2" w16cid:durableId="625894189">
    <w:abstractNumId w:val="0"/>
  </w:num>
  <w:num w:numId="3" w16cid:durableId="1774276078">
    <w:abstractNumId w:val="2"/>
  </w:num>
  <w:num w:numId="4" w16cid:durableId="1460101549">
    <w:abstractNumId w:val="5"/>
  </w:num>
  <w:num w:numId="5" w16cid:durableId="936400639">
    <w:abstractNumId w:val="1"/>
  </w:num>
  <w:num w:numId="6" w16cid:durableId="908810087">
    <w:abstractNumId w:val="8"/>
  </w:num>
  <w:num w:numId="7" w16cid:durableId="1369330137">
    <w:abstractNumId w:val="3"/>
  </w:num>
  <w:num w:numId="8" w16cid:durableId="1140463208">
    <w:abstractNumId w:val="7"/>
  </w:num>
  <w:num w:numId="9" w16cid:durableId="1986200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formatting="1" w:enforcement="1" w:cryptProviderType="rsaAES" w:cryptAlgorithmClass="hash" w:cryptAlgorithmType="typeAny" w:cryptAlgorithmSid="14" w:cryptSpinCount="100000" w:hash="/tukVw3fMbRG0RRBoLkF3LN8biV6kZzu5+2ddKrM2p6qs0Nq4bvewLuh0q5rE4jXurnjh5nfYPM8XfAPmHYuEA==" w:salt="kwyFBaTkXJs6/Q+aXmVYa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2"/>
    <w:rsid w:val="0000120C"/>
    <w:rsid w:val="00003F82"/>
    <w:rsid w:val="000043ED"/>
    <w:rsid w:val="000047E1"/>
    <w:rsid w:val="0000632A"/>
    <w:rsid w:val="00007331"/>
    <w:rsid w:val="000103E4"/>
    <w:rsid w:val="00011ABA"/>
    <w:rsid w:val="00011CCB"/>
    <w:rsid w:val="000125D6"/>
    <w:rsid w:val="00012F6E"/>
    <w:rsid w:val="00016BD2"/>
    <w:rsid w:val="00017DB4"/>
    <w:rsid w:val="000208DD"/>
    <w:rsid w:val="00021A7F"/>
    <w:rsid w:val="00022952"/>
    <w:rsid w:val="0002299E"/>
    <w:rsid w:val="00024005"/>
    <w:rsid w:val="00031576"/>
    <w:rsid w:val="00032395"/>
    <w:rsid w:val="000363CC"/>
    <w:rsid w:val="00040932"/>
    <w:rsid w:val="0004106A"/>
    <w:rsid w:val="0004225E"/>
    <w:rsid w:val="000431B9"/>
    <w:rsid w:val="00044373"/>
    <w:rsid w:val="00044615"/>
    <w:rsid w:val="00046E40"/>
    <w:rsid w:val="00047014"/>
    <w:rsid w:val="00047C5D"/>
    <w:rsid w:val="00054F4F"/>
    <w:rsid w:val="000553F0"/>
    <w:rsid w:val="000559CB"/>
    <w:rsid w:val="000600BA"/>
    <w:rsid w:val="00060448"/>
    <w:rsid w:val="00061D08"/>
    <w:rsid w:val="0006247F"/>
    <w:rsid w:val="0006257F"/>
    <w:rsid w:val="000627D1"/>
    <w:rsid w:val="00064BCB"/>
    <w:rsid w:val="00073E8A"/>
    <w:rsid w:val="00075E98"/>
    <w:rsid w:val="00076513"/>
    <w:rsid w:val="00076C5D"/>
    <w:rsid w:val="000802E9"/>
    <w:rsid w:val="00080E83"/>
    <w:rsid w:val="0008127B"/>
    <w:rsid w:val="00081406"/>
    <w:rsid w:val="00082E8C"/>
    <w:rsid w:val="000831F7"/>
    <w:rsid w:val="0008393D"/>
    <w:rsid w:val="00083D9B"/>
    <w:rsid w:val="00083DBB"/>
    <w:rsid w:val="00085656"/>
    <w:rsid w:val="00086BA9"/>
    <w:rsid w:val="00087B0C"/>
    <w:rsid w:val="00092D84"/>
    <w:rsid w:val="00092EC3"/>
    <w:rsid w:val="000931B1"/>
    <w:rsid w:val="00093362"/>
    <w:rsid w:val="00093AA0"/>
    <w:rsid w:val="00093D99"/>
    <w:rsid w:val="00094A54"/>
    <w:rsid w:val="000974BB"/>
    <w:rsid w:val="000974DF"/>
    <w:rsid w:val="000A02C9"/>
    <w:rsid w:val="000A0843"/>
    <w:rsid w:val="000A08E1"/>
    <w:rsid w:val="000A1B53"/>
    <w:rsid w:val="000A2D7E"/>
    <w:rsid w:val="000A4019"/>
    <w:rsid w:val="000A4349"/>
    <w:rsid w:val="000A4D33"/>
    <w:rsid w:val="000A5A21"/>
    <w:rsid w:val="000A64C3"/>
    <w:rsid w:val="000A68C1"/>
    <w:rsid w:val="000B04AF"/>
    <w:rsid w:val="000B1E83"/>
    <w:rsid w:val="000B3A54"/>
    <w:rsid w:val="000B3B3C"/>
    <w:rsid w:val="000C0319"/>
    <w:rsid w:val="000C2B4A"/>
    <w:rsid w:val="000C2FF3"/>
    <w:rsid w:val="000C357F"/>
    <w:rsid w:val="000C433B"/>
    <w:rsid w:val="000C4C3A"/>
    <w:rsid w:val="000C62F3"/>
    <w:rsid w:val="000C68B0"/>
    <w:rsid w:val="000C6918"/>
    <w:rsid w:val="000C6C96"/>
    <w:rsid w:val="000C7856"/>
    <w:rsid w:val="000D04E0"/>
    <w:rsid w:val="000D2B13"/>
    <w:rsid w:val="000D3C76"/>
    <w:rsid w:val="000D5702"/>
    <w:rsid w:val="000D79C8"/>
    <w:rsid w:val="000E066E"/>
    <w:rsid w:val="000E08F2"/>
    <w:rsid w:val="000E1C24"/>
    <w:rsid w:val="000E5F75"/>
    <w:rsid w:val="000E7D7F"/>
    <w:rsid w:val="000F15BE"/>
    <w:rsid w:val="000F21A2"/>
    <w:rsid w:val="000F71B1"/>
    <w:rsid w:val="001023D5"/>
    <w:rsid w:val="0010266D"/>
    <w:rsid w:val="00107B6A"/>
    <w:rsid w:val="00107C22"/>
    <w:rsid w:val="001102DD"/>
    <w:rsid w:val="00111E2F"/>
    <w:rsid w:val="00113902"/>
    <w:rsid w:val="0011712B"/>
    <w:rsid w:val="00117F5A"/>
    <w:rsid w:val="0012021F"/>
    <w:rsid w:val="001208B4"/>
    <w:rsid w:val="00120D16"/>
    <w:rsid w:val="00121FBF"/>
    <w:rsid w:val="00122FC6"/>
    <w:rsid w:val="00124967"/>
    <w:rsid w:val="001311B8"/>
    <w:rsid w:val="0013262B"/>
    <w:rsid w:val="001340FF"/>
    <w:rsid w:val="00134421"/>
    <w:rsid w:val="00136016"/>
    <w:rsid w:val="00137567"/>
    <w:rsid w:val="00137CA2"/>
    <w:rsid w:val="001411E0"/>
    <w:rsid w:val="001420E4"/>
    <w:rsid w:val="00143B0B"/>
    <w:rsid w:val="00143D03"/>
    <w:rsid w:val="001441A1"/>
    <w:rsid w:val="00144D12"/>
    <w:rsid w:val="001455A7"/>
    <w:rsid w:val="00146F1F"/>
    <w:rsid w:val="001473D9"/>
    <w:rsid w:val="00147DE7"/>
    <w:rsid w:val="00147F84"/>
    <w:rsid w:val="00150A43"/>
    <w:rsid w:val="001514C2"/>
    <w:rsid w:val="00155BD8"/>
    <w:rsid w:val="00156618"/>
    <w:rsid w:val="00156B07"/>
    <w:rsid w:val="0016045D"/>
    <w:rsid w:val="00160E7B"/>
    <w:rsid w:val="00162794"/>
    <w:rsid w:val="001647FF"/>
    <w:rsid w:val="001649C6"/>
    <w:rsid w:val="00167680"/>
    <w:rsid w:val="00171C32"/>
    <w:rsid w:val="00173239"/>
    <w:rsid w:val="00174564"/>
    <w:rsid w:val="0017498E"/>
    <w:rsid w:val="00175115"/>
    <w:rsid w:val="0018153A"/>
    <w:rsid w:val="00191403"/>
    <w:rsid w:val="0019512C"/>
    <w:rsid w:val="001A1035"/>
    <w:rsid w:val="001A224B"/>
    <w:rsid w:val="001A2357"/>
    <w:rsid w:val="001A40A3"/>
    <w:rsid w:val="001A40A9"/>
    <w:rsid w:val="001A426B"/>
    <w:rsid w:val="001A5895"/>
    <w:rsid w:val="001A5D69"/>
    <w:rsid w:val="001A72E4"/>
    <w:rsid w:val="001A7A60"/>
    <w:rsid w:val="001B0827"/>
    <w:rsid w:val="001B2620"/>
    <w:rsid w:val="001B2E38"/>
    <w:rsid w:val="001B3105"/>
    <w:rsid w:val="001B310B"/>
    <w:rsid w:val="001B4CA7"/>
    <w:rsid w:val="001B6925"/>
    <w:rsid w:val="001B6B03"/>
    <w:rsid w:val="001B7E47"/>
    <w:rsid w:val="001C0867"/>
    <w:rsid w:val="001C3676"/>
    <w:rsid w:val="001C3BD8"/>
    <w:rsid w:val="001C5EE5"/>
    <w:rsid w:val="001C76D6"/>
    <w:rsid w:val="001D0735"/>
    <w:rsid w:val="001D1F50"/>
    <w:rsid w:val="001D2B0E"/>
    <w:rsid w:val="001D43C7"/>
    <w:rsid w:val="001D573B"/>
    <w:rsid w:val="001D576C"/>
    <w:rsid w:val="001D6633"/>
    <w:rsid w:val="001D6EEB"/>
    <w:rsid w:val="001E082A"/>
    <w:rsid w:val="001E0C09"/>
    <w:rsid w:val="001E13D7"/>
    <w:rsid w:val="001E1B2D"/>
    <w:rsid w:val="001E7281"/>
    <w:rsid w:val="001F18E8"/>
    <w:rsid w:val="001F3ECF"/>
    <w:rsid w:val="001F5743"/>
    <w:rsid w:val="001F5A39"/>
    <w:rsid w:val="00204795"/>
    <w:rsid w:val="0020544A"/>
    <w:rsid w:val="002064EA"/>
    <w:rsid w:val="00206EC7"/>
    <w:rsid w:val="00207A58"/>
    <w:rsid w:val="00210C26"/>
    <w:rsid w:val="00212840"/>
    <w:rsid w:val="00215877"/>
    <w:rsid w:val="00215D3B"/>
    <w:rsid w:val="0022092E"/>
    <w:rsid w:val="002217A4"/>
    <w:rsid w:val="00221846"/>
    <w:rsid w:val="00224220"/>
    <w:rsid w:val="0022661E"/>
    <w:rsid w:val="00226F80"/>
    <w:rsid w:val="00227F46"/>
    <w:rsid w:val="00231E6C"/>
    <w:rsid w:val="00231F49"/>
    <w:rsid w:val="00232E84"/>
    <w:rsid w:val="0023330F"/>
    <w:rsid w:val="002339F1"/>
    <w:rsid w:val="00234432"/>
    <w:rsid w:val="0023589D"/>
    <w:rsid w:val="002363F3"/>
    <w:rsid w:val="00236527"/>
    <w:rsid w:val="00237068"/>
    <w:rsid w:val="00241106"/>
    <w:rsid w:val="00241727"/>
    <w:rsid w:val="002435F3"/>
    <w:rsid w:val="0024381A"/>
    <w:rsid w:val="002446DD"/>
    <w:rsid w:val="00246095"/>
    <w:rsid w:val="00250433"/>
    <w:rsid w:val="00250EF9"/>
    <w:rsid w:val="0025237B"/>
    <w:rsid w:val="00261658"/>
    <w:rsid w:val="00262C56"/>
    <w:rsid w:val="002639E9"/>
    <w:rsid w:val="00265BA0"/>
    <w:rsid w:val="00266C5F"/>
    <w:rsid w:val="00271230"/>
    <w:rsid w:val="0027179B"/>
    <w:rsid w:val="00271A95"/>
    <w:rsid w:val="00273B27"/>
    <w:rsid w:val="002768DF"/>
    <w:rsid w:val="00276DF8"/>
    <w:rsid w:val="002772A8"/>
    <w:rsid w:val="0027782A"/>
    <w:rsid w:val="002810DC"/>
    <w:rsid w:val="002819A8"/>
    <w:rsid w:val="002824CD"/>
    <w:rsid w:val="00287E1B"/>
    <w:rsid w:val="002916FC"/>
    <w:rsid w:val="002928D4"/>
    <w:rsid w:val="0029348B"/>
    <w:rsid w:val="00293C00"/>
    <w:rsid w:val="002954EF"/>
    <w:rsid w:val="0029779F"/>
    <w:rsid w:val="0029799C"/>
    <w:rsid w:val="002A295A"/>
    <w:rsid w:val="002A4930"/>
    <w:rsid w:val="002A5E65"/>
    <w:rsid w:val="002A75DF"/>
    <w:rsid w:val="002A7E63"/>
    <w:rsid w:val="002B2BD8"/>
    <w:rsid w:val="002B3176"/>
    <w:rsid w:val="002B3A8B"/>
    <w:rsid w:val="002B583E"/>
    <w:rsid w:val="002B5D34"/>
    <w:rsid w:val="002B7332"/>
    <w:rsid w:val="002C03A8"/>
    <w:rsid w:val="002C1398"/>
    <w:rsid w:val="002C20F1"/>
    <w:rsid w:val="002C236E"/>
    <w:rsid w:val="002C27DA"/>
    <w:rsid w:val="002C2ACC"/>
    <w:rsid w:val="002C305F"/>
    <w:rsid w:val="002C3782"/>
    <w:rsid w:val="002C4488"/>
    <w:rsid w:val="002C565E"/>
    <w:rsid w:val="002C581A"/>
    <w:rsid w:val="002C5AEF"/>
    <w:rsid w:val="002D1673"/>
    <w:rsid w:val="002D21DD"/>
    <w:rsid w:val="002D518D"/>
    <w:rsid w:val="002D682B"/>
    <w:rsid w:val="002E0103"/>
    <w:rsid w:val="002E2403"/>
    <w:rsid w:val="002E32AA"/>
    <w:rsid w:val="002E4AC7"/>
    <w:rsid w:val="002E6AD8"/>
    <w:rsid w:val="002E7A6F"/>
    <w:rsid w:val="002F06E7"/>
    <w:rsid w:val="002F213E"/>
    <w:rsid w:val="002F481A"/>
    <w:rsid w:val="002F5E49"/>
    <w:rsid w:val="002F6EC6"/>
    <w:rsid w:val="002F6FDE"/>
    <w:rsid w:val="002F7590"/>
    <w:rsid w:val="00300E8C"/>
    <w:rsid w:val="0030109B"/>
    <w:rsid w:val="0030207B"/>
    <w:rsid w:val="0030382E"/>
    <w:rsid w:val="003038D0"/>
    <w:rsid w:val="00305A2C"/>
    <w:rsid w:val="00306708"/>
    <w:rsid w:val="0030706B"/>
    <w:rsid w:val="003103CA"/>
    <w:rsid w:val="00312E1F"/>
    <w:rsid w:val="003163D3"/>
    <w:rsid w:val="003175E1"/>
    <w:rsid w:val="00317945"/>
    <w:rsid w:val="00320B81"/>
    <w:rsid w:val="003220DF"/>
    <w:rsid w:val="00323C37"/>
    <w:rsid w:val="00324794"/>
    <w:rsid w:val="003256D7"/>
    <w:rsid w:val="0032600C"/>
    <w:rsid w:val="00334BBF"/>
    <w:rsid w:val="00336636"/>
    <w:rsid w:val="0034056B"/>
    <w:rsid w:val="003427A2"/>
    <w:rsid w:val="00344B55"/>
    <w:rsid w:val="0034601B"/>
    <w:rsid w:val="00350E6B"/>
    <w:rsid w:val="00351786"/>
    <w:rsid w:val="00353316"/>
    <w:rsid w:val="0035383B"/>
    <w:rsid w:val="003560C6"/>
    <w:rsid w:val="00356304"/>
    <w:rsid w:val="00357338"/>
    <w:rsid w:val="00357A72"/>
    <w:rsid w:val="00357BA7"/>
    <w:rsid w:val="00362981"/>
    <w:rsid w:val="00362B36"/>
    <w:rsid w:val="00362D18"/>
    <w:rsid w:val="003632E8"/>
    <w:rsid w:val="00363B7C"/>
    <w:rsid w:val="0036490B"/>
    <w:rsid w:val="003677AA"/>
    <w:rsid w:val="00367D0B"/>
    <w:rsid w:val="0037186A"/>
    <w:rsid w:val="00372521"/>
    <w:rsid w:val="0037254D"/>
    <w:rsid w:val="00372A23"/>
    <w:rsid w:val="00372C90"/>
    <w:rsid w:val="00372DCA"/>
    <w:rsid w:val="00374002"/>
    <w:rsid w:val="003747A0"/>
    <w:rsid w:val="00374A02"/>
    <w:rsid w:val="00377ED4"/>
    <w:rsid w:val="003833FC"/>
    <w:rsid w:val="00383796"/>
    <w:rsid w:val="003867CA"/>
    <w:rsid w:val="003909D2"/>
    <w:rsid w:val="00390D53"/>
    <w:rsid w:val="00390DD9"/>
    <w:rsid w:val="003941C2"/>
    <w:rsid w:val="00394E0F"/>
    <w:rsid w:val="00395E05"/>
    <w:rsid w:val="0039714A"/>
    <w:rsid w:val="003A11ED"/>
    <w:rsid w:val="003A29D9"/>
    <w:rsid w:val="003A3B0F"/>
    <w:rsid w:val="003A3B70"/>
    <w:rsid w:val="003A6CD9"/>
    <w:rsid w:val="003A7E90"/>
    <w:rsid w:val="003B0BD8"/>
    <w:rsid w:val="003B1B4E"/>
    <w:rsid w:val="003B1D5E"/>
    <w:rsid w:val="003B3C69"/>
    <w:rsid w:val="003B455E"/>
    <w:rsid w:val="003C303C"/>
    <w:rsid w:val="003C4A96"/>
    <w:rsid w:val="003C70DD"/>
    <w:rsid w:val="003D0A3E"/>
    <w:rsid w:val="003D2231"/>
    <w:rsid w:val="003D572B"/>
    <w:rsid w:val="003D5DB9"/>
    <w:rsid w:val="003D6045"/>
    <w:rsid w:val="003D616E"/>
    <w:rsid w:val="003D644D"/>
    <w:rsid w:val="003D6535"/>
    <w:rsid w:val="003E05FD"/>
    <w:rsid w:val="003E1372"/>
    <w:rsid w:val="003E5744"/>
    <w:rsid w:val="003E7B8B"/>
    <w:rsid w:val="003F0EC3"/>
    <w:rsid w:val="003F1072"/>
    <w:rsid w:val="003F2BE6"/>
    <w:rsid w:val="003F48C1"/>
    <w:rsid w:val="003F688C"/>
    <w:rsid w:val="003F6CBC"/>
    <w:rsid w:val="00400E9B"/>
    <w:rsid w:val="00400F11"/>
    <w:rsid w:val="00401D00"/>
    <w:rsid w:val="00402678"/>
    <w:rsid w:val="004116A5"/>
    <w:rsid w:val="0041400F"/>
    <w:rsid w:val="00415AF0"/>
    <w:rsid w:val="00416042"/>
    <w:rsid w:val="004171BF"/>
    <w:rsid w:val="00417C4B"/>
    <w:rsid w:val="00421C50"/>
    <w:rsid w:val="004249E7"/>
    <w:rsid w:val="00425A27"/>
    <w:rsid w:val="00426E90"/>
    <w:rsid w:val="00432288"/>
    <w:rsid w:val="00432C9D"/>
    <w:rsid w:val="004330BB"/>
    <w:rsid w:val="00435BA1"/>
    <w:rsid w:val="004411B7"/>
    <w:rsid w:val="0044184A"/>
    <w:rsid w:val="00441EE7"/>
    <w:rsid w:val="004436C6"/>
    <w:rsid w:val="00445EC7"/>
    <w:rsid w:val="00446EE5"/>
    <w:rsid w:val="00447BAF"/>
    <w:rsid w:val="00451725"/>
    <w:rsid w:val="00453FD8"/>
    <w:rsid w:val="00454D62"/>
    <w:rsid w:val="00455916"/>
    <w:rsid w:val="00455F4D"/>
    <w:rsid w:val="00462D11"/>
    <w:rsid w:val="00466507"/>
    <w:rsid w:val="00466ED6"/>
    <w:rsid w:val="004702BD"/>
    <w:rsid w:val="00470541"/>
    <w:rsid w:val="00471E7E"/>
    <w:rsid w:val="00472F09"/>
    <w:rsid w:val="004736B6"/>
    <w:rsid w:val="00474584"/>
    <w:rsid w:val="004758A9"/>
    <w:rsid w:val="00477717"/>
    <w:rsid w:val="00480353"/>
    <w:rsid w:val="00480DB1"/>
    <w:rsid w:val="004817FA"/>
    <w:rsid w:val="00482068"/>
    <w:rsid w:val="004836B9"/>
    <w:rsid w:val="004875A1"/>
    <w:rsid w:val="00487D9A"/>
    <w:rsid w:val="004913DF"/>
    <w:rsid w:val="00491957"/>
    <w:rsid w:val="00493E74"/>
    <w:rsid w:val="0049756D"/>
    <w:rsid w:val="004A0DA0"/>
    <w:rsid w:val="004A1805"/>
    <w:rsid w:val="004A4C33"/>
    <w:rsid w:val="004A6746"/>
    <w:rsid w:val="004B1DD4"/>
    <w:rsid w:val="004B2811"/>
    <w:rsid w:val="004B2FF1"/>
    <w:rsid w:val="004B3CBA"/>
    <w:rsid w:val="004B7A5E"/>
    <w:rsid w:val="004C3008"/>
    <w:rsid w:val="004C641D"/>
    <w:rsid w:val="004C78A7"/>
    <w:rsid w:val="004D1232"/>
    <w:rsid w:val="004D1587"/>
    <w:rsid w:val="004D2C8A"/>
    <w:rsid w:val="004D4D0D"/>
    <w:rsid w:val="004D56B3"/>
    <w:rsid w:val="004E00D4"/>
    <w:rsid w:val="004E2075"/>
    <w:rsid w:val="004E2201"/>
    <w:rsid w:val="004E451A"/>
    <w:rsid w:val="004E4662"/>
    <w:rsid w:val="004E58AE"/>
    <w:rsid w:val="004E5B43"/>
    <w:rsid w:val="004F0E5E"/>
    <w:rsid w:val="004F3060"/>
    <w:rsid w:val="004F5BDE"/>
    <w:rsid w:val="004F5ECA"/>
    <w:rsid w:val="00500BFE"/>
    <w:rsid w:val="00501DD9"/>
    <w:rsid w:val="00503E23"/>
    <w:rsid w:val="00506EBE"/>
    <w:rsid w:val="0050709E"/>
    <w:rsid w:val="00507FB2"/>
    <w:rsid w:val="00507FCF"/>
    <w:rsid w:val="00510695"/>
    <w:rsid w:val="00510D95"/>
    <w:rsid w:val="0051284A"/>
    <w:rsid w:val="00512FAC"/>
    <w:rsid w:val="00513ACF"/>
    <w:rsid w:val="005165C4"/>
    <w:rsid w:val="00516AD9"/>
    <w:rsid w:val="00517406"/>
    <w:rsid w:val="00520094"/>
    <w:rsid w:val="00520CEE"/>
    <w:rsid w:val="005211E6"/>
    <w:rsid w:val="005219EE"/>
    <w:rsid w:val="0052406C"/>
    <w:rsid w:val="0052536B"/>
    <w:rsid w:val="00526935"/>
    <w:rsid w:val="00532427"/>
    <w:rsid w:val="00534923"/>
    <w:rsid w:val="00535FEE"/>
    <w:rsid w:val="00540E19"/>
    <w:rsid w:val="005420AD"/>
    <w:rsid w:val="00543329"/>
    <w:rsid w:val="005446EB"/>
    <w:rsid w:val="0054577C"/>
    <w:rsid w:val="0054579C"/>
    <w:rsid w:val="005502FD"/>
    <w:rsid w:val="005514E0"/>
    <w:rsid w:val="005527B0"/>
    <w:rsid w:val="00554441"/>
    <w:rsid w:val="00554D8E"/>
    <w:rsid w:val="00555F0D"/>
    <w:rsid w:val="00556B85"/>
    <w:rsid w:val="00557A47"/>
    <w:rsid w:val="0056538C"/>
    <w:rsid w:val="00566039"/>
    <w:rsid w:val="00567AC0"/>
    <w:rsid w:val="0057106E"/>
    <w:rsid w:val="0057147C"/>
    <w:rsid w:val="0057314F"/>
    <w:rsid w:val="00573A1A"/>
    <w:rsid w:val="0057514B"/>
    <w:rsid w:val="00575B78"/>
    <w:rsid w:val="00576815"/>
    <w:rsid w:val="005769D9"/>
    <w:rsid w:val="00577A63"/>
    <w:rsid w:val="00582302"/>
    <w:rsid w:val="0058251B"/>
    <w:rsid w:val="00582742"/>
    <w:rsid w:val="00582892"/>
    <w:rsid w:val="00583221"/>
    <w:rsid w:val="00587752"/>
    <w:rsid w:val="00590CE3"/>
    <w:rsid w:val="00591055"/>
    <w:rsid w:val="00591712"/>
    <w:rsid w:val="005942C0"/>
    <w:rsid w:val="00594AC5"/>
    <w:rsid w:val="0059589C"/>
    <w:rsid w:val="005963D8"/>
    <w:rsid w:val="00596557"/>
    <w:rsid w:val="00596BB4"/>
    <w:rsid w:val="005970E4"/>
    <w:rsid w:val="005A1138"/>
    <w:rsid w:val="005A19A0"/>
    <w:rsid w:val="005A28FC"/>
    <w:rsid w:val="005A3B82"/>
    <w:rsid w:val="005A4588"/>
    <w:rsid w:val="005A46C8"/>
    <w:rsid w:val="005A5141"/>
    <w:rsid w:val="005A569C"/>
    <w:rsid w:val="005A650D"/>
    <w:rsid w:val="005A6A99"/>
    <w:rsid w:val="005B01B0"/>
    <w:rsid w:val="005B0629"/>
    <w:rsid w:val="005B12AE"/>
    <w:rsid w:val="005B23F9"/>
    <w:rsid w:val="005B3D36"/>
    <w:rsid w:val="005B45E7"/>
    <w:rsid w:val="005B48C3"/>
    <w:rsid w:val="005B4E3B"/>
    <w:rsid w:val="005C2B82"/>
    <w:rsid w:val="005C3866"/>
    <w:rsid w:val="005C47C0"/>
    <w:rsid w:val="005C5EC8"/>
    <w:rsid w:val="005C6183"/>
    <w:rsid w:val="005D5356"/>
    <w:rsid w:val="005D6184"/>
    <w:rsid w:val="005D7845"/>
    <w:rsid w:val="005D7AC2"/>
    <w:rsid w:val="005D7ED5"/>
    <w:rsid w:val="005E00D4"/>
    <w:rsid w:val="005E1E33"/>
    <w:rsid w:val="005E2607"/>
    <w:rsid w:val="005E2D34"/>
    <w:rsid w:val="005E3259"/>
    <w:rsid w:val="005E5FC6"/>
    <w:rsid w:val="005E6066"/>
    <w:rsid w:val="005F265D"/>
    <w:rsid w:val="005F5216"/>
    <w:rsid w:val="005F5B6C"/>
    <w:rsid w:val="005F676D"/>
    <w:rsid w:val="005F7BAB"/>
    <w:rsid w:val="00600C0B"/>
    <w:rsid w:val="00600F5B"/>
    <w:rsid w:val="00602A61"/>
    <w:rsid w:val="00602FF0"/>
    <w:rsid w:val="0060589F"/>
    <w:rsid w:val="00605CAB"/>
    <w:rsid w:val="00606511"/>
    <w:rsid w:val="006078CC"/>
    <w:rsid w:val="00607D35"/>
    <w:rsid w:val="00612489"/>
    <w:rsid w:val="006128FD"/>
    <w:rsid w:val="00612C32"/>
    <w:rsid w:val="00614DB4"/>
    <w:rsid w:val="00615311"/>
    <w:rsid w:val="00615F51"/>
    <w:rsid w:val="0061722E"/>
    <w:rsid w:val="00617511"/>
    <w:rsid w:val="00621BB9"/>
    <w:rsid w:val="006233B3"/>
    <w:rsid w:val="0062372C"/>
    <w:rsid w:val="00624A61"/>
    <w:rsid w:val="006253CB"/>
    <w:rsid w:val="00625C9F"/>
    <w:rsid w:val="00626938"/>
    <w:rsid w:val="00633735"/>
    <w:rsid w:val="0063381E"/>
    <w:rsid w:val="006344E8"/>
    <w:rsid w:val="006348A8"/>
    <w:rsid w:val="0063539B"/>
    <w:rsid w:val="00635B49"/>
    <w:rsid w:val="0063700B"/>
    <w:rsid w:val="0063791F"/>
    <w:rsid w:val="00640C09"/>
    <w:rsid w:val="00642B85"/>
    <w:rsid w:val="006431F5"/>
    <w:rsid w:val="006473DC"/>
    <w:rsid w:val="00651217"/>
    <w:rsid w:val="00653BF7"/>
    <w:rsid w:val="00655133"/>
    <w:rsid w:val="006603CC"/>
    <w:rsid w:val="00661BDE"/>
    <w:rsid w:val="00662947"/>
    <w:rsid w:val="00662BA2"/>
    <w:rsid w:val="00663A1C"/>
    <w:rsid w:val="00663C71"/>
    <w:rsid w:val="006661EA"/>
    <w:rsid w:val="00670B3B"/>
    <w:rsid w:val="0067353B"/>
    <w:rsid w:val="00674304"/>
    <w:rsid w:val="00675C41"/>
    <w:rsid w:val="00675CAC"/>
    <w:rsid w:val="00680BFF"/>
    <w:rsid w:val="00682C1E"/>
    <w:rsid w:val="00683D30"/>
    <w:rsid w:val="00684C27"/>
    <w:rsid w:val="00686E1B"/>
    <w:rsid w:val="00690E25"/>
    <w:rsid w:val="0069150E"/>
    <w:rsid w:val="00691817"/>
    <w:rsid w:val="00691E6D"/>
    <w:rsid w:val="00691F40"/>
    <w:rsid w:val="00692F83"/>
    <w:rsid w:val="006933BE"/>
    <w:rsid w:val="00693669"/>
    <w:rsid w:val="0069451A"/>
    <w:rsid w:val="00695C4F"/>
    <w:rsid w:val="00696E7D"/>
    <w:rsid w:val="006A16EB"/>
    <w:rsid w:val="006A1CD0"/>
    <w:rsid w:val="006A268F"/>
    <w:rsid w:val="006A395E"/>
    <w:rsid w:val="006A5007"/>
    <w:rsid w:val="006A57CD"/>
    <w:rsid w:val="006A5DFE"/>
    <w:rsid w:val="006A702A"/>
    <w:rsid w:val="006B047C"/>
    <w:rsid w:val="006B21C3"/>
    <w:rsid w:val="006B2AEE"/>
    <w:rsid w:val="006B4DCB"/>
    <w:rsid w:val="006B7015"/>
    <w:rsid w:val="006B740F"/>
    <w:rsid w:val="006B7996"/>
    <w:rsid w:val="006C0AD2"/>
    <w:rsid w:val="006C0D88"/>
    <w:rsid w:val="006C21D8"/>
    <w:rsid w:val="006C252B"/>
    <w:rsid w:val="006C3690"/>
    <w:rsid w:val="006C4C5E"/>
    <w:rsid w:val="006C57C1"/>
    <w:rsid w:val="006D109E"/>
    <w:rsid w:val="006D196D"/>
    <w:rsid w:val="006D3E64"/>
    <w:rsid w:val="006D434D"/>
    <w:rsid w:val="006E097B"/>
    <w:rsid w:val="006E4035"/>
    <w:rsid w:val="006E44BB"/>
    <w:rsid w:val="006E4F2C"/>
    <w:rsid w:val="006E5016"/>
    <w:rsid w:val="006F219F"/>
    <w:rsid w:val="006F22B9"/>
    <w:rsid w:val="006F6098"/>
    <w:rsid w:val="006F74D4"/>
    <w:rsid w:val="006F7E94"/>
    <w:rsid w:val="00702124"/>
    <w:rsid w:val="00702662"/>
    <w:rsid w:val="00703234"/>
    <w:rsid w:val="00704BA0"/>
    <w:rsid w:val="00706470"/>
    <w:rsid w:val="007065E5"/>
    <w:rsid w:val="007066F6"/>
    <w:rsid w:val="007109E9"/>
    <w:rsid w:val="007139DD"/>
    <w:rsid w:val="007141F6"/>
    <w:rsid w:val="007154FF"/>
    <w:rsid w:val="00716CFB"/>
    <w:rsid w:val="007170C1"/>
    <w:rsid w:val="00717D26"/>
    <w:rsid w:val="007206D3"/>
    <w:rsid w:val="00722958"/>
    <w:rsid w:val="00723027"/>
    <w:rsid w:val="00723184"/>
    <w:rsid w:val="00723FC1"/>
    <w:rsid w:val="007307BB"/>
    <w:rsid w:val="00730881"/>
    <w:rsid w:val="007310DD"/>
    <w:rsid w:val="007310FF"/>
    <w:rsid w:val="007349FD"/>
    <w:rsid w:val="00734BA0"/>
    <w:rsid w:val="00735AB5"/>
    <w:rsid w:val="00735BB6"/>
    <w:rsid w:val="00735CC2"/>
    <w:rsid w:val="00735D9A"/>
    <w:rsid w:val="00737ABD"/>
    <w:rsid w:val="00743845"/>
    <w:rsid w:val="00743A77"/>
    <w:rsid w:val="00744D78"/>
    <w:rsid w:val="007454BB"/>
    <w:rsid w:val="007521F8"/>
    <w:rsid w:val="0075278A"/>
    <w:rsid w:val="00754F9C"/>
    <w:rsid w:val="0075536F"/>
    <w:rsid w:val="00760DD3"/>
    <w:rsid w:val="007618DD"/>
    <w:rsid w:val="007624A5"/>
    <w:rsid w:val="00762D23"/>
    <w:rsid w:val="00763435"/>
    <w:rsid w:val="0076362A"/>
    <w:rsid w:val="0076453A"/>
    <w:rsid w:val="0076539D"/>
    <w:rsid w:val="00765B75"/>
    <w:rsid w:val="007679FE"/>
    <w:rsid w:val="007711A2"/>
    <w:rsid w:val="0077283C"/>
    <w:rsid w:val="00773790"/>
    <w:rsid w:val="00773B20"/>
    <w:rsid w:val="00773D6F"/>
    <w:rsid w:val="0077600E"/>
    <w:rsid w:val="00777369"/>
    <w:rsid w:val="007778C3"/>
    <w:rsid w:val="007808C1"/>
    <w:rsid w:val="0078352B"/>
    <w:rsid w:val="00786C73"/>
    <w:rsid w:val="0079020C"/>
    <w:rsid w:val="00790567"/>
    <w:rsid w:val="00791369"/>
    <w:rsid w:val="00792DBD"/>
    <w:rsid w:val="007947F2"/>
    <w:rsid w:val="007A0E29"/>
    <w:rsid w:val="007A58EA"/>
    <w:rsid w:val="007B3F2C"/>
    <w:rsid w:val="007B5BDF"/>
    <w:rsid w:val="007B5E6C"/>
    <w:rsid w:val="007B63A6"/>
    <w:rsid w:val="007B6D2C"/>
    <w:rsid w:val="007C0734"/>
    <w:rsid w:val="007C09EC"/>
    <w:rsid w:val="007C1490"/>
    <w:rsid w:val="007C1A35"/>
    <w:rsid w:val="007C22E8"/>
    <w:rsid w:val="007C5469"/>
    <w:rsid w:val="007C588C"/>
    <w:rsid w:val="007C70A4"/>
    <w:rsid w:val="007C73AF"/>
    <w:rsid w:val="007C7B76"/>
    <w:rsid w:val="007D02CF"/>
    <w:rsid w:val="007D4E13"/>
    <w:rsid w:val="007D5D73"/>
    <w:rsid w:val="007D694A"/>
    <w:rsid w:val="007D6A9B"/>
    <w:rsid w:val="007E084F"/>
    <w:rsid w:val="007E0B78"/>
    <w:rsid w:val="007E2299"/>
    <w:rsid w:val="007E7CEA"/>
    <w:rsid w:val="007F076C"/>
    <w:rsid w:val="007F3E00"/>
    <w:rsid w:val="007F4BE2"/>
    <w:rsid w:val="00805769"/>
    <w:rsid w:val="00805D57"/>
    <w:rsid w:val="008067A0"/>
    <w:rsid w:val="0081299B"/>
    <w:rsid w:val="008136E3"/>
    <w:rsid w:val="00814664"/>
    <w:rsid w:val="0081606B"/>
    <w:rsid w:val="00816404"/>
    <w:rsid w:val="00816A56"/>
    <w:rsid w:val="00816C3A"/>
    <w:rsid w:val="008205C3"/>
    <w:rsid w:val="00821043"/>
    <w:rsid w:val="00821850"/>
    <w:rsid w:val="008224BC"/>
    <w:rsid w:val="00822736"/>
    <w:rsid w:val="00822E89"/>
    <w:rsid w:val="00822E93"/>
    <w:rsid w:val="00823C01"/>
    <w:rsid w:val="00824E67"/>
    <w:rsid w:val="00826D19"/>
    <w:rsid w:val="00827C0B"/>
    <w:rsid w:val="00830B6F"/>
    <w:rsid w:val="00830F98"/>
    <w:rsid w:val="0083155C"/>
    <w:rsid w:val="00836DD6"/>
    <w:rsid w:val="008402F1"/>
    <w:rsid w:val="0084112D"/>
    <w:rsid w:val="0084291E"/>
    <w:rsid w:val="00844954"/>
    <w:rsid w:val="00844A8B"/>
    <w:rsid w:val="00845766"/>
    <w:rsid w:val="00846EAF"/>
    <w:rsid w:val="00851603"/>
    <w:rsid w:val="00853128"/>
    <w:rsid w:val="00853B79"/>
    <w:rsid w:val="00853EC7"/>
    <w:rsid w:val="00853F9F"/>
    <w:rsid w:val="008543A1"/>
    <w:rsid w:val="008552A6"/>
    <w:rsid w:val="008577F6"/>
    <w:rsid w:val="008614F5"/>
    <w:rsid w:val="00862B08"/>
    <w:rsid w:val="00862D1B"/>
    <w:rsid w:val="00865CAD"/>
    <w:rsid w:val="00866993"/>
    <w:rsid w:val="00871BAA"/>
    <w:rsid w:val="00872B5C"/>
    <w:rsid w:val="008757D0"/>
    <w:rsid w:val="008805F4"/>
    <w:rsid w:val="008823D5"/>
    <w:rsid w:val="008829CE"/>
    <w:rsid w:val="0088559A"/>
    <w:rsid w:val="00885BBA"/>
    <w:rsid w:val="00891DF7"/>
    <w:rsid w:val="00892551"/>
    <w:rsid w:val="00894F0E"/>
    <w:rsid w:val="008A0DB6"/>
    <w:rsid w:val="008A14FE"/>
    <w:rsid w:val="008A1F0A"/>
    <w:rsid w:val="008A214C"/>
    <w:rsid w:val="008A22D6"/>
    <w:rsid w:val="008A29F3"/>
    <w:rsid w:val="008A2DED"/>
    <w:rsid w:val="008A6EA3"/>
    <w:rsid w:val="008B0600"/>
    <w:rsid w:val="008B2542"/>
    <w:rsid w:val="008B3BEF"/>
    <w:rsid w:val="008B4782"/>
    <w:rsid w:val="008B686B"/>
    <w:rsid w:val="008B6A0D"/>
    <w:rsid w:val="008B6FC7"/>
    <w:rsid w:val="008B7A19"/>
    <w:rsid w:val="008C0AC1"/>
    <w:rsid w:val="008C638F"/>
    <w:rsid w:val="008C6D87"/>
    <w:rsid w:val="008C7C8C"/>
    <w:rsid w:val="008D08E7"/>
    <w:rsid w:val="008D11A4"/>
    <w:rsid w:val="008D12FE"/>
    <w:rsid w:val="008D3938"/>
    <w:rsid w:val="008D4254"/>
    <w:rsid w:val="008D4F4E"/>
    <w:rsid w:val="008D79D5"/>
    <w:rsid w:val="008E5544"/>
    <w:rsid w:val="008E6AB1"/>
    <w:rsid w:val="008E7466"/>
    <w:rsid w:val="008F0931"/>
    <w:rsid w:val="008F3AA2"/>
    <w:rsid w:val="008F5161"/>
    <w:rsid w:val="008F5C8A"/>
    <w:rsid w:val="008F5FB6"/>
    <w:rsid w:val="008F61EC"/>
    <w:rsid w:val="00901738"/>
    <w:rsid w:val="00902008"/>
    <w:rsid w:val="00903A44"/>
    <w:rsid w:val="00903F80"/>
    <w:rsid w:val="00905076"/>
    <w:rsid w:val="00905411"/>
    <w:rsid w:val="00905E29"/>
    <w:rsid w:val="00910B3A"/>
    <w:rsid w:val="009124EF"/>
    <w:rsid w:val="0091265B"/>
    <w:rsid w:val="00913CCB"/>
    <w:rsid w:val="00914A0D"/>
    <w:rsid w:val="009153D3"/>
    <w:rsid w:val="00921C85"/>
    <w:rsid w:val="00922653"/>
    <w:rsid w:val="00926782"/>
    <w:rsid w:val="0092781E"/>
    <w:rsid w:val="00935FB1"/>
    <w:rsid w:val="00936290"/>
    <w:rsid w:val="0093754D"/>
    <w:rsid w:val="00940E88"/>
    <w:rsid w:val="00943C24"/>
    <w:rsid w:val="00944040"/>
    <w:rsid w:val="009442A2"/>
    <w:rsid w:val="00944B3B"/>
    <w:rsid w:val="00945CFE"/>
    <w:rsid w:val="00954BFB"/>
    <w:rsid w:val="009563E0"/>
    <w:rsid w:val="00957697"/>
    <w:rsid w:val="00957E2C"/>
    <w:rsid w:val="009616E5"/>
    <w:rsid w:val="00964A7E"/>
    <w:rsid w:val="009656A1"/>
    <w:rsid w:val="0096677D"/>
    <w:rsid w:val="00966C30"/>
    <w:rsid w:val="0096724F"/>
    <w:rsid w:val="00970688"/>
    <w:rsid w:val="00971453"/>
    <w:rsid w:val="009748E0"/>
    <w:rsid w:val="0098045F"/>
    <w:rsid w:val="00980D79"/>
    <w:rsid w:val="00982620"/>
    <w:rsid w:val="009829FD"/>
    <w:rsid w:val="00983E31"/>
    <w:rsid w:val="00984109"/>
    <w:rsid w:val="00984EB6"/>
    <w:rsid w:val="009856CC"/>
    <w:rsid w:val="00985888"/>
    <w:rsid w:val="00990B13"/>
    <w:rsid w:val="00991785"/>
    <w:rsid w:val="0099402D"/>
    <w:rsid w:val="0099652D"/>
    <w:rsid w:val="00997CFF"/>
    <w:rsid w:val="009A0EC5"/>
    <w:rsid w:val="009A15E1"/>
    <w:rsid w:val="009A1A36"/>
    <w:rsid w:val="009A1D78"/>
    <w:rsid w:val="009A1FA8"/>
    <w:rsid w:val="009A22DB"/>
    <w:rsid w:val="009A2D32"/>
    <w:rsid w:val="009A33AD"/>
    <w:rsid w:val="009A7D09"/>
    <w:rsid w:val="009B2F85"/>
    <w:rsid w:val="009B3084"/>
    <w:rsid w:val="009B5DB7"/>
    <w:rsid w:val="009C0235"/>
    <w:rsid w:val="009C11E2"/>
    <w:rsid w:val="009C1934"/>
    <w:rsid w:val="009C34AE"/>
    <w:rsid w:val="009C4551"/>
    <w:rsid w:val="009C4A9D"/>
    <w:rsid w:val="009C4AE1"/>
    <w:rsid w:val="009D0AD6"/>
    <w:rsid w:val="009D507A"/>
    <w:rsid w:val="009D5D6A"/>
    <w:rsid w:val="009E03E2"/>
    <w:rsid w:val="009E13D3"/>
    <w:rsid w:val="009E16F6"/>
    <w:rsid w:val="009E2ED2"/>
    <w:rsid w:val="009E337D"/>
    <w:rsid w:val="009E6E61"/>
    <w:rsid w:val="009F20D4"/>
    <w:rsid w:val="009F2D33"/>
    <w:rsid w:val="009F3EC5"/>
    <w:rsid w:val="009F4BDD"/>
    <w:rsid w:val="009F54E5"/>
    <w:rsid w:val="009F70E5"/>
    <w:rsid w:val="009F76EC"/>
    <w:rsid w:val="00A0007F"/>
    <w:rsid w:val="00A00222"/>
    <w:rsid w:val="00A02101"/>
    <w:rsid w:val="00A03408"/>
    <w:rsid w:val="00A060CA"/>
    <w:rsid w:val="00A1136A"/>
    <w:rsid w:val="00A11633"/>
    <w:rsid w:val="00A11CC6"/>
    <w:rsid w:val="00A12D46"/>
    <w:rsid w:val="00A16E16"/>
    <w:rsid w:val="00A21B8A"/>
    <w:rsid w:val="00A22A8A"/>
    <w:rsid w:val="00A23891"/>
    <w:rsid w:val="00A259CD"/>
    <w:rsid w:val="00A271CE"/>
    <w:rsid w:val="00A34909"/>
    <w:rsid w:val="00A35A92"/>
    <w:rsid w:val="00A36B3C"/>
    <w:rsid w:val="00A41CE6"/>
    <w:rsid w:val="00A428B5"/>
    <w:rsid w:val="00A43662"/>
    <w:rsid w:val="00A45BD2"/>
    <w:rsid w:val="00A463FB"/>
    <w:rsid w:val="00A46872"/>
    <w:rsid w:val="00A47A47"/>
    <w:rsid w:val="00A5080A"/>
    <w:rsid w:val="00A5127F"/>
    <w:rsid w:val="00A51878"/>
    <w:rsid w:val="00A53DDE"/>
    <w:rsid w:val="00A545A3"/>
    <w:rsid w:val="00A5485B"/>
    <w:rsid w:val="00A55F72"/>
    <w:rsid w:val="00A56963"/>
    <w:rsid w:val="00A56CA8"/>
    <w:rsid w:val="00A60B1B"/>
    <w:rsid w:val="00A6348F"/>
    <w:rsid w:val="00A64688"/>
    <w:rsid w:val="00A65407"/>
    <w:rsid w:val="00A664B2"/>
    <w:rsid w:val="00A67F6F"/>
    <w:rsid w:val="00A7037D"/>
    <w:rsid w:val="00A715FF"/>
    <w:rsid w:val="00A71E16"/>
    <w:rsid w:val="00A72309"/>
    <w:rsid w:val="00A72E5B"/>
    <w:rsid w:val="00A74887"/>
    <w:rsid w:val="00A76170"/>
    <w:rsid w:val="00A801A9"/>
    <w:rsid w:val="00A830C0"/>
    <w:rsid w:val="00A83B4E"/>
    <w:rsid w:val="00A85B3B"/>
    <w:rsid w:val="00A85ECE"/>
    <w:rsid w:val="00A87777"/>
    <w:rsid w:val="00A90146"/>
    <w:rsid w:val="00A9160A"/>
    <w:rsid w:val="00A9179E"/>
    <w:rsid w:val="00A94202"/>
    <w:rsid w:val="00A954B6"/>
    <w:rsid w:val="00A966CD"/>
    <w:rsid w:val="00AA2351"/>
    <w:rsid w:val="00AA271F"/>
    <w:rsid w:val="00AA411D"/>
    <w:rsid w:val="00AA41CF"/>
    <w:rsid w:val="00AA4D1E"/>
    <w:rsid w:val="00AA5432"/>
    <w:rsid w:val="00AA5B88"/>
    <w:rsid w:val="00AA7747"/>
    <w:rsid w:val="00AB0627"/>
    <w:rsid w:val="00AB13E6"/>
    <w:rsid w:val="00AB1E33"/>
    <w:rsid w:val="00AB2F45"/>
    <w:rsid w:val="00AB734B"/>
    <w:rsid w:val="00AC29A0"/>
    <w:rsid w:val="00AC2C32"/>
    <w:rsid w:val="00AC33D0"/>
    <w:rsid w:val="00AC639E"/>
    <w:rsid w:val="00AD0181"/>
    <w:rsid w:val="00AD3578"/>
    <w:rsid w:val="00AD41B4"/>
    <w:rsid w:val="00AD5846"/>
    <w:rsid w:val="00AD5EBD"/>
    <w:rsid w:val="00AE0451"/>
    <w:rsid w:val="00AE3DC3"/>
    <w:rsid w:val="00AE41DE"/>
    <w:rsid w:val="00AE5585"/>
    <w:rsid w:val="00AE63F0"/>
    <w:rsid w:val="00AE6C6D"/>
    <w:rsid w:val="00AF0B00"/>
    <w:rsid w:val="00AF2EDB"/>
    <w:rsid w:val="00AF4188"/>
    <w:rsid w:val="00AF49FB"/>
    <w:rsid w:val="00AF5007"/>
    <w:rsid w:val="00AF6B2F"/>
    <w:rsid w:val="00AF6EF1"/>
    <w:rsid w:val="00B01716"/>
    <w:rsid w:val="00B03033"/>
    <w:rsid w:val="00B03DC6"/>
    <w:rsid w:val="00B101F6"/>
    <w:rsid w:val="00B10B8A"/>
    <w:rsid w:val="00B14FDE"/>
    <w:rsid w:val="00B15EC2"/>
    <w:rsid w:val="00B171E5"/>
    <w:rsid w:val="00B17C1F"/>
    <w:rsid w:val="00B20A7B"/>
    <w:rsid w:val="00B20C10"/>
    <w:rsid w:val="00B2170D"/>
    <w:rsid w:val="00B225AC"/>
    <w:rsid w:val="00B233BC"/>
    <w:rsid w:val="00B23810"/>
    <w:rsid w:val="00B23957"/>
    <w:rsid w:val="00B23AEE"/>
    <w:rsid w:val="00B26E3A"/>
    <w:rsid w:val="00B279C0"/>
    <w:rsid w:val="00B27D5F"/>
    <w:rsid w:val="00B30012"/>
    <w:rsid w:val="00B30752"/>
    <w:rsid w:val="00B376DC"/>
    <w:rsid w:val="00B41510"/>
    <w:rsid w:val="00B4454A"/>
    <w:rsid w:val="00B445D4"/>
    <w:rsid w:val="00B45903"/>
    <w:rsid w:val="00B45FDC"/>
    <w:rsid w:val="00B4611A"/>
    <w:rsid w:val="00B4633A"/>
    <w:rsid w:val="00B47429"/>
    <w:rsid w:val="00B47516"/>
    <w:rsid w:val="00B47CE3"/>
    <w:rsid w:val="00B50505"/>
    <w:rsid w:val="00B51AB2"/>
    <w:rsid w:val="00B535C3"/>
    <w:rsid w:val="00B542CB"/>
    <w:rsid w:val="00B548BD"/>
    <w:rsid w:val="00B56040"/>
    <w:rsid w:val="00B60FB6"/>
    <w:rsid w:val="00B63A7B"/>
    <w:rsid w:val="00B65AF1"/>
    <w:rsid w:val="00B65B75"/>
    <w:rsid w:val="00B6661C"/>
    <w:rsid w:val="00B67ADD"/>
    <w:rsid w:val="00B70F72"/>
    <w:rsid w:val="00B721E7"/>
    <w:rsid w:val="00B73886"/>
    <w:rsid w:val="00B74363"/>
    <w:rsid w:val="00B745BC"/>
    <w:rsid w:val="00B745DC"/>
    <w:rsid w:val="00B74800"/>
    <w:rsid w:val="00B766E5"/>
    <w:rsid w:val="00B800A6"/>
    <w:rsid w:val="00B810B4"/>
    <w:rsid w:val="00B813B2"/>
    <w:rsid w:val="00B8291C"/>
    <w:rsid w:val="00B8344E"/>
    <w:rsid w:val="00B83ED8"/>
    <w:rsid w:val="00B84A9D"/>
    <w:rsid w:val="00B850A6"/>
    <w:rsid w:val="00B860C5"/>
    <w:rsid w:val="00B86533"/>
    <w:rsid w:val="00B87A19"/>
    <w:rsid w:val="00B90CAA"/>
    <w:rsid w:val="00B90EF0"/>
    <w:rsid w:val="00B910E1"/>
    <w:rsid w:val="00B93D06"/>
    <w:rsid w:val="00B93DE3"/>
    <w:rsid w:val="00B97790"/>
    <w:rsid w:val="00B978EA"/>
    <w:rsid w:val="00BA00AB"/>
    <w:rsid w:val="00BA0770"/>
    <w:rsid w:val="00BA1BA4"/>
    <w:rsid w:val="00BA244C"/>
    <w:rsid w:val="00BA2C5F"/>
    <w:rsid w:val="00BA3871"/>
    <w:rsid w:val="00BB0BFD"/>
    <w:rsid w:val="00BB1061"/>
    <w:rsid w:val="00BB3189"/>
    <w:rsid w:val="00BB31F7"/>
    <w:rsid w:val="00BB46B1"/>
    <w:rsid w:val="00BB46B8"/>
    <w:rsid w:val="00BB4B81"/>
    <w:rsid w:val="00BB61DD"/>
    <w:rsid w:val="00BB6B23"/>
    <w:rsid w:val="00BB79AF"/>
    <w:rsid w:val="00BC339C"/>
    <w:rsid w:val="00BC45E4"/>
    <w:rsid w:val="00BC49FD"/>
    <w:rsid w:val="00BC4F6F"/>
    <w:rsid w:val="00BC601F"/>
    <w:rsid w:val="00BD3933"/>
    <w:rsid w:val="00BD5233"/>
    <w:rsid w:val="00BD62E3"/>
    <w:rsid w:val="00BD68DB"/>
    <w:rsid w:val="00BE0C0D"/>
    <w:rsid w:val="00BE0DB0"/>
    <w:rsid w:val="00BE158D"/>
    <w:rsid w:val="00BE3AC0"/>
    <w:rsid w:val="00BE6086"/>
    <w:rsid w:val="00BE664F"/>
    <w:rsid w:val="00BE72CA"/>
    <w:rsid w:val="00BF1968"/>
    <w:rsid w:val="00BF45AE"/>
    <w:rsid w:val="00BF56D8"/>
    <w:rsid w:val="00BF5855"/>
    <w:rsid w:val="00BF6A62"/>
    <w:rsid w:val="00C000B9"/>
    <w:rsid w:val="00C02A6A"/>
    <w:rsid w:val="00C02BE9"/>
    <w:rsid w:val="00C02C12"/>
    <w:rsid w:val="00C0306D"/>
    <w:rsid w:val="00C04CF7"/>
    <w:rsid w:val="00C0604B"/>
    <w:rsid w:val="00C0641D"/>
    <w:rsid w:val="00C06DD8"/>
    <w:rsid w:val="00C079B2"/>
    <w:rsid w:val="00C11D06"/>
    <w:rsid w:val="00C14410"/>
    <w:rsid w:val="00C17C2F"/>
    <w:rsid w:val="00C17FD8"/>
    <w:rsid w:val="00C20499"/>
    <w:rsid w:val="00C24617"/>
    <w:rsid w:val="00C24A15"/>
    <w:rsid w:val="00C276A8"/>
    <w:rsid w:val="00C27E3F"/>
    <w:rsid w:val="00C30980"/>
    <w:rsid w:val="00C31B34"/>
    <w:rsid w:val="00C31F5B"/>
    <w:rsid w:val="00C3248B"/>
    <w:rsid w:val="00C33172"/>
    <w:rsid w:val="00C3709A"/>
    <w:rsid w:val="00C37A9B"/>
    <w:rsid w:val="00C37BD8"/>
    <w:rsid w:val="00C37EDE"/>
    <w:rsid w:val="00C40CA5"/>
    <w:rsid w:val="00C426A5"/>
    <w:rsid w:val="00C42F52"/>
    <w:rsid w:val="00C448CE"/>
    <w:rsid w:val="00C45D74"/>
    <w:rsid w:val="00C46F15"/>
    <w:rsid w:val="00C5061A"/>
    <w:rsid w:val="00C52BC5"/>
    <w:rsid w:val="00C53060"/>
    <w:rsid w:val="00C5358F"/>
    <w:rsid w:val="00C537C4"/>
    <w:rsid w:val="00C545F3"/>
    <w:rsid w:val="00C55C47"/>
    <w:rsid w:val="00C563B8"/>
    <w:rsid w:val="00C57E6D"/>
    <w:rsid w:val="00C60A96"/>
    <w:rsid w:val="00C60AC3"/>
    <w:rsid w:val="00C60B0C"/>
    <w:rsid w:val="00C60D58"/>
    <w:rsid w:val="00C61110"/>
    <w:rsid w:val="00C631CA"/>
    <w:rsid w:val="00C639A0"/>
    <w:rsid w:val="00C66646"/>
    <w:rsid w:val="00C66DC6"/>
    <w:rsid w:val="00C708C0"/>
    <w:rsid w:val="00C71A34"/>
    <w:rsid w:val="00C72DE3"/>
    <w:rsid w:val="00C73351"/>
    <w:rsid w:val="00C75BB0"/>
    <w:rsid w:val="00C808A4"/>
    <w:rsid w:val="00C83262"/>
    <w:rsid w:val="00C83F6C"/>
    <w:rsid w:val="00C8436F"/>
    <w:rsid w:val="00C84598"/>
    <w:rsid w:val="00C8593F"/>
    <w:rsid w:val="00C85E60"/>
    <w:rsid w:val="00C86AC1"/>
    <w:rsid w:val="00C902A5"/>
    <w:rsid w:val="00C90DD9"/>
    <w:rsid w:val="00C912FC"/>
    <w:rsid w:val="00C929DE"/>
    <w:rsid w:val="00C95CA2"/>
    <w:rsid w:val="00C9759E"/>
    <w:rsid w:val="00C976A2"/>
    <w:rsid w:val="00CA15EF"/>
    <w:rsid w:val="00CA1AF2"/>
    <w:rsid w:val="00CA5EA7"/>
    <w:rsid w:val="00CA6354"/>
    <w:rsid w:val="00CB0C60"/>
    <w:rsid w:val="00CB0CE0"/>
    <w:rsid w:val="00CB5B1A"/>
    <w:rsid w:val="00CC24E1"/>
    <w:rsid w:val="00CC351B"/>
    <w:rsid w:val="00CC52BE"/>
    <w:rsid w:val="00CC62A9"/>
    <w:rsid w:val="00CC7E44"/>
    <w:rsid w:val="00CD002D"/>
    <w:rsid w:val="00CD07E6"/>
    <w:rsid w:val="00CD10A5"/>
    <w:rsid w:val="00CD349A"/>
    <w:rsid w:val="00CD3CEC"/>
    <w:rsid w:val="00CD4672"/>
    <w:rsid w:val="00CD58AB"/>
    <w:rsid w:val="00CD5C25"/>
    <w:rsid w:val="00CD7145"/>
    <w:rsid w:val="00CE20FF"/>
    <w:rsid w:val="00CE29CF"/>
    <w:rsid w:val="00CE3710"/>
    <w:rsid w:val="00CE6E0C"/>
    <w:rsid w:val="00CF0A20"/>
    <w:rsid w:val="00CF0FF7"/>
    <w:rsid w:val="00CF3C98"/>
    <w:rsid w:val="00CF5CEA"/>
    <w:rsid w:val="00CF6CF2"/>
    <w:rsid w:val="00CF6E2A"/>
    <w:rsid w:val="00CF7D98"/>
    <w:rsid w:val="00D00FCC"/>
    <w:rsid w:val="00D02642"/>
    <w:rsid w:val="00D0726C"/>
    <w:rsid w:val="00D11334"/>
    <w:rsid w:val="00D12E86"/>
    <w:rsid w:val="00D1456C"/>
    <w:rsid w:val="00D15040"/>
    <w:rsid w:val="00D16339"/>
    <w:rsid w:val="00D17297"/>
    <w:rsid w:val="00D2056F"/>
    <w:rsid w:val="00D214FA"/>
    <w:rsid w:val="00D25D9A"/>
    <w:rsid w:val="00D2756C"/>
    <w:rsid w:val="00D32701"/>
    <w:rsid w:val="00D34B54"/>
    <w:rsid w:val="00D358D6"/>
    <w:rsid w:val="00D35B6E"/>
    <w:rsid w:val="00D36595"/>
    <w:rsid w:val="00D3720F"/>
    <w:rsid w:val="00D372B3"/>
    <w:rsid w:val="00D37F28"/>
    <w:rsid w:val="00D4093D"/>
    <w:rsid w:val="00D41FE5"/>
    <w:rsid w:val="00D438A2"/>
    <w:rsid w:val="00D50808"/>
    <w:rsid w:val="00D549E8"/>
    <w:rsid w:val="00D54C13"/>
    <w:rsid w:val="00D554E8"/>
    <w:rsid w:val="00D56203"/>
    <w:rsid w:val="00D56BC6"/>
    <w:rsid w:val="00D56F0E"/>
    <w:rsid w:val="00D577B1"/>
    <w:rsid w:val="00D57924"/>
    <w:rsid w:val="00D602DE"/>
    <w:rsid w:val="00D61468"/>
    <w:rsid w:val="00D61B31"/>
    <w:rsid w:val="00D6248B"/>
    <w:rsid w:val="00D643A4"/>
    <w:rsid w:val="00D650F0"/>
    <w:rsid w:val="00D66C5F"/>
    <w:rsid w:val="00D76ED2"/>
    <w:rsid w:val="00D7756D"/>
    <w:rsid w:val="00D81A1A"/>
    <w:rsid w:val="00D81B5D"/>
    <w:rsid w:val="00D82052"/>
    <w:rsid w:val="00D82FF3"/>
    <w:rsid w:val="00D85C02"/>
    <w:rsid w:val="00D8647A"/>
    <w:rsid w:val="00D86E93"/>
    <w:rsid w:val="00D872DD"/>
    <w:rsid w:val="00D9044F"/>
    <w:rsid w:val="00D9056A"/>
    <w:rsid w:val="00D9165D"/>
    <w:rsid w:val="00D9171F"/>
    <w:rsid w:val="00D9249E"/>
    <w:rsid w:val="00D92983"/>
    <w:rsid w:val="00D9324C"/>
    <w:rsid w:val="00D9584D"/>
    <w:rsid w:val="00D9725A"/>
    <w:rsid w:val="00D973C2"/>
    <w:rsid w:val="00DA17A0"/>
    <w:rsid w:val="00DA47AE"/>
    <w:rsid w:val="00DA5396"/>
    <w:rsid w:val="00DA5C87"/>
    <w:rsid w:val="00DA67AB"/>
    <w:rsid w:val="00DA761B"/>
    <w:rsid w:val="00DA7F19"/>
    <w:rsid w:val="00DB3168"/>
    <w:rsid w:val="00DB4C00"/>
    <w:rsid w:val="00DB52D5"/>
    <w:rsid w:val="00DB578C"/>
    <w:rsid w:val="00DB6517"/>
    <w:rsid w:val="00DB6652"/>
    <w:rsid w:val="00DB6D74"/>
    <w:rsid w:val="00DB6DE1"/>
    <w:rsid w:val="00DB6E7E"/>
    <w:rsid w:val="00DB72C7"/>
    <w:rsid w:val="00DC31A8"/>
    <w:rsid w:val="00DC35D5"/>
    <w:rsid w:val="00DC4960"/>
    <w:rsid w:val="00DD1D6E"/>
    <w:rsid w:val="00DD3384"/>
    <w:rsid w:val="00DD3562"/>
    <w:rsid w:val="00DD3AD2"/>
    <w:rsid w:val="00DD5872"/>
    <w:rsid w:val="00DD638D"/>
    <w:rsid w:val="00DD74AC"/>
    <w:rsid w:val="00DD7CFD"/>
    <w:rsid w:val="00DE11E4"/>
    <w:rsid w:val="00DE26B1"/>
    <w:rsid w:val="00DE2CA2"/>
    <w:rsid w:val="00DE3347"/>
    <w:rsid w:val="00DE58E8"/>
    <w:rsid w:val="00DF1135"/>
    <w:rsid w:val="00DF126C"/>
    <w:rsid w:val="00DF206C"/>
    <w:rsid w:val="00DF2378"/>
    <w:rsid w:val="00DF38D5"/>
    <w:rsid w:val="00DF396D"/>
    <w:rsid w:val="00DF4BEA"/>
    <w:rsid w:val="00DF7117"/>
    <w:rsid w:val="00E00BD5"/>
    <w:rsid w:val="00E01BC0"/>
    <w:rsid w:val="00E02188"/>
    <w:rsid w:val="00E03C28"/>
    <w:rsid w:val="00E04991"/>
    <w:rsid w:val="00E0682C"/>
    <w:rsid w:val="00E06835"/>
    <w:rsid w:val="00E12B5C"/>
    <w:rsid w:val="00E12CF8"/>
    <w:rsid w:val="00E1417D"/>
    <w:rsid w:val="00E14F14"/>
    <w:rsid w:val="00E16B55"/>
    <w:rsid w:val="00E16DE3"/>
    <w:rsid w:val="00E23527"/>
    <w:rsid w:val="00E246D2"/>
    <w:rsid w:val="00E25F98"/>
    <w:rsid w:val="00E272E4"/>
    <w:rsid w:val="00E300AE"/>
    <w:rsid w:val="00E30F28"/>
    <w:rsid w:val="00E3100A"/>
    <w:rsid w:val="00E3198E"/>
    <w:rsid w:val="00E324A5"/>
    <w:rsid w:val="00E35524"/>
    <w:rsid w:val="00E40596"/>
    <w:rsid w:val="00E415A1"/>
    <w:rsid w:val="00E41D14"/>
    <w:rsid w:val="00E439D3"/>
    <w:rsid w:val="00E44C65"/>
    <w:rsid w:val="00E44D18"/>
    <w:rsid w:val="00E505A9"/>
    <w:rsid w:val="00E510F7"/>
    <w:rsid w:val="00E51B67"/>
    <w:rsid w:val="00E52161"/>
    <w:rsid w:val="00E55129"/>
    <w:rsid w:val="00E60AC4"/>
    <w:rsid w:val="00E62CC9"/>
    <w:rsid w:val="00E62CE6"/>
    <w:rsid w:val="00E63353"/>
    <w:rsid w:val="00E6399E"/>
    <w:rsid w:val="00E64559"/>
    <w:rsid w:val="00E652AC"/>
    <w:rsid w:val="00E66F98"/>
    <w:rsid w:val="00E67AD2"/>
    <w:rsid w:val="00E67E75"/>
    <w:rsid w:val="00E713F8"/>
    <w:rsid w:val="00E762F0"/>
    <w:rsid w:val="00E82721"/>
    <w:rsid w:val="00E82A7F"/>
    <w:rsid w:val="00E832A5"/>
    <w:rsid w:val="00E8363A"/>
    <w:rsid w:val="00E83659"/>
    <w:rsid w:val="00E90F79"/>
    <w:rsid w:val="00E93011"/>
    <w:rsid w:val="00E93500"/>
    <w:rsid w:val="00E941C7"/>
    <w:rsid w:val="00E95D7B"/>
    <w:rsid w:val="00E971A9"/>
    <w:rsid w:val="00E9787A"/>
    <w:rsid w:val="00EA15C1"/>
    <w:rsid w:val="00EA2C6D"/>
    <w:rsid w:val="00EA369A"/>
    <w:rsid w:val="00EA53EC"/>
    <w:rsid w:val="00EA595A"/>
    <w:rsid w:val="00EA6BDD"/>
    <w:rsid w:val="00EB02DB"/>
    <w:rsid w:val="00EB10F6"/>
    <w:rsid w:val="00EB1469"/>
    <w:rsid w:val="00EB1E4A"/>
    <w:rsid w:val="00EB3952"/>
    <w:rsid w:val="00EB5C37"/>
    <w:rsid w:val="00EC10C3"/>
    <w:rsid w:val="00EC11A8"/>
    <w:rsid w:val="00EC42A7"/>
    <w:rsid w:val="00EC5336"/>
    <w:rsid w:val="00EC5CE2"/>
    <w:rsid w:val="00EC5CF9"/>
    <w:rsid w:val="00ED04F1"/>
    <w:rsid w:val="00ED195E"/>
    <w:rsid w:val="00ED3036"/>
    <w:rsid w:val="00ED31C6"/>
    <w:rsid w:val="00ED586D"/>
    <w:rsid w:val="00ED675A"/>
    <w:rsid w:val="00EE0EFC"/>
    <w:rsid w:val="00EE15A7"/>
    <w:rsid w:val="00EE1716"/>
    <w:rsid w:val="00EE1802"/>
    <w:rsid w:val="00EE3FE2"/>
    <w:rsid w:val="00EE4781"/>
    <w:rsid w:val="00EE707E"/>
    <w:rsid w:val="00EE761F"/>
    <w:rsid w:val="00EF0CF7"/>
    <w:rsid w:val="00EF4B2D"/>
    <w:rsid w:val="00EF5A8B"/>
    <w:rsid w:val="00F00B3E"/>
    <w:rsid w:val="00F011B0"/>
    <w:rsid w:val="00F02841"/>
    <w:rsid w:val="00F05356"/>
    <w:rsid w:val="00F05AED"/>
    <w:rsid w:val="00F06676"/>
    <w:rsid w:val="00F073BA"/>
    <w:rsid w:val="00F12950"/>
    <w:rsid w:val="00F12C4C"/>
    <w:rsid w:val="00F133D3"/>
    <w:rsid w:val="00F1658C"/>
    <w:rsid w:val="00F17160"/>
    <w:rsid w:val="00F2182A"/>
    <w:rsid w:val="00F2267A"/>
    <w:rsid w:val="00F22A85"/>
    <w:rsid w:val="00F24859"/>
    <w:rsid w:val="00F24D13"/>
    <w:rsid w:val="00F24FE6"/>
    <w:rsid w:val="00F253F9"/>
    <w:rsid w:val="00F27B65"/>
    <w:rsid w:val="00F30759"/>
    <w:rsid w:val="00F30CE9"/>
    <w:rsid w:val="00F36F3B"/>
    <w:rsid w:val="00F374EA"/>
    <w:rsid w:val="00F40AD2"/>
    <w:rsid w:val="00F4116E"/>
    <w:rsid w:val="00F450DA"/>
    <w:rsid w:val="00F456A5"/>
    <w:rsid w:val="00F460B4"/>
    <w:rsid w:val="00F5060F"/>
    <w:rsid w:val="00F50B43"/>
    <w:rsid w:val="00F5299C"/>
    <w:rsid w:val="00F53713"/>
    <w:rsid w:val="00F53869"/>
    <w:rsid w:val="00F53EBB"/>
    <w:rsid w:val="00F568D6"/>
    <w:rsid w:val="00F56B4C"/>
    <w:rsid w:val="00F617CF"/>
    <w:rsid w:val="00F61BCB"/>
    <w:rsid w:val="00F61FE6"/>
    <w:rsid w:val="00F623A1"/>
    <w:rsid w:val="00F64573"/>
    <w:rsid w:val="00F656D9"/>
    <w:rsid w:val="00F66164"/>
    <w:rsid w:val="00F72C0F"/>
    <w:rsid w:val="00F75B36"/>
    <w:rsid w:val="00F76574"/>
    <w:rsid w:val="00F76AA6"/>
    <w:rsid w:val="00F76D61"/>
    <w:rsid w:val="00F821BD"/>
    <w:rsid w:val="00F82B0C"/>
    <w:rsid w:val="00F83173"/>
    <w:rsid w:val="00F86F43"/>
    <w:rsid w:val="00F87F61"/>
    <w:rsid w:val="00F90B8A"/>
    <w:rsid w:val="00F90F61"/>
    <w:rsid w:val="00F91E7D"/>
    <w:rsid w:val="00F96DBC"/>
    <w:rsid w:val="00FA0229"/>
    <w:rsid w:val="00FA52AA"/>
    <w:rsid w:val="00FA5BEA"/>
    <w:rsid w:val="00FB3F6D"/>
    <w:rsid w:val="00FB63E6"/>
    <w:rsid w:val="00FC1D10"/>
    <w:rsid w:val="00FC2FED"/>
    <w:rsid w:val="00FC6770"/>
    <w:rsid w:val="00FD4B96"/>
    <w:rsid w:val="00FD524F"/>
    <w:rsid w:val="00FD62DD"/>
    <w:rsid w:val="00FD7A96"/>
    <w:rsid w:val="00FE7196"/>
    <w:rsid w:val="00FF3115"/>
    <w:rsid w:val="00FF6C3B"/>
    <w:rsid w:val="09EBEE08"/>
    <w:rsid w:val="0C96C1B3"/>
    <w:rsid w:val="0CB2CFE6"/>
    <w:rsid w:val="0E31FF65"/>
    <w:rsid w:val="11AA5126"/>
    <w:rsid w:val="158C5EB1"/>
    <w:rsid w:val="1670AD3E"/>
    <w:rsid w:val="1F9B8334"/>
    <w:rsid w:val="20C14492"/>
    <w:rsid w:val="2232657F"/>
    <w:rsid w:val="27D61938"/>
    <w:rsid w:val="29E460EA"/>
    <w:rsid w:val="2BDD6A64"/>
    <w:rsid w:val="316099CB"/>
    <w:rsid w:val="32FC72EB"/>
    <w:rsid w:val="34B0DF8A"/>
    <w:rsid w:val="38BD3FC2"/>
    <w:rsid w:val="39236861"/>
    <w:rsid w:val="39A932EC"/>
    <w:rsid w:val="3ACD1632"/>
    <w:rsid w:val="3BB14A1C"/>
    <w:rsid w:val="3D126675"/>
    <w:rsid w:val="3DAD3490"/>
    <w:rsid w:val="3F2517BB"/>
    <w:rsid w:val="3F9FE87F"/>
    <w:rsid w:val="406AC041"/>
    <w:rsid w:val="48BFD5FE"/>
    <w:rsid w:val="4BE47821"/>
    <w:rsid w:val="4BE82CA8"/>
    <w:rsid w:val="4E6E4677"/>
    <w:rsid w:val="54FF7E12"/>
    <w:rsid w:val="55CB41E1"/>
    <w:rsid w:val="56A5F8F0"/>
    <w:rsid w:val="56B7836D"/>
    <w:rsid w:val="5C81B4DA"/>
    <w:rsid w:val="5FD82FCC"/>
    <w:rsid w:val="64A92663"/>
    <w:rsid w:val="64D6A670"/>
    <w:rsid w:val="6D9FE5C8"/>
    <w:rsid w:val="6FF14F80"/>
    <w:rsid w:val="7517AD55"/>
    <w:rsid w:val="77FD9B25"/>
    <w:rsid w:val="78F0696D"/>
    <w:rsid w:val="79CFA53D"/>
    <w:rsid w:val="7B4D8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B423"/>
  <w15:chartTrackingRefBased/>
  <w15:docId w15:val="{D7804137-24CD-4698-8CDD-B851E555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Sprechblasentext">
    <w:name w:val="Balloon Text"/>
    <w:basedOn w:val="Standard"/>
    <w:link w:val="SprechblasentextZchn"/>
    <w:uiPriority w:val="99"/>
    <w:semiHidden/>
    <w:unhideWhenUsed/>
    <w:rsid w:val="009E03E2"/>
    <w:rPr>
      <w:rFonts w:ascii="Segoe UI" w:hAnsi="Segoe UI" w:cs="Segoe UI"/>
      <w:sz w:val="18"/>
      <w:szCs w:val="18"/>
    </w:rPr>
  </w:style>
  <w:style w:type="character" w:customStyle="1" w:styleId="SprechblasentextZchn">
    <w:name w:val="Sprechblasentext Zchn"/>
    <w:link w:val="Sprechblasentext"/>
    <w:uiPriority w:val="99"/>
    <w:semiHidden/>
    <w:rsid w:val="009E03E2"/>
    <w:rPr>
      <w:rFonts w:ascii="Segoe UI" w:hAnsi="Segoe UI" w:cs="Segoe UI"/>
      <w:sz w:val="18"/>
      <w:szCs w:val="18"/>
    </w:rPr>
  </w:style>
  <w:style w:type="character" w:customStyle="1" w:styleId="KopfzeileZchn">
    <w:name w:val="Kopfzeile Zchn"/>
    <w:link w:val="Kopfzeile"/>
    <w:uiPriority w:val="99"/>
    <w:rsid w:val="00E832A5"/>
  </w:style>
  <w:style w:type="paragraph" w:styleId="Listenabsatz">
    <w:name w:val="List Paragraph"/>
    <w:basedOn w:val="Standard"/>
    <w:uiPriority w:val="34"/>
    <w:qFormat/>
    <w:rsid w:val="005C47C0"/>
    <w:pPr>
      <w:ind w:left="720"/>
      <w:contextualSpacing/>
    </w:pPr>
  </w:style>
  <w:style w:type="table" w:styleId="Tabellenraster">
    <w:name w:val="Table Grid"/>
    <w:basedOn w:val="NormaleTabelle"/>
    <w:rsid w:val="0087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0F5B"/>
  </w:style>
  <w:style w:type="character" w:customStyle="1" w:styleId="FunotentextZchn">
    <w:name w:val="Fußnotentext Zchn"/>
    <w:basedOn w:val="Absatz-Standardschriftart"/>
    <w:link w:val="Funotentext"/>
    <w:uiPriority w:val="99"/>
    <w:semiHidden/>
    <w:rsid w:val="00600F5B"/>
  </w:style>
  <w:style w:type="character" w:styleId="Funotenzeichen">
    <w:name w:val="footnote reference"/>
    <w:basedOn w:val="Absatz-Standardschriftart"/>
    <w:uiPriority w:val="99"/>
    <w:semiHidden/>
    <w:unhideWhenUsed/>
    <w:rsid w:val="00600F5B"/>
    <w:rPr>
      <w:vertAlign w:val="superscript"/>
    </w:rPr>
  </w:style>
  <w:style w:type="table" w:customStyle="1" w:styleId="TableNormal1">
    <w:name w:val="Table Normal1"/>
    <w:rsid w:val="00675C41"/>
    <w:tblPr>
      <w:tblInd w:w="0" w:type="dxa"/>
      <w:tblCellMar>
        <w:top w:w="0" w:type="dxa"/>
        <w:left w:w="108" w:type="dxa"/>
        <w:bottom w:w="0" w:type="dxa"/>
        <w:right w:w="108" w:type="dxa"/>
      </w:tblCellMar>
    </w:tblPr>
  </w:style>
  <w:style w:type="character" w:customStyle="1" w:styleId="FuzeileZchn">
    <w:name w:val="Fußzeile Zchn"/>
    <w:basedOn w:val="Absatz-Standardschriftart"/>
    <w:link w:val="Fuzeile"/>
    <w:rsid w:val="00C55C47"/>
  </w:style>
  <w:style w:type="paragraph" w:styleId="berarbeitung">
    <w:name w:val="Revision"/>
    <w:hidden/>
    <w:uiPriority w:val="99"/>
    <w:semiHidden/>
    <w:rsid w:val="00582742"/>
  </w:style>
  <w:style w:type="character" w:styleId="Kommentarzeichen">
    <w:name w:val="annotation reference"/>
    <w:basedOn w:val="Absatz-Standardschriftart"/>
    <w:uiPriority w:val="99"/>
    <w:semiHidden/>
    <w:unhideWhenUsed/>
    <w:rsid w:val="000C6918"/>
    <w:rPr>
      <w:sz w:val="16"/>
      <w:szCs w:val="16"/>
    </w:rPr>
  </w:style>
  <w:style w:type="paragraph" w:styleId="Kommentartext">
    <w:name w:val="annotation text"/>
    <w:basedOn w:val="Standard"/>
    <w:link w:val="KommentartextZchn"/>
    <w:uiPriority w:val="99"/>
    <w:unhideWhenUsed/>
    <w:rsid w:val="000C6918"/>
  </w:style>
  <w:style w:type="character" w:customStyle="1" w:styleId="KommentartextZchn">
    <w:name w:val="Kommentartext Zchn"/>
    <w:basedOn w:val="Absatz-Standardschriftart"/>
    <w:link w:val="Kommentartext"/>
    <w:uiPriority w:val="99"/>
    <w:rsid w:val="000C6918"/>
  </w:style>
  <w:style w:type="paragraph" w:styleId="Kommentarthema">
    <w:name w:val="annotation subject"/>
    <w:basedOn w:val="Kommentartext"/>
    <w:next w:val="Kommentartext"/>
    <w:link w:val="KommentarthemaZchn"/>
    <w:uiPriority w:val="99"/>
    <w:semiHidden/>
    <w:unhideWhenUsed/>
    <w:rsid w:val="000C6918"/>
    <w:rPr>
      <w:b/>
      <w:bCs/>
    </w:rPr>
  </w:style>
  <w:style w:type="character" w:customStyle="1" w:styleId="KommentarthemaZchn">
    <w:name w:val="Kommentarthema Zchn"/>
    <w:basedOn w:val="KommentartextZchn"/>
    <w:link w:val="Kommentarthema"/>
    <w:uiPriority w:val="99"/>
    <w:semiHidden/>
    <w:rsid w:val="000C6918"/>
    <w:rPr>
      <w:b/>
      <w:bCs/>
    </w:rPr>
  </w:style>
  <w:style w:type="paragraph" w:customStyle="1" w:styleId="CONTENTFliesstext9pt">
    <w:name w:val="CONTENT Fliesstext 9 pt"/>
    <w:aliases w:val="Light Condensed"/>
    <w:basedOn w:val="Standard"/>
    <w:uiPriority w:val="99"/>
    <w:rsid w:val="00591712"/>
    <w:pPr>
      <w:widowControl w:val="0"/>
      <w:tabs>
        <w:tab w:val="left" w:pos="227"/>
      </w:tabs>
      <w:autoSpaceDE w:val="0"/>
      <w:autoSpaceDN w:val="0"/>
      <w:adjustRightInd w:val="0"/>
      <w:spacing w:line="288" w:lineRule="auto"/>
      <w:textAlignment w:val="center"/>
    </w:pPr>
    <w:rPr>
      <w:rFonts w:ascii="HelveticaNeueLTPro-LtCn" w:hAnsi="HelveticaNeueLTPro-LtCn" w:cs="HelveticaNeueLTPro-LtCn"/>
      <w:color w:val="000000"/>
      <w:sz w:val="18"/>
      <w:szCs w:val="18"/>
    </w:rPr>
  </w:style>
  <w:style w:type="character" w:styleId="NichtaufgelsteErwhnung">
    <w:name w:val="Unresolved Mention"/>
    <w:basedOn w:val="Absatz-Standardschriftart"/>
    <w:uiPriority w:val="99"/>
    <w:semiHidden/>
    <w:unhideWhenUsed/>
    <w:rsid w:val="0077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1548">
      <w:bodyDiv w:val="1"/>
      <w:marLeft w:val="0"/>
      <w:marRight w:val="0"/>
      <w:marTop w:val="0"/>
      <w:marBottom w:val="0"/>
      <w:divBdr>
        <w:top w:val="none" w:sz="0" w:space="0" w:color="auto"/>
        <w:left w:val="none" w:sz="0" w:space="0" w:color="auto"/>
        <w:bottom w:val="none" w:sz="0" w:space="0" w:color="auto"/>
        <w:right w:val="none" w:sz="0" w:space="0" w:color="auto"/>
      </w:divBdr>
    </w:div>
    <w:div w:id="15452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gw-cert-stage.dvgw-sc.de/datenschut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EU.DWD@dvgw-cer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Props1.xml><?xml version="1.0" encoding="utf-8"?>
<ds:datastoreItem xmlns:ds="http://schemas.openxmlformats.org/officeDocument/2006/customXml" ds:itemID="{C659C13A-A3C1-4636-AE66-CBA5A8952034}">
  <ds:schemaRefs>
    <ds:schemaRef ds:uri="http://schemas.microsoft.com/sharepoint/v3/contenttype/forms"/>
  </ds:schemaRefs>
</ds:datastoreItem>
</file>

<file path=customXml/itemProps2.xml><?xml version="1.0" encoding="utf-8"?>
<ds:datastoreItem xmlns:ds="http://schemas.openxmlformats.org/officeDocument/2006/customXml" ds:itemID="{C5BF04FD-18CF-4DEF-B622-1FDA195D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C5DB1-6F7E-4731-B472-4DBB55BF743B}">
  <ds:schemaRefs>
    <ds:schemaRef ds:uri="http://schemas.openxmlformats.org/officeDocument/2006/bibliography"/>
  </ds:schemaRefs>
</ds:datastoreItem>
</file>

<file path=customXml/itemProps4.xml><?xml version="1.0" encoding="utf-8"?>
<ds:datastoreItem xmlns:ds="http://schemas.openxmlformats.org/officeDocument/2006/customXml" ds:itemID="{FD0DFBA1-6FBC-453C-8CDD-FB9EA5DB1A59}">
  <ds:schemaRefs>
    <ds:schemaRef ds:uri="http://schemas.microsoft.com/office/2006/metadata/properties"/>
    <ds:schemaRef ds:uri="http://schemas.microsoft.com/office/infopath/2007/PartnerControls"/>
    <ds:schemaRef ds:uri="c0257172-2947-4351-be14-84ef546d7f7e"/>
  </ds:schemaRefs>
</ds:datastoreItem>
</file>

<file path=docProps/app.xml><?xml version="1.0" encoding="utf-8"?>
<Properties xmlns="http://schemas.openxmlformats.org/officeDocument/2006/extended-properties" xmlns:vt="http://schemas.openxmlformats.org/officeDocument/2006/docPropsVTypes">
  <Template>A_DVGW_d.doc.dot</Template>
  <TotalTime>0</TotalTime>
  <Pages>4</Pages>
  <Words>1718</Words>
  <Characters>10827</Characters>
  <Application>Microsoft Office Word</Application>
  <DocSecurity>0</DocSecurity>
  <Lines>90</Lines>
  <Paragraphs>25</Paragraphs>
  <ScaleCrop>false</ScaleCrop>
  <Company>Hewlett-Packard Company</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Hermes, Niklas</cp:lastModifiedBy>
  <cp:revision>329</cp:revision>
  <cp:lastPrinted>2026-03-11T17:14:00Z</cp:lastPrinted>
  <dcterms:created xsi:type="dcterms:W3CDTF">2026-03-05T14:02:00Z</dcterms:created>
  <dcterms:modified xsi:type="dcterms:W3CDTF">2026-05-22T09:49:00Z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ies>
</file>