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AF8D" w14:textId="6EDD6359" w:rsidR="00F24859" w:rsidRPr="00B376DC" w:rsidRDefault="00F24859" w:rsidP="00B376DC">
      <w:pPr>
        <w:tabs>
          <w:tab w:val="left" w:pos="749"/>
        </w:tabs>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3898"/>
        <w:gridCol w:w="1984"/>
        <w:gridCol w:w="3899"/>
      </w:tblGrid>
      <w:tr w:rsidR="0091265B" w14:paraId="2C5E9445" w14:textId="77777777" w:rsidTr="001B7E47">
        <w:trPr>
          <w:cantSplit/>
          <w:trHeight w:val="339"/>
        </w:trPr>
        <w:tc>
          <w:tcPr>
            <w:tcW w:w="3898" w:type="dxa"/>
            <w:vMerge w:val="restart"/>
            <w:vAlign w:val="center"/>
          </w:tcPr>
          <w:p w14:paraId="275B05D2" w14:textId="43C6DD59" w:rsidR="0091265B" w:rsidRDefault="00092D84" w:rsidP="00606511">
            <w:pPr>
              <w:ind w:right="72"/>
              <w:rPr>
                <w:rFonts w:ascii="Arial" w:hAnsi="Arial"/>
                <w:b/>
                <w:sz w:val="24"/>
              </w:rPr>
            </w:pPr>
            <w:r>
              <w:rPr>
                <w:rFonts w:ascii="Arial" w:hAnsi="Arial"/>
                <w:b/>
                <w:sz w:val="36"/>
              </w:rPr>
              <w:t>A</w:t>
            </w:r>
            <w:r w:rsidR="0091265B">
              <w:rPr>
                <w:rFonts w:ascii="Arial" w:hAnsi="Arial"/>
                <w:b/>
                <w:sz w:val="36"/>
              </w:rPr>
              <w:t>ntra</w:t>
            </w:r>
            <w:r w:rsidR="0069150E">
              <w:rPr>
                <w:rFonts w:ascii="Arial" w:hAnsi="Arial"/>
                <w:b/>
                <w:sz w:val="36"/>
              </w:rPr>
              <w:t>g</w:t>
            </w:r>
            <w:r w:rsidR="0091265B">
              <w:rPr>
                <w:rFonts w:ascii="Arial" w:hAnsi="Arial"/>
                <w:b/>
                <w:sz w:val="24"/>
              </w:rPr>
              <w:t xml:space="preserve"> </w:t>
            </w:r>
            <w:r w:rsidR="0091265B">
              <w:rPr>
                <w:rFonts w:ascii="Arial" w:hAnsi="Arial"/>
                <w:b/>
              </w:rPr>
              <w:t>(</w:t>
            </w:r>
            <w:r w:rsidR="00A801A9">
              <w:rPr>
                <w:rFonts w:ascii="Arial" w:hAnsi="Arial"/>
                <w:b/>
              </w:rPr>
              <w:t>EU-DWD</w:t>
            </w:r>
            <w:r w:rsidR="008B0600">
              <w:rPr>
                <w:rFonts w:ascii="Arial" w:hAnsi="Arial"/>
                <w:b/>
              </w:rPr>
              <w:t>, Hygiene</w:t>
            </w:r>
            <w:r w:rsidR="0091265B">
              <w:rPr>
                <w:rFonts w:ascii="Arial" w:hAnsi="Arial"/>
                <w:b/>
              </w:rPr>
              <w:t>)</w:t>
            </w:r>
          </w:p>
        </w:tc>
        <w:tc>
          <w:tcPr>
            <w:tcW w:w="1984" w:type="dxa"/>
            <w:vMerge w:val="restart"/>
            <w:tcBorders>
              <w:top w:val="single" w:sz="12" w:space="0" w:color="auto"/>
              <w:left w:val="single" w:sz="12" w:space="0" w:color="auto"/>
            </w:tcBorders>
            <w:vAlign w:val="center"/>
          </w:tcPr>
          <w:p w14:paraId="69FB0588" w14:textId="23229032" w:rsidR="0091265B" w:rsidRDefault="0091265B" w:rsidP="00606511">
            <w:pPr>
              <w:pStyle w:val="berschrift1"/>
            </w:pPr>
            <w:r>
              <w:t>DVGW-</w:t>
            </w:r>
            <w:r w:rsidR="00790567">
              <w:t>Vorgangs</w:t>
            </w:r>
            <w:r w:rsidR="00227F46">
              <w:t>-N</w:t>
            </w:r>
            <w:r w:rsidR="00790567">
              <w:t>r.</w:t>
            </w:r>
            <w:r>
              <w:t>:</w:t>
            </w:r>
          </w:p>
        </w:tc>
        <w:tc>
          <w:tcPr>
            <w:tcW w:w="3899" w:type="dxa"/>
            <w:tcBorders>
              <w:top w:val="single" w:sz="12" w:space="0" w:color="auto"/>
              <w:left w:val="single" w:sz="4" w:space="0" w:color="auto"/>
              <w:bottom w:val="single" w:sz="4" w:space="0" w:color="auto"/>
              <w:right w:val="single" w:sz="12" w:space="0" w:color="auto"/>
            </w:tcBorders>
            <w:shd w:val="pct5" w:color="000000" w:fill="FFFFFF"/>
            <w:vAlign w:val="bottom"/>
          </w:tcPr>
          <w:p w14:paraId="5E1024BF" w14:textId="3D132448" w:rsidR="0091265B" w:rsidRDefault="002B7332" w:rsidP="00606511">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91265B" w14:paraId="07A705E3" w14:textId="77777777" w:rsidTr="001B7E47">
        <w:trPr>
          <w:cantSplit/>
          <w:trHeight w:val="285"/>
        </w:trPr>
        <w:tc>
          <w:tcPr>
            <w:tcW w:w="3898" w:type="dxa"/>
            <w:vMerge/>
            <w:vAlign w:val="bottom"/>
          </w:tcPr>
          <w:p w14:paraId="436AEF96" w14:textId="77777777" w:rsidR="0091265B" w:rsidRDefault="0091265B" w:rsidP="00606511">
            <w:pPr>
              <w:ind w:right="214"/>
              <w:rPr>
                <w:rFonts w:ascii="Arial" w:hAnsi="Arial"/>
                <w:b/>
                <w:sz w:val="40"/>
              </w:rPr>
            </w:pPr>
          </w:p>
        </w:tc>
        <w:tc>
          <w:tcPr>
            <w:tcW w:w="1984" w:type="dxa"/>
            <w:vMerge/>
            <w:tcBorders>
              <w:left w:val="single" w:sz="12" w:space="0" w:color="auto"/>
              <w:bottom w:val="single" w:sz="12" w:space="0" w:color="auto"/>
            </w:tcBorders>
            <w:vAlign w:val="center"/>
          </w:tcPr>
          <w:p w14:paraId="78762322" w14:textId="77777777" w:rsidR="0091265B" w:rsidRDefault="0091265B" w:rsidP="00606511">
            <w:pPr>
              <w:pStyle w:val="berschrift1"/>
            </w:pPr>
          </w:p>
        </w:tc>
        <w:tc>
          <w:tcPr>
            <w:tcW w:w="3899" w:type="dxa"/>
            <w:tcBorders>
              <w:top w:val="single" w:sz="4" w:space="0" w:color="auto"/>
              <w:bottom w:val="single" w:sz="12" w:space="0" w:color="auto"/>
              <w:right w:val="single" w:sz="12" w:space="0" w:color="auto"/>
            </w:tcBorders>
            <w:vAlign w:val="center"/>
          </w:tcPr>
          <w:p w14:paraId="672EC0CA" w14:textId="77777777" w:rsidR="0091265B" w:rsidRDefault="0091265B" w:rsidP="00606511">
            <w:pPr>
              <w:rPr>
                <w:rFonts w:ascii="Arial" w:hAnsi="Arial"/>
                <w:sz w:val="14"/>
              </w:rPr>
            </w:pPr>
            <w:r>
              <w:rPr>
                <w:rFonts w:ascii="Arial" w:hAnsi="Arial"/>
                <w:sz w:val="14"/>
              </w:rPr>
              <w:t>(wird von der DVGW CERT GmbH ausgefüllt)</w:t>
            </w:r>
          </w:p>
        </w:tc>
      </w:tr>
    </w:tbl>
    <w:p w14:paraId="2D999CA6" w14:textId="77777777" w:rsidR="0091265B" w:rsidRPr="005B4E3B" w:rsidRDefault="0091265B" w:rsidP="00606511">
      <w:pPr>
        <w:rPr>
          <w:rFonts w:ascii="Arial" w:hAnsi="Arial" w:cs="Arial"/>
          <w:sz w:val="16"/>
          <w:szCs w:val="16"/>
        </w:rPr>
      </w:pPr>
    </w:p>
    <w:p w14:paraId="4451E1A6" w14:textId="2C501E2F" w:rsidR="009A0EC5" w:rsidRPr="00691F40" w:rsidRDefault="0091265B" w:rsidP="00606511">
      <w:pPr>
        <w:pStyle w:val="Textkrper"/>
        <w:spacing w:line="264" w:lineRule="auto"/>
        <w:jc w:val="left"/>
        <w:rPr>
          <w:rFonts w:cs="Arial"/>
          <w:b w:val="0"/>
          <w:bCs/>
        </w:rPr>
      </w:pPr>
      <w:r w:rsidRPr="00691F40">
        <w:rPr>
          <w:rFonts w:cs="Arial"/>
          <w:b w:val="0"/>
          <w:bCs/>
        </w:rPr>
        <w:t xml:space="preserve">an </w:t>
      </w:r>
      <w:r w:rsidR="00DB6652" w:rsidRPr="00691F40">
        <w:rPr>
          <w:rFonts w:cs="Arial"/>
          <w:b w:val="0"/>
          <w:bCs/>
        </w:rPr>
        <w:t xml:space="preserve">die </w:t>
      </w:r>
      <w:r w:rsidRPr="00691F40">
        <w:rPr>
          <w:rFonts w:cs="Arial"/>
          <w:b w:val="0"/>
          <w:bCs/>
        </w:rPr>
        <w:t>DVGW CERT GmbH, Bonn, zur</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872B5C" w14:paraId="15964C6A" w14:textId="77777777" w:rsidTr="002D518D">
        <w:tc>
          <w:tcPr>
            <w:tcW w:w="4962" w:type="dxa"/>
          </w:tcPr>
          <w:p w14:paraId="363BA26B" w14:textId="1DB9BFD7" w:rsidR="00872B5C" w:rsidRDefault="00D00FCC" w:rsidP="00236527">
            <w:pPr>
              <w:pStyle w:val="Textkrper"/>
              <w:spacing w:line="264" w:lineRule="auto"/>
              <w:ind w:left="319" w:hanging="319"/>
              <w:jc w:val="left"/>
              <w:rPr>
                <w:rFonts w:cs="Arial"/>
              </w:rPr>
            </w:pPr>
            <w:sdt>
              <w:sdtPr>
                <w:rPr>
                  <w:rFonts w:cs="Arial"/>
                </w:rPr>
                <w:id w:val="-824203635"/>
                <w14:checkbox>
                  <w14:checked w14:val="0"/>
                  <w14:checkedState w14:val="2612" w14:font="MS Gothic"/>
                  <w14:uncheckedState w14:val="2610" w14:font="MS Gothic"/>
                </w14:checkbox>
              </w:sdtPr>
              <w:sdtEndPr/>
              <w:sdtContent>
                <w:r w:rsidR="005A28FC">
                  <w:rPr>
                    <w:rFonts w:ascii="MS Gothic" w:eastAsia="MS Gothic" w:hAnsi="MS Gothic" w:cs="Arial" w:hint="eastAsia"/>
                  </w:rPr>
                  <w:t>☐</w:t>
                </w:r>
              </w:sdtContent>
            </w:sdt>
            <w:r w:rsidR="00236527">
              <w:rPr>
                <w:rFonts w:cs="Arial"/>
              </w:rPr>
              <w:tab/>
            </w:r>
            <w:r w:rsidR="008C7C8C">
              <w:rPr>
                <w:rFonts w:cs="Arial"/>
              </w:rPr>
              <w:t>Konformitätsbewertung</w:t>
            </w:r>
            <w:r w:rsidR="00991785">
              <w:rPr>
                <w:rFonts w:cs="Arial"/>
              </w:rPr>
              <w:br/>
            </w:r>
            <w:r w:rsidR="00872B5C" w:rsidRPr="00DC4960">
              <w:rPr>
                <w:rFonts w:cs="Arial"/>
              </w:rPr>
              <w:t>und</w:t>
            </w:r>
            <w:r w:rsidR="00991785">
              <w:rPr>
                <w:rFonts w:cs="Arial"/>
              </w:rPr>
              <w:t xml:space="preserve"> </w:t>
            </w:r>
            <w:r w:rsidR="00872B5C" w:rsidRPr="00DC4960">
              <w:rPr>
                <w:rFonts w:cs="Arial"/>
              </w:rPr>
              <w:t>Überwachung</w:t>
            </w:r>
            <w:r w:rsidR="00662BA2">
              <w:rPr>
                <w:rFonts w:cs="Arial"/>
              </w:rPr>
              <w:t xml:space="preserve"> </w:t>
            </w:r>
            <w:r w:rsidR="004C3008">
              <w:rPr>
                <w:rFonts w:cs="Arial"/>
              </w:rPr>
              <w:t>…</w:t>
            </w:r>
          </w:p>
          <w:p w14:paraId="28D2B85E" w14:textId="05A458E4" w:rsidR="00872B5C" w:rsidRDefault="00D00FCC" w:rsidP="00236527">
            <w:pPr>
              <w:pStyle w:val="Textkrper"/>
              <w:spacing w:line="264" w:lineRule="auto"/>
              <w:ind w:left="319" w:hanging="319"/>
              <w:jc w:val="left"/>
              <w:rPr>
                <w:rFonts w:cs="Arial"/>
              </w:rPr>
            </w:pPr>
            <w:sdt>
              <w:sdtPr>
                <w:rPr>
                  <w:rFonts w:cs="Arial"/>
                </w:rPr>
                <w:id w:val="-603272131"/>
                <w14:checkbox>
                  <w14:checked w14:val="0"/>
                  <w14:checkedState w14:val="2612" w14:font="MS Gothic"/>
                  <w14:uncheckedState w14:val="2610" w14:font="MS Gothic"/>
                </w14:checkbox>
              </w:sdtPr>
              <w:sdtEndPr/>
              <w:sdtContent>
                <w:r w:rsidR="00872B5C">
                  <w:rPr>
                    <w:rFonts w:ascii="MS Gothic" w:eastAsia="MS Gothic" w:hAnsi="MS Gothic" w:cs="Arial" w:hint="eastAsia"/>
                  </w:rPr>
                  <w:t>☐</w:t>
                </w:r>
              </w:sdtContent>
            </w:sdt>
            <w:r w:rsidR="00236527">
              <w:rPr>
                <w:rFonts w:cs="Arial"/>
              </w:rPr>
              <w:tab/>
            </w:r>
            <w:r w:rsidR="00872B5C" w:rsidRPr="00DC4960">
              <w:rPr>
                <w:rFonts w:cs="Arial"/>
              </w:rPr>
              <w:t xml:space="preserve">Änderung der </w:t>
            </w:r>
            <w:r w:rsidR="003909D2">
              <w:rPr>
                <w:rFonts w:cs="Arial"/>
              </w:rPr>
              <w:t>Konformitätsbewertung</w:t>
            </w:r>
            <w:r w:rsidR="003909D2" w:rsidRPr="00DC4960">
              <w:rPr>
                <w:rFonts w:cs="Arial"/>
              </w:rPr>
              <w:t xml:space="preserve"> </w:t>
            </w:r>
            <w:r w:rsidR="004C3008">
              <w:rPr>
                <w:rFonts w:cs="Arial"/>
              </w:rPr>
              <w:t>…</w:t>
            </w:r>
          </w:p>
          <w:p w14:paraId="7234112A" w14:textId="3C15A800" w:rsidR="00872B5C" w:rsidRDefault="00D00FCC" w:rsidP="00236527">
            <w:pPr>
              <w:pStyle w:val="Textkrper"/>
              <w:spacing w:line="264" w:lineRule="auto"/>
              <w:ind w:left="319" w:hanging="319"/>
              <w:jc w:val="left"/>
              <w:rPr>
                <w:rFonts w:cs="Arial"/>
              </w:rPr>
            </w:pPr>
            <w:sdt>
              <w:sdtPr>
                <w:rPr>
                  <w:rFonts w:cs="Arial"/>
                </w:rPr>
                <w:id w:val="1592813171"/>
                <w14:checkbox>
                  <w14:checked w14:val="0"/>
                  <w14:checkedState w14:val="2612" w14:font="MS Gothic"/>
                  <w14:uncheckedState w14:val="2610" w14:font="MS Gothic"/>
                </w14:checkbox>
              </w:sdtPr>
              <w:sdtEndPr/>
              <w:sdtContent>
                <w:r w:rsidR="00872B5C">
                  <w:rPr>
                    <w:rFonts w:ascii="MS Gothic" w:eastAsia="MS Gothic" w:hAnsi="MS Gothic" w:cs="Arial" w:hint="eastAsia"/>
                  </w:rPr>
                  <w:t>☐</w:t>
                </w:r>
              </w:sdtContent>
            </w:sdt>
            <w:r w:rsidR="00236527">
              <w:rPr>
                <w:rFonts w:cs="Arial"/>
              </w:rPr>
              <w:tab/>
            </w:r>
            <w:r w:rsidR="00872B5C">
              <w:rPr>
                <w:rFonts w:cs="Arial"/>
              </w:rPr>
              <w:t>Änderung der</w:t>
            </w:r>
            <w:r w:rsidR="00872B5C" w:rsidRPr="00DC4960">
              <w:rPr>
                <w:rFonts w:cs="Arial"/>
              </w:rPr>
              <w:t xml:space="preserve"> Überwachung</w:t>
            </w:r>
            <w:r w:rsidR="00662BA2">
              <w:rPr>
                <w:rFonts w:cs="Arial"/>
              </w:rPr>
              <w:t xml:space="preserve"> </w:t>
            </w:r>
            <w:r w:rsidR="00B01716">
              <w:rPr>
                <w:rFonts w:cs="Arial"/>
              </w:rPr>
              <w:t>…</w:t>
            </w:r>
          </w:p>
        </w:tc>
        <w:tc>
          <w:tcPr>
            <w:tcW w:w="4819" w:type="dxa"/>
          </w:tcPr>
          <w:p w14:paraId="528363BE" w14:textId="478E5A27" w:rsidR="00872B5C" w:rsidRPr="000C2FF3" w:rsidRDefault="00B01716" w:rsidP="00696E7D">
            <w:pPr>
              <w:pStyle w:val="Textkrper"/>
              <w:spacing w:line="264" w:lineRule="auto"/>
              <w:rPr>
                <w:rFonts w:cs="Arial"/>
                <w:b w:val="0"/>
                <w:bCs/>
              </w:rPr>
            </w:pPr>
            <w:r w:rsidRPr="00997CFF">
              <w:rPr>
                <w:rFonts w:cs="Arial"/>
              </w:rPr>
              <w:t>…</w:t>
            </w:r>
            <w:r w:rsidRPr="000C2FF3">
              <w:rPr>
                <w:rFonts w:cs="Arial"/>
                <w:b w:val="0"/>
                <w:bCs/>
              </w:rPr>
              <w:t xml:space="preserve"> </w:t>
            </w:r>
            <w:r w:rsidR="00872B5C" w:rsidRPr="000C2FF3">
              <w:rPr>
                <w:rFonts w:cs="Arial"/>
                <w:b w:val="0"/>
                <w:bCs/>
              </w:rPr>
              <w:t>von Produkten, die mit Wasser für den menschlichen Gebrauch in Kontakt kommen</w:t>
            </w:r>
            <w:r w:rsidR="00D1456C" w:rsidRPr="000C2FF3">
              <w:rPr>
                <w:rFonts w:cs="Arial"/>
                <w:b w:val="0"/>
                <w:bCs/>
              </w:rPr>
              <w:t>,</w:t>
            </w:r>
            <w:r w:rsidR="003909D2" w:rsidRPr="000C2FF3">
              <w:rPr>
                <w:rFonts w:cs="Arial"/>
                <w:b w:val="0"/>
                <w:bCs/>
              </w:rPr>
              <w:t xml:space="preserve"> </w:t>
            </w:r>
            <w:r w:rsidR="00872B5C" w:rsidRPr="000C2FF3">
              <w:rPr>
                <w:rFonts w:cs="Arial"/>
                <w:b w:val="0"/>
                <w:bCs/>
              </w:rPr>
              <w:t xml:space="preserve">gemäß </w:t>
            </w:r>
            <w:r w:rsidR="00606511" w:rsidRPr="000C2FF3">
              <w:rPr>
                <w:rFonts w:cs="Arial"/>
                <w:b w:val="0"/>
                <w:bCs/>
              </w:rPr>
              <w:t xml:space="preserve">der </w:t>
            </w:r>
            <w:r w:rsidR="00872B5C" w:rsidRPr="000C2FF3">
              <w:rPr>
                <w:rFonts w:cs="Arial"/>
                <w:b w:val="0"/>
                <w:bCs/>
              </w:rPr>
              <w:t xml:space="preserve">Richtlinie (EU) 2020/2184 und </w:t>
            </w:r>
            <w:r w:rsidR="00606511" w:rsidRPr="000C2FF3">
              <w:rPr>
                <w:rFonts w:cs="Arial"/>
                <w:b w:val="0"/>
                <w:bCs/>
              </w:rPr>
              <w:t>der</w:t>
            </w:r>
            <w:r w:rsidR="00236527" w:rsidRPr="000C2FF3">
              <w:rPr>
                <w:rFonts w:cs="Arial"/>
                <w:b w:val="0"/>
                <w:bCs/>
              </w:rPr>
              <w:t xml:space="preserve"> </w:t>
            </w:r>
            <w:r w:rsidR="00872B5C" w:rsidRPr="000C2FF3">
              <w:rPr>
                <w:rFonts w:cs="Arial"/>
                <w:b w:val="0"/>
                <w:bCs/>
              </w:rPr>
              <w:t>delegierte</w:t>
            </w:r>
            <w:r w:rsidR="004C3008" w:rsidRPr="000C2FF3">
              <w:rPr>
                <w:rFonts w:cs="Arial"/>
                <w:b w:val="0"/>
                <w:bCs/>
              </w:rPr>
              <w:t>n</w:t>
            </w:r>
            <w:r w:rsidR="00872B5C" w:rsidRPr="000C2FF3">
              <w:rPr>
                <w:rFonts w:cs="Arial"/>
                <w:b w:val="0"/>
                <w:bCs/>
              </w:rPr>
              <w:t xml:space="preserve"> Verordnung (EU) 2024/370.</w:t>
            </w:r>
          </w:p>
        </w:tc>
      </w:tr>
    </w:tbl>
    <w:p w14:paraId="3B3295A3" w14:textId="77777777" w:rsidR="004E2075" w:rsidRPr="00DF1135" w:rsidRDefault="004E2075" w:rsidP="00606511">
      <w:pPr>
        <w:pStyle w:val="Textkrper"/>
        <w:jc w:val="left"/>
        <w:rPr>
          <w:rFonts w:cs="Arial"/>
          <w:b w:val="0"/>
          <w:sz w:val="20"/>
          <w:szCs w:val="24"/>
        </w:rPr>
      </w:pPr>
    </w:p>
    <w:tbl>
      <w:tblPr>
        <w:tblW w:w="9781" w:type="dxa"/>
        <w:tblLayout w:type="fixed"/>
        <w:tblCellMar>
          <w:left w:w="70" w:type="dxa"/>
          <w:right w:w="70" w:type="dxa"/>
        </w:tblCellMar>
        <w:tblLook w:val="0000" w:firstRow="0" w:lastRow="0" w:firstColumn="0" w:lastColumn="0" w:noHBand="0" w:noVBand="0"/>
      </w:tblPr>
      <w:tblGrid>
        <w:gridCol w:w="426"/>
        <w:gridCol w:w="1559"/>
        <w:gridCol w:w="2551"/>
        <w:gridCol w:w="2268"/>
        <w:gridCol w:w="1291"/>
        <w:gridCol w:w="337"/>
        <w:gridCol w:w="337"/>
        <w:gridCol w:w="338"/>
        <w:gridCol w:w="337"/>
        <w:gridCol w:w="337"/>
      </w:tblGrid>
      <w:tr w:rsidR="00320B81" w:rsidRPr="007808C1" w14:paraId="46E9B80F" w14:textId="77777777" w:rsidTr="00320B81">
        <w:trPr>
          <w:cantSplit/>
          <w:trHeight w:val="300"/>
        </w:trPr>
        <w:tc>
          <w:tcPr>
            <w:tcW w:w="426" w:type="dxa"/>
            <w:vAlign w:val="center"/>
          </w:tcPr>
          <w:p w14:paraId="71194998" w14:textId="3D133D1D" w:rsidR="00320B81" w:rsidRDefault="00320B81" w:rsidP="4BE47821">
            <w:pPr>
              <w:rPr>
                <w:rFonts w:ascii="Arial" w:hAnsi="Arial" w:cs="Arial"/>
                <w:b/>
                <w:bCs/>
              </w:rPr>
            </w:pPr>
            <w:r>
              <w:rPr>
                <w:rFonts w:ascii="Arial" w:hAnsi="Arial" w:cs="Arial"/>
                <w:b/>
                <w:bCs/>
              </w:rPr>
              <w:t>Nr.</w:t>
            </w:r>
          </w:p>
        </w:tc>
        <w:tc>
          <w:tcPr>
            <w:tcW w:w="7669" w:type="dxa"/>
            <w:gridSpan w:val="4"/>
            <w:vAlign w:val="center"/>
          </w:tcPr>
          <w:p w14:paraId="5B8883B9" w14:textId="7A6BA5DE" w:rsidR="00320B81" w:rsidRDefault="00320B81" w:rsidP="4BE47821">
            <w:pPr>
              <w:rPr>
                <w:rFonts w:ascii="Arial" w:hAnsi="Arial" w:cs="Arial"/>
                <w:b/>
                <w:bCs/>
              </w:rPr>
            </w:pPr>
            <w:r w:rsidRPr="00DC4960">
              <w:rPr>
                <w:rFonts w:ascii="Arial" w:hAnsi="Arial" w:cs="Arial"/>
                <w:b/>
              </w:rPr>
              <w:t xml:space="preserve">Firma, Anschrift </w:t>
            </w:r>
            <w:r w:rsidRPr="00DC4960">
              <w:rPr>
                <w:rFonts w:ascii="Arial" w:hAnsi="Arial" w:cs="Arial"/>
                <w:sz w:val="16"/>
              </w:rPr>
              <w:t>(bitte zutreffendes ankreuzen)</w:t>
            </w:r>
            <w:r w:rsidRPr="00DC4960">
              <w:rPr>
                <w:rFonts w:ascii="Arial" w:hAnsi="Arial" w:cs="Arial"/>
                <w:b/>
              </w:rPr>
              <w:t>:</w:t>
            </w:r>
          </w:p>
        </w:tc>
        <w:tc>
          <w:tcPr>
            <w:tcW w:w="337" w:type="dxa"/>
            <w:shd w:val="clear" w:color="auto" w:fill="FFFFFF" w:themeFill="background1"/>
            <w:vAlign w:val="center"/>
          </w:tcPr>
          <w:p w14:paraId="7AED7482" w14:textId="0190A7F1" w:rsidR="00320B81" w:rsidRPr="00A16E16" w:rsidRDefault="00320B81" w:rsidP="00A16E16">
            <w:pPr>
              <w:pStyle w:val="berschrift6"/>
              <w:spacing w:before="80" w:after="80"/>
              <w:rPr>
                <w:rFonts w:cs="Arial"/>
                <w:lang w:val="it-IT"/>
              </w:rPr>
            </w:pPr>
            <w:r w:rsidRPr="00DC4960">
              <w:rPr>
                <w:rFonts w:cs="Arial"/>
                <w:lang w:val="it-IT"/>
              </w:rPr>
              <w:t>A</w:t>
            </w:r>
          </w:p>
        </w:tc>
        <w:tc>
          <w:tcPr>
            <w:tcW w:w="337" w:type="dxa"/>
            <w:vAlign w:val="center"/>
          </w:tcPr>
          <w:p w14:paraId="029BA068" w14:textId="2587865E" w:rsidR="00320B81" w:rsidRPr="00A16E16" w:rsidRDefault="00320B81" w:rsidP="00575B78">
            <w:pPr>
              <w:spacing w:before="80" w:after="80"/>
              <w:jc w:val="center"/>
              <w:rPr>
                <w:rFonts w:ascii="Arial" w:hAnsi="Arial" w:cs="Arial"/>
                <w:b/>
                <w:lang w:val="it-IT"/>
              </w:rPr>
            </w:pPr>
            <w:r w:rsidRPr="00A16E16">
              <w:rPr>
                <w:rFonts w:ascii="Arial" w:hAnsi="Arial" w:cs="Arial"/>
                <w:b/>
                <w:lang w:val="it-IT"/>
              </w:rPr>
              <w:t>Z</w:t>
            </w:r>
          </w:p>
        </w:tc>
        <w:tc>
          <w:tcPr>
            <w:tcW w:w="338" w:type="dxa"/>
            <w:vAlign w:val="center"/>
          </w:tcPr>
          <w:p w14:paraId="27656EF4" w14:textId="5B3A985E" w:rsidR="00320B81" w:rsidRPr="00C8593F" w:rsidRDefault="00320B81" w:rsidP="00575B78">
            <w:pPr>
              <w:pStyle w:val="berschrift6"/>
              <w:spacing w:before="80" w:after="80"/>
              <w:rPr>
                <w:rFonts w:cs="Arial"/>
                <w:lang w:val="it-IT"/>
              </w:rPr>
            </w:pPr>
            <w:r w:rsidRPr="00C8593F">
              <w:rPr>
                <w:rFonts w:cs="Arial"/>
                <w:lang w:val="it-IT"/>
              </w:rPr>
              <w:t>R</w:t>
            </w:r>
          </w:p>
        </w:tc>
        <w:tc>
          <w:tcPr>
            <w:tcW w:w="337" w:type="dxa"/>
            <w:vAlign w:val="center"/>
          </w:tcPr>
          <w:p w14:paraId="795E50D2" w14:textId="01129DD9" w:rsidR="00320B81" w:rsidRPr="00DC4960" w:rsidRDefault="00320B81" w:rsidP="00575B78">
            <w:pPr>
              <w:spacing w:before="80" w:after="80"/>
              <w:jc w:val="center"/>
              <w:rPr>
                <w:rFonts w:ascii="Arial" w:hAnsi="Arial" w:cs="Arial"/>
                <w:b/>
                <w:lang w:val="it-IT"/>
              </w:rPr>
            </w:pPr>
            <w:r>
              <w:rPr>
                <w:rFonts w:ascii="Arial" w:hAnsi="Arial" w:cs="Arial"/>
                <w:b/>
                <w:lang w:val="it-IT"/>
              </w:rPr>
              <w:t>V</w:t>
            </w:r>
          </w:p>
        </w:tc>
        <w:tc>
          <w:tcPr>
            <w:tcW w:w="337" w:type="dxa"/>
            <w:shd w:val="clear" w:color="auto" w:fill="FFFFFF" w:themeFill="background1"/>
            <w:vAlign w:val="center"/>
          </w:tcPr>
          <w:p w14:paraId="324F7264" w14:textId="77777777" w:rsidR="00320B81" w:rsidRPr="00DC4960" w:rsidRDefault="00320B81" w:rsidP="00575B78">
            <w:pPr>
              <w:spacing w:before="80" w:after="80"/>
              <w:jc w:val="center"/>
              <w:rPr>
                <w:rFonts w:ascii="Arial" w:hAnsi="Arial" w:cs="Arial"/>
                <w:b/>
              </w:rPr>
            </w:pPr>
            <w:r w:rsidRPr="00DC4960">
              <w:rPr>
                <w:rFonts w:ascii="Arial" w:hAnsi="Arial" w:cs="Arial"/>
                <w:b/>
              </w:rPr>
              <w:t>F</w:t>
            </w:r>
          </w:p>
        </w:tc>
      </w:tr>
      <w:tr w:rsidR="008B6FC7" w:rsidRPr="007808C1" w14:paraId="4BDC931E" w14:textId="77777777" w:rsidTr="009F76EC">
        <w:trPr>
          <w:cantSplit/>
          <w:trHeight w:val="300"/>
        </w:trPr>
        <w:tc>
          <w:tcPr>
            <w:tcW w:w="426" w:type="dxa"/>
          </w:tcPr>
          <w:p w14:paraId="0F46EA40" w14:textId="4536E80C" w:rsidR="008B6FC7" w:rsidRPr="00DC4960" w:rsidRDefault="008B6FC7" w:rsidP="00C8593F">
            <w:pPr>
              <w:jc w:val="both"/>
              <w:rPr>
                <w:rFonts w:ascii="Arial" w:hAnsi="Arial" w:cs="Arial"/>
                <w:b/>
              </w:rPr>
            </w:pPr>
            <w:r w:rsidRPr="00DC4960">
              <w:rPr>
                <w:rFonts w:ascii="Arial" w:hAnsi="Arial" w:cs="Arial"/>
                <w:b/>
              </w:rPr>
              <w:t>1</w:t>
            </w:r>
            <w:r w:rsidR="00B90EF0">
              <w:rPr>
                <w:rFonts w:ascii="Arial" w:hAnsi="Arial" w:cs="Arial"/>
                <w:b/>
              </w:rPr>
              <w:t>)</w:t>
            </w:r>
          </w:p>
        </w:tc>
        <w:tc>
          <w:tcPr>
            <w:tcW w:w="7669" w:type="dxa"/>
            <w:gridSpan w:val="4"/>
          </w:tcPr>
          <w:p w14:paraId="6DC8EBFF" w14:textId="04B36B53" w:rsidR="4BE47821" w:rsidRDefault="008805F4" w:rsidP="4BE47821">
            <w:pPr>
              <w:jc w:val="both"/>
              <w:rPr>
                <w:rFonts w:ascii="Arial" w:hAnsi="Arial" w:cs="Arial"/>
                <w:b/>
                <w:bCs/>
                <w:noProof/>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w:instrText>
            </w:r>
            <w:bookmarkStart w:id="0" w:name="Text72"/>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tc>
        <w:tc>
          <w:tcPr>
            <w:tcW w:w="337" w:type="dxa"/>
            <w:shd w:val="clear" w:color="auto" w:fill="FFFFFF" w:themeFill="background1"/>
          </w:tcPr>
          <w:p w14:paraId="2F06C041" w14:textId="0C7B4530" w:rsidR="008B6FC7" w:rsidRPr="00DC4960" w:rsidRDefault="008B6FC7" w:rsidP="00C8593F">
            <w:pPr>
              <w:jc w:val="center"/>
              <w:rPr>
                <w:rFonts w:ascii="Arial" w:hAnsi="Arial" w:cs="Arial"/>
                <w:b/>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37" w:type="dxa"/>
          </w:tcPr>
          <w:p w14:paraId="310A4EFD" w14:textId="4730DB52" w:rsidR="008B6FC7" w:rsidRPr="00DC4960" w:rsidRDefault="008B6FC7" w:rsidP="00C8593F">
            <w:pPr>
              <w:jc w:val="center"/>
              <w:rPr>
                <w:rFonts w:ascii="Arial" w:hAnsi="Arial" w:cs="Arial"/>
                <w:b/>
              </w:rPr>
            </w:pPr>
            <w:r w:rsidRPr="00DC4960">
              <w:rPr>
                <w:rFonts w:ascii="Arial" w:hAnsi="Arial" w:cs="Arial"/>
                <w:b/>
              </w:rPr>
              <w:fldChar w:fldCharType="begin">
                <w:ffData>
                  <w:name w:val="Kontrollkästchen25"/>
                  <w:enabled/>
                  <w:calcOnExit w:val="0"/>
                  <w:checkBox>
                    <w:sizeAuto/>
                    <w:default w:val="0"/>
                    <w:checked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c>
          <w:tcPr>
            <w:tcW w:w="338" w:type="dxa"/>
          </w:tcPr>
          <w:p w14:paraId="7384FD6C" w14:textId="77777777" w:rsidR="008B6FC7" w:rsidRPr="00C8593F" w:rsidRDefault="008B6FC7" w:rsidP="00C8593F">
            <w:pPr>
              <w:pStyle w:val="berschrift6"/>
              <w:rPr>
                <w:rFonts w:cs="Arial"/>
              </w:rPr>
            </w:pPr>
            <w:r w:rsidRPr="00C8593F">
              <w:rPr>
                <w:rFonts w:cs="Arial"/>
              </w:rPr>
              <w:fldChar w:fldCharType="begin">
                <w:ffData>
                  <w:name w:val="Kontrollkästchen26"/>
                  <w:enabled/>
                  <w:calcOnExit w:val="0"/>
                  <w:checkBox>
                    <w:sizeAuto/>
                    <w:default w:val="0"/>
                  </w:checkBox>
                </w:ffData>
              </w:fldChar>
            </w:r>
            <w:bookmarkStart w:id="1" w:name="Kontrollkästchen26"/>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bookmarkEnd w:id="1"/>
          </w:p>
        </w:tc>
        <w:tc>
          <w:tcPr>
            <w:tcW w:w="337" w:type="dxa"/>
          </w:tcPr>
          <w:p w14:paraId="4FFB1D4E" w14:textId="77777777" w:rsidR="008B6FC7" w:rsidRPr="00DC4960" w:rsidRDefault="008B6FC7" w:rsidP="00C8593F">
            <w:pPr>
              <w:jc w:val="center"/>
              <w:rPr>
                <w:rFonts w:ascii="Arial" w:hAnsi="Arial" w:cs="Arial"/>
                <w:b/>
              </w:rPr>
            </w:pPr>
            <w:r w:rsidRPr="00DC4960">
              <w:rPr>
                <w:rFonts w:ascii="Arial" w:hAnsi="Arial" w:cs="Arial"/>
                <w:b/>
              </w:rPr>
              <w:fldChar w:fldCharType="begin">
                <w:ffData>
                  <w:name w:val="Kontrollkästchen27"/>
                  <w:enabled/>
                  <w:calcOnExit w:val="0"/>
                  <w:checkBox>
                    <w:sizeAuto/>
                    <w:default w:val="0"/>
                  </w:checkBox>
                </w:ffData>
              </w:fldChar>
            </w:r>
            <w:bookmarkStart w:id="2" w:name="Kontrollkästchen27"/>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2"/>
          </w:p>
        </w:tc>
        <w:tc>
          <w:tcPr>
            <w:tcW w:w="337" w:type="dxa"/>
            <w:shd w:val="clear" w:color="auto" w:fill="FFFFFF" w:themeFill="background1"/>
          </w:tcPr>
          <w:p w14:paraId="6FA029F3" w14:textId="77777777" w:rsidR="008B6FC7" w:rsidRPr="00DC4960" w:rsidRDefault="008B6FC7" w:rsidP="00C8593F">
            <w:pPr>
              <w:jc w:val="center"/>
              <w:rPr>
                <w:rFonts w:ascii="Arial" w:hAnsi="Arial" w:cs="Arial"/>
                <w:b/>
              </w:rPr>
            </w:pPr>
            <w:r w:rsidRPr="00DC4960">
              <w:rPr>
                <w:rFonts w:ascii="Arial" w:hAnsi="Arial" w:cs="Arial"/>
                <w:b/>
              </w:rPr>
              <w:fldChar w:fldCharType="begin">
                <w:ffData>
                  <w:name w:val="Kontrollkästchen28"/>
                  <w:enabled/>
                  <w:calcOnExit w:val="0"/>
                  <w:checkBox>
                    <w:sizeAuto/>
                    <w:default w:val="0"/>
                  </w:checkBox>
                </w:ffData>
              </w:fldChar>
            </w:r>
            <w:bookmarkStart w:id="3" w:name="Kontrollkästchen28"/>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3"/>
          </w:p>
        </w:tc>
      </w:tr>
      <w:tr w:rsidR="008B6FC7" w:rsidRPr="007808C1" w14:paraId="48E1E2B4" w14:textId="77777777" w:rsidTr="009F76EC">
        <w:trPr>
          <w:cantSplit/>
          <w:trHeight w:val="300"/>
        </w:trPr>
        <w:tc>
          <w:tcPr>
            <w:tcW w:w="426" w:type="dxa"/>
          </w:tcPr>
          <w:p w14:paraId="6804C0EF" w14:textId="77777777" w:rsidR="008B6FC7" w:rsidRPr="00DC4960" w:rsidRDefault="008B6FC7" w:rsidP="003677AA">
            <w:pPr>
              <w:jc w:val="both"/>
              <w:rPr>
                <w:rFonts w:ascii="Arial" w:hAnsi="Arial" w:cs="Arial"/>
                <w:b/>
              </w:rPr>
            </w:pPr>
            <w:r w:rsidRPr="00DC4960">
              <w:rPr>
                <w:rFonts w:ascii="Arial" w:hAnsi="Arial" w:cs="Arial"/>
                <w:b/>
              </w:rPr>
              <w:t>2)</w:t>
            </w:r>
          </w:p>
        </w:tc>
        <w:tc>
          <w:tcPr>
            <w:tcW w:w="7669" w:type="dxa"/>
            <w:gridSpan w:val="4"/>
            <w:tcBorders>
              <w:top w:val="single" w:sz="4" w:space="0" w:color="auto"/>
            </w:tcBorders>
          </w:tcPr>
          <w:p w14:paraId="26955520" w14:textId="26CBAF49" w:rsidR="4BE47821" w:rsidRDefault="008805F4" w:rsidP="4BE47821">
            <w:pPr>
              <w:rPr>
                <w:rFonts w:ascii="Arial" w:hAnsi="Arial" w:cs="Arial"/>
                <w:b/>
                <w:bCs/>
                <w:noProof/>
              </w:rPr>
            </w:pPr>
            <w:r>
              <w:rPr>
                <w:rFonts w:ascii="Arial" w:hAnsi="Arial" w:cs="Arial"/>
                <w:b/>
              </w:rPr>
              <w:fldChar w:fldCharType="begin">
                <w:ffData>
                  <w:name w:val="Text73"/>
                  <w:enabled/>
                  <w:calcOnExit w:val="0"/>
                  <w:textInput>
                    <w:maxLength w:val="500"/>
                  </w:textInput>
                </w:ffData>
              </w:fldChar>
            </w:r>
            <w:r>
              <w:rPr>
                <w:rFonts w:ascii="Arial" w:hAnsi="Arial" w:cs="Arial"/>
                <w:b/>
              </w:rPr>
              <w:instrText xml:space="preserve"> </w:instrText>
            </w:r>
            <w:bookmarkStart w:id="4" w:name="Text7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c>
          <w:tcPr>
            <w:tcW w:w="337" w:type="dxa"/>
            <w:shd w:val="clear" w:color="auto" w:fill="FFFFFF" w:themeFill="background1"/>
          </w:tcPr>
          <w:p w14:paraId="26873F85" w14:textId="77777777" w:rsidR="008B6FC7" w:rsidRPr="00DC4960" w:rsidRDefault="008B6FC7" w:rsidP="003677AA">
            <w:pPr>
              <w:jc w:val="center"/>
              <w:rPr>
                <w:rFonts w:ascii="Arial" w:hAnsi="Arial" w:cs="Arial"/>
                <w:b/>
              </w:rPr>
            </w:pPr>
          </w:p>
        </w:tc>
        <w:tc>
          <w:tcPr>
            <w:tcW w:w="337" w:type="dxa"/>
          </w:tcPr>
          <w:p w14:paraId="2D9CA58A" w14:textId="1FD48411" w:rsidR="008B6FC7" w:rsidRPr="00DC4960" w:rsidRDefault="008B6FC7" w:rsidP="003677AA">
            <w:pPr>
              <w:jc w:val="center"/>
              <w:rPr>
                <w:rFonts w:ascii="Arial" w:hAnsi="Arial" w:cs="Arial"/>
                <w:b/>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38" w:type="dxa"/>
          </w:tcPr>
          <w:p w14:paraId="6D8758E6" w14:textId="77777777" w:rsidR="008B6FC7" w:rsidRPr="00C8593F" w:rsidRDefault="008B6FC7" w:rsidP="003677AA">
            <w:pPr>
              <w:pStyle w:val="berschrift6"/>
              <w:rPr>
                <w:rFonts w:cs="Arial"/>
              </w:rPr>
            </w:pPr>
            <w:r w:rsidRPr="00C8593F">
              <w:rPr>
                <w:rFonts w:cs="Arial"/>
              </w:rPr>
              <w:fldChar w:fldCharType="begin">
                <w:ffData>
                  <w:name w:val="Kontrollkästchen31"/>
                  <w:enabled/>
                  <w:calcOnExit w:val="0"/>
                  <w:checkBox>
                    <w:sizeAuto/>
                    <w:default w:val="0"/>
                  </w:checkBox>
                </w:ffData>
              </w:fldChar>
            </w:r>
            <w:bookmarkStart w:id="5" w:name="Kontrollkästchen31"/>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bookmarkEnd w:id="5"/>
          </w:p>
        </w:tc>
        <w:tc>
          <w:tcPr>
            <w:tcW w:w="337" w:type="dxa"/>
          </w:tcPr>
          <w:p w14:paraId="7C6A717A" w14:textId="77777777" w:rsidR="008B6FC7" w:rsidRPr="00DC4960" w:rsidRDefault="008B6FC7" w:rsidP="003677AA">
            <w:pPr>
              <w:jc w:val="center"/>
              <w:rPr>
                <w:rFonts w:ascii="Arial" w:hAnsi="Arial" w:cs="Arial"/>
                <w:b/>
              </w:rPr>
            </w:pPr>
            <w:r w:rsidRPr="00DC4960">
              <w:rPr>
                <w:rFonts w:ascii="Arial" w:hAnsi="Arial" w:cs="Arial"/>
                <w:b/>
              </w:rPr>
              <w:fldChar w:fldCharType="begin">
                <w:ffData>
                  <w:name w:val="Kontrollkästchen32"/>
                  <w:enabled/>
                  <w:calcOnExit w:val="0"/>
                  <w:checkBox>
                    <w:sizeAuto/>
                    <w:default w:val="0"/>
                  </w:checkBox>
                </w:ffData>
              </w:fldChar>
            </w:r>
            <w:bookmarkStart w:id="6" w:name="Kontrollkästchen32"/>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6"/>
          </w:p>
        </w:tc>
        <w:tc>
          <w:tcPr>
            <w:tcW w:w="337" w:type="dxa"/>
            <w:shd w:val="clear" w:color="auto" w:fill="FFFFFF" w:themeFill="background1"/>
          </w:tcPr>
          <w:p w14:paraId="1A905454" w14:textId="77777777" w:rsidR="008B6FC7" w:rsidRPr="00DC4960" w:rsidRDefault="008B6FC7" w:rsidP="003677AA">
            <w:pPr>
              <w:jc w:val="center"/>
              <w:rPr>
                <w:rFonts w:ascii="Arial" w:hAnsi="Arial" w:cs="Arial"/>
                <w:b/>
              </w:rPr>
            </w:pPr>
            <w:r w:rsidRPr="00DC4960">
              <w:rPr>
                <w:rFonts w:ascii="Arial" w:hAnsi="Arial" w:cs="Arial"/>
                <w:b/>
              </w:rPr>
              <w:fldChar w:fldCharType="begin">
                <w:ffData>
                  <w:name w:val="Kontrollkästchen33"/>
                  <w:enabled/>
                  <w:calcOnExit w:val="0"/>
                  <w:checkBox>
                    <w:sizeAuto/>
                    <w:default w:val="0"/>
                  </w:checkBox>
                </w:ffData>
              </w:fldChar>
            </w:r>
            <w:bookmarkStart w:id="7" w:name="Kontrollkästchen33"/>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7"/>
          </w:p>
        </w:tc>
      </w:tr>
      <w:tr w:rsidR="00866993" w:rsidRPr="007808C1" w14:paraId="08396B2A" w14:textId="77777777" w:rsidTr="00854124">
        <w:trPr>
          <w:cantSplit/>
          <w:trHeight w:val="300"/>
        </w:trPr>
        <w:tc>
          <w:tcPr>
            <w:tcW w:w="426" w:type="dxa"/>
          </w:tcPr>
          <w:p w14:paraId="1B03003B" w14:textId="77777777" w:rsidR="00866993" w:rsidRPr="00DC4960" w:rsidRDefault="00866993" w:rsidP="00854124">
            <w:pPr>
              <w:jc w:val="both"/>
              <w:rPr>
                <w:rFonts w:ascii="Arial" w:hAnsi="Arial" w:cs="Arial"/>
                <w:b/>
              </w:rPr>
            </w:pPr>
            <w:r w:rsidRPr="00DC4960">
              <w:rPr>
                <w:rFonts w:ascii="Arial" w:hAnsi="Arial" w:cs="Arial"/>
                <w:b/>
              </w:rPr>
              <w:t>3)</w:t>
            </w:r>
          </w:p>
        </w:tc>
        <w:tc>
          <w:tcPr>
            <w:tcW w:w="7669" w:type="dxa"/>
            <w:gridSpan w:val="4"/>
            <w:tcBorders>
              <w:top w:val="single" w:sz="4" w:space="0" w:color="auto"/>
              <w:bottom w:val="single" w:sz="4" w:space="0" w:color="auto"/>
            </w:tcBorders>
          </w:tcPr>
          <w:p w14:paraId="5D2C8BF5" w14:textId="77777777" w:rsidR="00866993" w:rsidRDefault="00866993" w:rsidP="00854124">
            <w:pPr>
              <w:rPr>
                <w:rFonts w:ascii="Arial" w:hAnsi="Arial" w:cs="Arial"/>
                <w:b/>
                <w:bCs/>
                <w:noProof/>
              </w:rPr>
            </w:pPr>
            <w:r>
              <w:rPr>
                <w:rFonts w:ascii="Arial" w:hAnsi="Arial" w:cs="Arial"/>
                <w:b/>
              </w:rPr>
              <w:fldChar w:fldCharType="begin">
                <w:ffData>
                  <w:name w:val="Text74"/>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37" w:type="dxa"/>
            <w:tcBorders>
              <w:bottom w:val="single" w:sz="4" w:space="0" w:color="auto"/>
            </w:tcBorders>
            <w:shd w:val="clear" w:color="auto" w:fill="FFFFFF" w:themeFill="background1"/>
          </w:tcPr>
          <w:p w14:paraId="11021C82" w14:textId="77777777" w:rsidR="00866993" w:rsidRPr="00DC4960" w:rsidRDefault="00866993" w:rsidP="00854124">
            <w:pPr>
              <w:jc w:val="center"/>
              <w:rPr>
                <w:rFonts w:ascii="Arial" w:hAnsi="Arial" w:cs="Arial"/>
                <w:b/>
              </w:rPr>
            </w:pPr>
          </w:p>
        </w:tc>
        <w:tc>
          <w:tcPr>
            <w:tcW w:w="337" w:type="dxa"/>
            <w:tcBorders>
              <w:bottom w:val="single" w:sz="4" w:space="0" w:color="auto"/>
            </w:tcBorders>
          </w:tcPr>
          <w:p w14:paraId="190C6D4A" w14:textId="77777777" w:rsidR="00866993" w:rsidRPr="00DC4960" w:rsidRDefault="00866993" w:rsidP="00854124">
            <w:pPr>
              <w:jc w:val="center"/>
              <w:rPr>
                <w:rFonts w:ascii="Arial" w:hAnsi="Arial" w:cs="Arial"/>
                <w:b/>
              </w:rPr>
            </w:pPr>
          </w:p>
        </w:tc>
        <w:tc>
          <w:tcPr>
            <w:tcW w:w="338" w:type="dxa"/>
            <w:tcBorders>
              <w:bottom w:val="single" w:sz="4" w:space="0" w:color="auto"/>
            </w:tcBorders>
          </w:tcPr>
          <w:p w14:paraId="0CC95CFE" w14:textId="77777777" w:rsidR="00866993" w:rsidRPr="00C8593F" w:rsidRDefault="00866993" w:rsidP="00854124">
            <w:pPr>
              <w:pStyle w:val="berschrift6"/>
              <w:rPr>
                <w:rFonts w:cs="Arial"/>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37" w:type="dxa"/>
            <w:tcBorders>
              <w:bottom w:val="single" w:sz="4" w:space="0" w:color="auto"/>
            </w:tcBorders>
          </w:tcPr>
          <w:p w14:paraId="24013D17" w14:textId="77777777" w:rsidR="00866993" w:rsidRPr="00DC4960" w:rsidRDefault="00866993" w:rsidP="00854124">
            <w:pPr>
              <w:jc w:val="center"/>
              <w:rPr>
                <w:rFonts w:ascii="Arial" w:hAnsi="Arial" w:cs="Arial"/>
                <w:b/>
              </w:rPr>
            </w:pPr>
            <w:r w:rsidRPr="00DC4960">
              <w:rPr>
                <w:rFonts w:ascii="Arial" w:hAnsi="Arial" w:cs="Arial"/>
                <w:b/>
              </w:rPr>
              <w:fldChar w:fldCharType="begin">
                <w:ffData>
                  <w:name w:val="Kontrollkästchen37"/>
                  <w:enabled/>
                  <w:calcOnExit w:val="0"/>
                  <w:checkBox>
                    <w:sizeAuto/>
                    <w:default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c>
          <w:tcPr>
            <w:tcW w:w="337" w:type="dxa"/>
            <w:tcBorders>
              <w:bottom w:val="single" w:sz="4" w:space="0" w:color="auto"/>
            </w:tcBorders>
            <w:shd w:val="clear" w:color="auto" w:fill="FFFFFF" w:themeFill="background1"/>
          </w:tcPr>
          <w:p w14:paraId="5E915366" w14:textId="77777777" w:rsidR="00866993" w:rsidRPr="00DC4960" w:rsidRDefault="00866993" w:rsidP="00854124">
            <w:pPr>
              <w:jc w:val="center"/>
              <w:rPr>
                <w:rFonts w:ascii="Arial" w:hAnsi="Arial" w:cs="Arial"/>
                <w:b/>
              </w:rPr>
            </w:pPr>
            <w:r w:rsidRPr="00DC4960">
              <w:rPr>
                <w:rFonts w:ascii="Arial" w:hAnsi="Arial" w:cs="Arial"/>
                <w:b/>
              </w:rPr>
              <w:fldChar w:fldCharType="begin">
                <w:ffData>
                  <w:name w:val="Kontrollkästchen38"/>
                  <w:enabled/>
                  <w:calcOnExit w:val="0"/>
                  <w:checkBox>
                    <w:sizeAuto/>
                    <w:default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r>
      <w:tr w:rsidR="008B6FC7" w:rsidRPr="007808C1" w14:paraId="0444488F" w14:textId="77777777" w:rsidTr="009F76EC">
        <w:trPr>
          <w:cantSplit/>
          <w:trHeight w:val="300"/>
        </w:trPr>
        <w:tc>
          <w:tcPr>
            <w:tcW w:w="426" w:type="dxa"/>
          </w:tcPr>
          <w:p w14:paraId="1CC2FDDE" w14:textId="39EEC32B" w:rsidR="008B6FC7" w:rsidRPr="00DC4960" w:rsidRDefault="00C000B9" w:rsidP="00AE63F0">
            <w:pPr>
              <w:jc w:val="both"/>
              <w:rPr>
                <w:rFonts w:ascii="Arial" w:hAnsi="Arial" w:cs="Arial"/>
                <w:b/>
              </w:rPr>
            </w:pPr>
            <w:r>
              <w:rPr>
                <w:rFonts w:ascii="Arial" w:hAnsi="Arial" w:cs="Arial"/>
                <w:b/>
              </w:rPr>
              <w:t>4</w:t>
            </w:r>
            <w:r w:rsidR="008B6FC7" w:rsidRPr="00DC4960">
              <w:rPr>
                <w:rFonts w:ascii="Arial" w:hAnsi="Arial" w:cs="Arial"/>
                <w:b/>
              </w:rPr>
              <w:t>)</w:t>
            </w:r>
          </w:p>
        </w:tc>
        <w:tc>
          <w:tcPr>
            <w:tcW w:w="7669" w:type="dxa"/>
            <w:gridSpan w:val="4"/>
            <w:tcBorders>
              <w:top w:val="single" w:sz="4" w:space="0" w:color="auto"/>
              <w:bottom w:val="single" w:sz="4" w:space="0" w:color="auto"/>
            </w:tcBorders>
          </w:tcPr>
          <w:p w14:paraId="02C30166" w14:textId="5CD7D7E8" w:rsidR="4BE47821" w:rsidRDefault="008805F4" w:rsidP="4BE47821">
            <w:pPr>
              <w:rPr>
                <w:rFonts w:ascii="Arial" w:hAnsi="Arial" w:cs="Arial"/>
                <w:b/>
                <w:bCs/>
                <w:noProof/>
              </w:rPr>
            </w:pPr>
            <w:r>
              <w:rPr>
                <w:rFonts w:ascii="Arial" w:hAnsi="Arial" w:cs="Arial"/>
                <w:b/>
              </w:rPr>
              <w:fldChar w:fldCharType="begin">
                <w:ffData>
                  <w:name w:val="Text74"/>
                  <w:enabled/>
                  <w:calcOnExit w:val="0"/>
                  <w:textInput>
                    <w:maxLength w:val="500"/>
                  </w:textInput>
                </w:ffData>
              </w:fldChar>
            </w:r>
            <w:r>
              <w:rPr>
                <w:rFonts w:ascii="Arial" w:hAnsi="Arial" w:cs="Arial"/>
                <w:b/>
              </w:rPr>
              <w:instrText xml:space="preserve"> </w:instrText>
            </w:r>
            <w:bookmarkStart w:id="8" w:name="Text74"/>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337" w:type="dxa"/>
            <w:tcBorders>
              <w:bottom w:val="single" w:sz="4" w:space="0" w:color="auto"/>
            </w:tcBorders>
            <w:shd w:val="clear" w:color="auto" w:fill="FFFFFF" w:themeFill="background1"/>
          </w:tcPr>
          <w:p w14:paraId="1B1A32EE" w14:textId="77777777" w:rsidR="008B6FC7" w:rsidRPr="00DC4960" w:rsidRDefault="008B6FC7" w:rsidP="00AE63F0">
            <w:pPr>
              <w:jc w:val="center"/>
              <w:rPr>
                <w:rFonts w:ascii="Arial" w:hAnsi="Arial" w:cs="Arial"/>
                <w:b/>
              </w:rPr>
            </w:pPr>
          </w:p>
        </w:tc>
        <w:tc>
          <w:tcPr>
            <w:tcW w:w="337" w:type="dxa"/>
            <w:tcBorders>
              <w:bottom w:val="single" w:sz="4" w:space="0" w:color="auto"/>
            </w:tcBorders>
          </w:tcPr>
          <w:p w14:paraId="572082D7" w14:textId="77777777" w:rsidR="008B6FC7" w:rsidRPr="00DC4960" w:rsidRDefault="008B6FC7" w:rsidP="00AE63F0">
            <w:pPr>
              <w:jc w:val="center"/>
              <w:rPr>
                <w:rFonts w:ascii="Arial" w:hAnsi="Arial" w:cs="Arial"/>
                <w:b/>
              </w:rPr>
            </w:pPr>
          </w:p>
        </w:tc>
        <w:tc>
          <w:tcPr>
            <w:tcW w:w="338" w:type="dxa"/>
            <w:tcBorders>
              <w:bottom w:val="single" w:sz="4" w:space="0" w:color="auto"/>
            </w:tcBorders>
          </w:tcPr>
          <w:p w14:paraId="15485CA8" w14:textId="6B9ACF0B" w:rsidR="008B6FC7" w:rsidRPr="00C8593F" w:rsidRDefault="008B6FC7" w:rsidP="00AE63F0">
            <w:pPr>
              <w:pStyle w:val="berschrift6"/>
              <w:rPr>
                <w:rFonts w:cs="Arial"/>
              </w:rPr>
            </w:pPr>
          </w:p>
        </w:tc>
        <w:tc>
          <w:tcPr>
            <w:tcW w:w="337" w:type="dxa"/>
            <w:tcBorders>
              <w:bottom w:val="single" w:sz="4" w:space="0" w:color="auto"/>
            </w:tcBorders>
          </w:tcPr>
          <w:p w14:paraId="141757C0" w14:textId="77777777" w:rsidR="008B6FC7" w:rsidRPr="00DC4960" w:rsidRDefault="008B6FC7" w:rsidP="00AE63F0">
            <w:pPr>
              <w:jc w:val="center"/>
              <w:rPr>
                <w:rFonts w:ascii="Arial" w:hAnsi="Arial" w:cs="Arial"/>
                <w:b/>
              </w:rPr>
            </w:pPr>
            <w:r w:rsidRPr="00DC4960">
              <w:rPr>
                <w:rFonts w:ascii="Arial" w:hAnsi="Arial" w:cs="Arial"/>
                <w:b/>
              </w:rPr>
              <w:fldChar w:fldCharType="begin">
                <w:ffData>
                  <w:name w:val="Kontrollkästchen37"/>
                  <w:enabled/>
                  <w:calcOnExit w:val="0"/>
                  <w:checkBox>
                    <w:sizeAuto/>
                    <w:default w:val="0"/>
                  </w:checkBox>
                </w:ffData>
              </w:fldChar>
            </w:r>
            <w:bookmarkStart w:id="9" w:name="Kontrollkästchen37"/>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9"/>
          </w:p>
        </w:tc>
        <w:tc>
          <w:tcPr>
            <w:tcW w:w="337" w:type="dxa"/>
            <w:tcBorders>
              <w:bottom w:val="single" w:sz="4" w:space="0" w:color="auto"/>
            </w:tcBorders>
            <w:shd w:val="clear" w:color="auto" w:fill="FFFFFF" w:themeFill="background1"/>
          </w:tcPr>
          <w:p w14:paraId="5E8E157F" w14:textId="77777777" w:rsidR="008B6FC7" w:rsidRPr="00DC4960" w:rsidRDefault="008B6FC7" w:rsidP="00AE63F0">
            <w:pPr>
              <w:jc w:val="center"/>
              <w:rPr>
                <w:rFonts w:ascii="Arial" w:hAnsi="Arial" w:cs="Arial"/>
                <w:b/>
              </w:rPr>
            </w:pPr>
            <w:r w:rsidRPr="00DC4960">
              <w:rPr>
                <w:rFonts w:ascii="Arial" w:hAnsi="Arial" w:cs="Arial"/>
                <w:b/>
              </w:rPr>
              <w:fldChar w:fldCharType="begin">
                <w:ffData>
                  <w:name w:val="Kontrollkästchen38"/>
                  <w:enabled/>
                  <w:calcOnExit w:val="0"/>
                  <w:checkBox>
                    <w:sizeAuto/>
                    <w:default w:val="0"/>
                  </w:checkBox>
                </w:ffData>
              </w:fldChar>
            </w:r>
            <w:bookmarkStart w:id="10" w:name="Kontrollkästchen38"/>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10"/>
          </w:p>
        </w:tc>
      </w:tr>
      <w:tr w:rsidR="008B6FC7" w:rsidRPr="007808C1" w14:paraId="56E0435A" w14:textId="77777777" w:rsidTr="009F76EC">
        <w:trPr>
          <w:cantSplit/>
          <w:trHeight w:val="300"/>
        </w:trPr>
        <w:tc>
          <w:tcPr>
            <w:tcW w:w="426" w:type="dxa"/>
            <w:vAlign w:val="center"/>
          </w:tcPr>
          <w:p w14:paraId="4AA0442E" w14:textId="77777777" w:rsidR="008B6FC7" w:rsidRPr="000F21A2" w:rsidRDefault="008B6FC7" w:rsidP="009E13D3">
            <w:pPr>
              <w:spacing w:before="120" w:line="264" w:lineRule="auto"/>
              <w:rPr>
                <w:rFonts w:ascii="Arial" w:hAnsi="Arial" w:cs="Arial"/>
                <w:b/>
                <w:sz w:val="16"/>
                <w:szCs w:val="16"/>
              </w:rPr>
            </w:pPr>
          </w:p>
        </w:tc>
        <w:tc>
          <w:tcPr>
            <w:tcW w:w="7669" w:type="dxa"/>
            <w:gridSpan w:val="4"/>
            <w:tcBorders>
              <w:top w:val="single" w:sz="4" w:space="0" w:color="auto"/>
            </w:tcBorders>
            <w:vAlign w:val="center"/>
          </w:tcPr>
          <w:p w14:paraId="56A32230" w14:textId="4B97579B" w:rsidR="4BE47821" w:rsidRDefault="001D6EEB" w:rsidP="4BE47821">
            <w:pPr>
              <w:spacing w:line="264" w:lineRule="auto"/>
              <w:rPr>
                <w:rFonts w:ascii="Arial" w:hAnsi="Arial" w:cs="Arial"/>
                <w:sz w:val="16"/>
                <w:szCs w:val="16"/>
              </w:rPr>
            </w:pPr>
            <w:r w:rsidRPr="000F21A2">
              <w:rPr>
                <w:rFonts w:ascii="Arial" w:hAnsi="Arial" w:cs="Arial"/>
                <w:sz w:val="16"/>
                <w:szCs w:val="16"/>
              </w:rPr>
              <w:t>(Zur Erläuterung siehe allgemeine Angaben zu den Zertifizierungsverfahren auf Seite 3)</w:t>
            </w:r>
          </w:p>
        </w:tc>
        <w:tc>
          <w:tcPr>
            <w:tcW w:w="1686" w:type="dxa"/>
            <w:gridSpan w:val="5"/>
            <w:tcBorders>
              <w:top w:val="single" w:sz="4" w:space="0" w:color="auto"/>
            </w:tcBorders>
            <w:vAlign w:val="center"/>
          </w:tcPr>
          <w:p w14:paraId="05F5B81D" w14:textId="35A26331" w:rsidR="008B6FC7" w:rsidRPr="000F21A2" w:rsidRDefault="008B6FC7" w:rsidP="009E13D3">
            <w:pPr>
              <w:spacing w:before="120" w:line="264" w:lineRule="auto"/>
              <w:rPr>
                <w:rFonts w:ascii="Arial" w:hAnsi="Arial" w:cs="Arial"/>
                <w:b/>
                <w:sz w:val="16"/>
                <w:szCs w:val="16"/>
              </w:rPr>
            </w:pPr>
          </w:p>
        </w:tc>
      </w:tr>
      <w:tr w:rsidR="009D0AD6" w:rsidRPr="00A5127F" w14:paraId="3B45658B" w14:textId="77777777" w:rsidTr="00491957">
        <w:trPr>
          <w:cantSplit/>
          <w:trHeight w:val="300"/>
        </w:trPr>
        <w:tc>
          <w:tcPr>
            <w:tcW w:w="426" w:type="dxa"/>
            <w:vAlign w:val="center"/>
          </w:tcPr>
          <w:p w14:paraId="540B3350" w14:textId="77777777" w:rsidR="009D0AD6" w:rsidRPr="00A5127F" w:rsidRDefault="009D0AD6" w:rsidP="007C588C">
            <w:pPr>
              <w:spacing w:before="120" w:line="264" w:lineRule="auto"/>
              <w:rPr>
                <w:rFonts w:ascii="Arial" w:hAnsi="Arial" w:cs="Arial"/>
                <w:b/>
                <w:sz w:val="16"/>
                <w:szCs w:val="16"/>
              </w:rPr>
            </w:pPr>
          </w:p>
        </w:tc>
        <w:tc>
          <w:tcPr>
            <w:tcW w:w="1559" w:type="dxa"/>
            <w:vAlign w:val="center"/>
          </w:tcPr>
          <w:p w14:paraId="4CBC6E16" w14:textId="77777777"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A -</w:t>
            </w:r>
            <w:r w:rsidRPr="00A5127F">
              <w:rPr>
                <w:rFonts w:ascii="Arial" w:hAnsi="Arial" w:cs="Arial"/>
                <w:sz w:val="16"/>
                <w:szCs w:val="16"/>
              </w:rPr>
              <w:t xml:space="preserve">  Antragsteller</w:t>
            </w:r>
            <w:r w:rsidRPr="00A5127F">
              <w:rPr>
                <w:rFonts w:ascii="Arial" w:hAnsi="Arial" w:cs="Arial"/>
                <w:sz w:val="16"/>
                <w:szCs w:val="16"/>
                <w:vertAlign w:val="superscript"/>
              </w:rPr>
              <w:t>1)</w:t>
            </w:r>
          </w:p>
        </w:tc>
        <w:tc>
          <w:tcPr>
            <w:tcW w:w="2551" w:type="dxa"/>
            <w:vAlign w:val="center"/>
          </w:tcPr>
          <w:p w14:paraId="73D81CA7" w14:textId="77777777"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Z -</w:t>
            </w:r>
            <w:r w:rsidRPr="00A5127F">
              <w:rPr>
                <w:rFonts w:ascii="Arial" w:hAnsi="Arial" w:cs="Arial"/>
                <w:sz w:val="16"/>
                <w:szCs w:val="16"/>
              </w:rPr>
              <w:t xml:space="preserve">  Zertifikatinhaber</w:t>
            </w:r>
            <w:r w:rsidRPr="00A5127F">
              <w:rPr>
                <w:rFonts w:ascii="Arial" w:hAnsi="Arial" w:cs="Arial"/>
                <w:sz w:val="16"/>
                <w:szCs w:val="16"/>
                <w:vertAlign w:val="superscript"/>
              </w:rPr>
              <w:t>1)</w:t>
            </w:r>
            <w:r w:rsidRPr="00A5127F">
              <w:rPr>
                <w:rFonts w:ascii="Arial" w:hAnsi="Arial" w:cs="Arial"/>
                <w:sz w:val="16"/>
                <w:szCs w:val="16"/>
              </w:rPr>
              <w:t xml:space="preserve"> (Hersteller)</w:t>
            </w:r>
          </w:p>
        </w:tc>
        <w:tc>
          <w:tcPr>
            <w:tcW w:w="2268" w:type="dxa"/>
            <w:vAlign w:val="center"/>
          </w:tcPr>
          <w:p w14:paraId="58343C7F" w14:textId="77777777" w:rsidR="009D0AD6" w:rsidRPr="00A5127F" w:rsidRDefault="009D0AD6" w:rsidP="007C588C">
            <w:pPr>
              <w:spacing w:before="120" w:line="264" w:lineRule="auto"/>
              <w:rPr>
                <w:rFonts w:ascii="Arial" w:hAnsi="Arial" w:cs="Arial"/>
                <w:b/>
                <w:bCs/>
                <w:sz w:val="16"/>
                <w:szCs w:val="16"/>
              </w:rPr>
            </w:pPr>
            <w:r w:rsidRPr="00A5127F">
              <w:rPr>
                <w:rFonts w:ascii="Arial" w:hAnsi="Arial" w:cs="Arial"/>
                <w:b/>
                <w:sz w:val="16"/>
                <w:szCs w:val="16"/>
              </w:rPr>
              <w:t>R -</w:t>
            </w:r>
            <w:r w:rsidRPr="00A5127F">
              <w:rPr>
                <w:rFonts w:ascii="Arial" w:hAnsi="Arial" w:cs="Arial"/>
                <w:sz w:val="16"/>
                <w:szCs w:val="16"/>
              </w:rPr>
              <w:t xml:space="preserve">  Rechnungsempfänger</w:t>
            </w:r>
            <w:r w:rsidRPr="00A5127F">
              <w:rPr>
                <w:rFonts w:ascii="Arial" w:hAnsi="Arial" w:cs="Arial"/>
                <w:sz w:val="16"/>
                <w:szCs w:val="16"/>
                <w:vertAlign w:val="superscript"/>
              </w:rPr>
              <w:t>1)</w:t>
            </w:r>
          </w:p>
        </w:tc>
        <w:tc>
          <w:tcPr>
            <w:tcW w:w="1291" w:type="dxa"/>
            <w:vAlign w:val="center"/>
          </w:tcPr>
          <w:p w14:paraId="602B5820" w14:textId="3872E4B8" w:rsidR="009D0AD6" w:rsidRPr="00A5127F" w:rsidRDefault="009D0AD6" w:rsidP="007C588C">
            <w:pPr>
              <w:spacing w:before="120" w:line="264" w:lineRule="auto"/>
              <w:rPr>
                <w:rFonts w:ascii="Arial" w:hAnsi="Arial" w:cs="Arial"/>
                <w:b/>
                <w:bCs/>
                <w:sz w:val="16"/>
                <w:szCs w:val="16"/>
              </w:rPr>
            </w:pPr>
            <w:r w:rsidRPr="00A5127F">
              <w:rPr>
                <w:rFonts w:ascii="Arial" w:hAnsi="Arial" w:cs="Arial"/>
                <w:b/>
                <w:sz w:val="16"/>
                <w:szCs w:val="16"/>
              </w:rPr>
              <w:t>V -</w:t>
            </w:r>
            <w:r w:rsidRPr="00DA761B">
              <w:rPr>
                <w:rFonts w:ascii="Arial" w:hAnsi="Arial" w:cs="Arial"/>
                <w:bCs/>
                <w:sz w:val="16"/>
                <w:szCs w:val="16"/>
              </w:rPr>
              <w:t xml:space="preserve"> </w:t>
            </w:r>
            <w:r w:rsidR="00A5127F" w:rsidRPr="00DA761B">
              <w:rPr>
                <w:rFonts w:ascii="Arial" w:hAnsi="Arial" w:cs="Arial"/>
                <w:bCs/>
                <w:sz w:val="16"/>
                <w:szCs w:val="16"/>
              </w:rPr>
              <w:t xml:space="preserve"> </w:t>
            </w:r>
            <w:r w:rsidRPr="00A5127F">
              <w:rPr>
                <w:rFonts w:ascii="Arial" w:hAnsi="Arial" w:cs="Arial"/>
                <w:bCs/>
                <w:sz w:val="16"/>
                <w:szCs w:val="16"/>
              </w:rPr>
              <w:t>Vertreiber</w:t>
            </w:r>
          </w:p>
        </w:tc>
        <w:tc>
          <w:tcPr>
            <w:tcW w:w="1686" w:type="dxa"/>
            <w:gridSpan w:val="5"/>
            <w:vAlign w:val="center"/>
          </w:tcPr>
          <w:p w14:paraId="010034FD" w14:textId="7AE44DA5"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F -</w:t>
            </w:r>
            <w:r w:rsidRPr="00A5127F">
              <w:rPr>
                <w:rFonts w:ascii="Arial" w:hAnsi="Arial" w:cs="Arial"/>
                <w:sz w:val="16"/>
                <w:szCs w:val="16"/>
              </w:rPr>
              <w:t xml:space="preserve">  Fertigungsstätte</w:t>
            </w:r>
          </w:p>
        </w:tc>
      </w:tr>
    </w:tbl>
    <w:p w14:paraId="6DE86600" w14:textId="437CCB37" w:rsidR="00C276A8" w:rsidRPr="00F40AD2" w:rsidRDefault="00C276A8">
      <w:pPr>
        <w:rPr>
          <w:rFonts w:ascii="Arial" w:hAnsi="Arial" w:cs="Arial"/>
          <w:highlight w:val="yellow"/>
        </w:rPr>
      </w:pPr>
    </w:p>
    <w:tbl>
      <w:tblPr>
        <w:tblW w:w="9923" w:type="dxa"/>
        <w:tblLayout w:type="fixed"/>
        <w:tblCellMar>
          <w:left w:w="57" w:type="dxa"/>
          <w:right w:w="57" w:type="dxa"/>
        </w:tblCellMar>
        <w:tblLook w:val="0000" w:firstRow="0" w:lastRow="0" w:firstColumn="0" w:lastColumn="0" w:noHBand="0" w:noVBand="0"/>
      </w:tblPr>
      <w:tblGrid>
        <w:gridCol w:w="851"/>
        <w:gridCol w:w="3827"/>
        <w:gridCol w:w="1985"/>
        <w:gridCol w:w="3260"/>
      </w:tblGrid>
      <w:tr w:rsidR="00DD1D6E" w:rsidRPr="008A1F0A" w14:paraId="73707670" w14:textId="77777777" w:rsidTr="001A5895">
        <w:trPr>
          <w:cantSplit/>
          <w:trHeight w:val="288"/>
        </w:trPr>
        <w:tc>
          <w:tcPr>
            <w:tcW w:w="9923" w:type="dxa"/>
            <w:gridSpan w:val="4"/>
            <w:vAlign w:val="center"/>
          </w:tcPr>
          <w:p w14:paraId="6E7757CE" w14:textId="12670010" w:rsidR="00DD1D6E" w:rsidRPr="00DC4960" w:rsidRDefault="00DD1D6E" w:rsidP="002F213E">
            <w:pPr>
              <w:jc w:val="both"/>
              <w:rPr>
                <w:rFonts w:ascii="Arial" w:hAnsi="Arial" w:cs="Arial"/>
                <w:b/>
              </w:rPr>
            </w:pPr>
            <w:r w:rsidRPr="00DC4960">
              <w:rPr>
                <w:rFonts w:ascii="Arial" w:hAnsi="Arial" w:cs="Arial"/>
                <w:b/>
              </w:rPr>
              <w:t>Ansprechpartner beim Antragsteller:</w:t>
            </w:r>
          </w:p>
        </w:tc>
      </w:tr>
      <w:tr w:rsidR="00A67F6F" w:rsidRPr="008A1F0A" w14:paraId="4E8953A2" w14:textId="77777777" w:rsidTr="001A5895">
        <w:trPr>
          <w:cantSplit/>
          <w:trHeight w:val="360"/>
        </w:trPr>
        <w:tc>
          <w:tcPr>
            <w:tcW w:w="851" w:type="dxa"/>
            <w:vAlign w:val="center"/>
          </w:tcPr>
          <w:p w14:paraId="2580ADBC" w14:textId="02C1398E" w:rsidR="00A67F6F" w:rsidRPr="00DC4960" w:rsidRDefault="00526935" w:rsidP="009F2D33">
            <w:pPr>
              <w:jc w:val="both"/>
              <w:rPr>
                <w:rFonts w:ascii="Arial" w:hAnsi="Arial" w:cs="Arial"/>
                <w:b/>
              </w:rPr>
            </w:pPr>
            <w:r w:rsidRPr="00DC4960">
              <w:rPr>
                <w:rFonts w:ascii="Arial" w:hAnsi="Arial" w:cs="Arial"/>
                <w:b/>
              </w:rPr>
              <w:t>Name</w:t>
            </w:r>
            <w:r w:rsidR="00A67F6F" w:rsidRPr="00DC4960">
              <w:rPr>
                <w:rFonts w:ascii="Arial" w:hAnsi="Arial" w:cs="Arial"/>
                <w:b/>
              </w:rPr>
              <w:t>:</w:t>
            </w:r>
          </w:p>
        </w:tc>
        <w:tc>
          <w:tcPr>
            <w:tcW w:w="3827" w:type="dxa"/>
            <w:tcBorders>
              <w:bottom w:val="single" w:sz="4" w:space="0" w:color="auto"/>
            </w:tcBorders>
            <w:vAlign w:val="center"/>
          </w:tcPr>
          <w:p w14:paraId="5495BD44" w14:textId="0475E25D" w:rsidR="00A67F6F" w:rsidRPr="00DC4960" w:rsidRDefault="008805F4" w:rsidP="009F2D33">
            <w:pPr>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985" w:type="dxa"/>
            <w:vAlign w:val="center"/>
          </w:tcPr>
          <w:p w14:paraId="13004D7A" w14:textId="7AB61A48" w:rsidR="00A67F6F" w:rsidRDefault="00FA52AA" w:rsidP="009F2D33">
            <w:pPr>
              <w:jc w:val="both"/>
              <w:rPr>
                <w:rFonts w:ascii="Arial" w:hAnsi="Arial" w:cs="Arial"/>
                <w:b/>
                <w:sz w:val="16"/>
                <w:szCs w:val="16"/>
              </w:rPr>
            </w:pPr>
            <w:r>
              <w:rPr>
                <w:rFonts w:ascii="Arial" w:hAnsi="Arial" w:cs="Arial"/>
                <w:b/>
                <w:sz w:val="16"/>
                <w:szCs w:val="16"/>
              </w:rPr>
              <w:t>E-Mail des</w:t>
            </w:r>
          </w:p>
          <w:p w14:paraId="0F8ACDD8" w14:textId="2A604D2C" w:rsidR="00390D53" w:rsidRPr="00390D53" w:rsidRDefault="00390D53" w:rsidP="009F2D33">
            <w:pPr>
              <w:jc w:val="both"/>
              <w:rPr>
                <w:rFonts w:ascii="Arial" w:hAnsi="Arial" w:cs="Arial"/>
                <w:b/>
                <w:sz w:val="16"/>
                <w:szCs w:val="16"/>
              </w:rPr>
            </w:pPr>
            <w:r>
              <w:rPr>
                <w:rFonts w:ascii="Arial" w:hAnsi="Arial" w:cs="Arial"/>
                <w:b/>
                <w:sz w:val="16"/>
                <w:szCs w:val="16"/>
              </w:rPr>
              <w:t>Zertifikat</w:t>
            </w:r>
            <w:r w:rsidR="00526935">
              <w:rPr>
                <w:rFonts w:ascii="Arial" w:hAnsi="Arial" w:cs="Arial"/>
                <w:b/>
                <w:sz w:val="16"/>
                <w:szCs w:val="16"/>
              </w:rPr>
              <w:t>sempfänger</w:t>
            </w:r>
            <w:r w:rsidR="00FA52AA">
              <w:rPr>
                <w:rFonts w:ascii="Arial" w:hAnsi="Arial" w:cs="Arial"/>
                <w:b/>
                <w:sz w:val="16"/>
                <w:szCs w:val="16"/>
              </w:rPr>
              <w:t>s:</w:t>
            </w:r>
          </w:p>
        </w:tc>
        <w:tc>
          <w:tcPr>
            <w:tcW w:w="3260" w:type="dxa"/>
            <w:tcBorders>
              <w:bottom w:val="single" w:sz="4" w:space="0" w:color="auto"/>
            </w:tcBorders>
            <w:vAlign w:val="center"/>
          </w:tcPr>
          <w:p w14:paraId="5B079FC6" w14:textId="35D0C2C1" w:rsidR="00A67F6F" w:rsidRPr="00DC4960" w:rsidRDefault="008805F4" w:rsidP="009F2D33">
            <w:pPr>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DD1D6E" w:rsidRPr="008A1F0A" w14:paraId="54B1ACB2" w14:textId="77777777" w:rsidTr="001A5895">
        <w:trPr>
          <w:cantSplit/>
          <w:trHeight w:val="360"/>
        </w:trPr>
        <w:tc>
          <w:tcPr>
            <w:tcW w:w="851" w:type="dxa"/>
            <w:vAlign w:val="center"/>
          </w:tcPr>
          <w:p w14:paraId="49A8E453" w14:textId="77777777" w:rsidR="00DD1D6E" w:rsidRPr="00DC4960" w:rsidRDefault="00DD1D6E" w:rsidP="002F213E">
            <w:pPr>
              <w:jc w:val="both"/>
              <w:rPr>
                <w:rFonts w:ascii="Arial" w:hAnsi="Arial" w:cs="Arial"/>
                <w:b/>
              </w:rPr>
            </w:pPr>
            <w:r w:rsidRPr="00DC4960">
              <w:rPr>
                <w:rFonts w:ascii="Arial" w:hAnsi="Arial" w:cs="Arial"/>
                <w:b/>
              </w:rPr>
              <w:t>Tel.:</w:t>
            </w:r>
          </w:p>
        </w:tc>
        <w:tc>
          <w:tcPr>
            <w:tcW w:w="3827" w:type="dxa"/>
            <w:tcBorders>
              <w:bottom w:val="single" w:sz="4" w:space="0" w:color="auto"/>
            </w:tcBorders>
            <w:vAlign w:val="center"/>
          </w:tcPr>
          <w:p w14:paraId="6F4C2615" w14:textId="29FE1491" w:rsidR="00DD1D6E" w:rsidRPr="00DC4960" w:rsidRDefault="008805F4" w:rsidP="002F213E">
            <w:pPr>
              <w:jc w:val="both"/>
              <w:rPr>
                <w:rFonts w:ascii="Arial" w:hAnsi="Arial" w:cs="Arial"/>
                <w:b/>
              </w:rPr>
            </w:pPr>
            <w:r>
              <w:rPr>
                <w:rFonts w:ascii="Arial" w:hAnsi="Arial" w:cs="Arial"/>
                <w:b/>
              </w:rPr>
              <w:fldChar w:fldCharType="begin">
                <w:ffData>
                  <w:name w:val="Text4"/>
                  <w:enabled/>
                  <w:calcOnExit w:val="0"/>
                  <w:textInput>
                    <w:maxLength w:val="50"/>
                  </w:textInput>
                </w:ffData>
              </w:fldChar>
            </w:r>
            <w:r>
              <w:rPr>
                <w:rFonts w:ascii="Arial" w:hAnsi="Arial" w:cs="Arial"/>
                <w:b/>
              </w:rPr>
              <w:instrText xml:space="preserve"> </w:instrText>
            </w:r>
            <w:bookmarkStart w:id="11" w:name="Text4"/>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1985" w:type="dxa"/>
            <w:vAlign w:val="center"/>
          </w:tcPr>
          <w:p w14:paraId="3A173138" w14:textId="3B6FDA2C" w:rsidR="00DD1D6E" w:rsidRDefault="00FA52AA" w:rsidP="002F213E">
            <w:pPr>
              <w:jc w:val="both"/>
              <w:rPr>
                <w:rFonts w:ascii="Arial" w:hAnsi="Arial" w:cs="Arial"/>
                <w:b/>
                <w:sz w:val="16"/>
                <w:szCs w:val="16"/>
              </w:rPr>
            </w:pPr>
            <w:r>
              <w:rPr>
                <w:rFonts w:ascii="Arial" w:hAnsi="Arial" w:cs="Arial"/>
                <w:b/>
                <w:sz w:val="16"/>
                <w:szCs w:val="16"/>
              </w:rPr>
              <w:t xml:space="preserve">E-Mail des </w:t>
            </w:r>
          </w:p>
          <w:p w14:paraId="575DDCFA" w14:textId="379E94A5" w:rsidR="00390D53" w:rsidRPr="00390D53" w:rsidRDefault="00390D53" w:rsidP="002F213E">
            <w:pPr>
              <w:jc w:val="both"/>
              <w:rPr>
                <w:rFonts w:ascii="Arial" w:hAnsi="Arial" w:cs="Arial"/>
                <w:b/>
                <w:sz w:val="16"/>
                <w:szCs w:val="16"/>
              </w:rPr>
            </w:pPr>
            <w:r>
              <w:rPr>
                <w:rFonts w:ascii="Arial" w:hAnsi="Arial" w:cs="Arial"/>
                <w:b/>
                <w:sz w:val="16"/>
                <w:szCs w:val="16"/>
              </w:rPr>
              <w:t>Rechnung</w:t>
            </w:r>
            <w:r w:rsidR="00526935">
              <w:rPr>
                <w:rFonts w:ascii="Arial" w:hAnsi="Arial" w:cs="Arial"/>
                <w:b/>
                <w:sz w:val="16"/>
                <w:szCs w:val="16"/>
              </w:rPr>
              <w:t>sempfänger</w:t>
            </w:r>
            <w:r w:rsidR="006F22B9">
              <w:rPr>
                <w:rFonts w:ascii="Arial" w:hAnsi="Arial" w:cs="Arial"/>
                <w:b/>
                <w:sz w:val="16"/>
                <w:szCs w:val="16"/>
              </w:rPr>
              <w:t>s:</w:t>
            </w:r>
          </w:p>
        </w:tc>
        <w:tc>
          <w:tcPr>
            <w:tcW w:w="3260" w:type="dxa"/>
            <w:tcBorders>
              <w:bottom w:val="single" w:sz="4" w:space="0" w:color="auto"/>
            </w:tcBorders>
            <w:vAlign w:val="center"/>
          </w:tcPr>
          <w:p w14:paraId="7EA9D733" w14:textId="1D5AE91F" w:rsidR="00DD1D6E" w:rsidRPr="00DC4960" w:rsidRDefault="008805F4" w:rsidP="002F213E">
            <w:pPr>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w:instrText>
            </w:r>
            <w:bookmarkStart w:id="12" w:name="Text5"/>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2"/>
          </w:p>
        </w:tc>
      </w:tr>
    </w:tbl>
    <w:p w14:paraId="6BEA1008" w14:textId="77777777" w:rsidR="008B6A0D" w:rsidRPr="00363B7C" w:rsidRDefault="008B6A0D">
      <w:pPr>
        <w:rPr>
          <w:rFonts w:ascii="Arial" w:hAnsi="Arial" w:cs="Arial"/>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20"/>
        <w:gridCol w:w="4252"/>
        <w:gridCol w:w="851"/>
      </w:tblGrid>
      <w:tr w:rsidR="002F213E" w:rsidRPr="008A2DED" w14:paraId="58BD5AAD" w14:textId="77777777" w:rsidTr="00891DF7">
        <w:trPr>
          <w:cantSplit/>
          <w:trHeight w:val="271"/>
        </w:trPr>
        <w:tc>
          <w:tcPr>
            <w:tcW w:w="4820" w:type="dxa"/>
            <w:tcBorders>
              <w:bottom w:val="single" w:sz="6" w:space="0" w:color="auto"/>
            </w:tcBorders>
            <w:vAlign w:val="center"/>
          </w:tcPr>
          <w:p w14:paraId="1580AC32" w14:textId="0DBBFE07" w:rsidR="002F213E" w:rsidRPr="008A2DED" w:rsidRDefault="00250433" w:rsidP="001411E0">
            <w:pPr>
              <w:pStyle w:val="Kopfzeile"/>
              <w:tabs>
                <w:tab w:val="clear" w:pos="4536"/>
                <w:tab w:val="clear" w:pos="9072"/>
              </w:tabs>
              <w:jc w:val="center"/>
              <w:rPr>
                <w:rFonts w:ascii="Arial" w:hAnsi="Arial" w:cs="Arial"/>
                <w:b/>
              </w:rPr>
            </w:pPr>
            <w:r>
              <w:rPr>
                <w:rFonts w:ascii="Arial" w:hAnsi="Arial" w:cs="Arial"/>
                <w:b/>
              </w:rPr>
              <w:t>Produktart</w:t>
            </w:r>
            <w:r w:rsidR="009C11E2" w:rsidRPr="008A2DED">
              <w:rPr>
                <w:rFonts w:ascii="Arial" w:hAnsi="Arial" w:cs="Arial"/>
                <w:b/>
                <w:vertAlign w:val="superscript"/>
              </w:rPr>
              <w:t>2)</w:t>
            </w:r>
            <w:r>
              <w:rPr>
                <w:rFonts w:ascii="Arial" w:hAnsi="Arial" w:cs="Arial"/>
                <w:b/>
              </w:rPr>
              <w:t xml:space="preserve"> / </w:t>
            </w:r>
            <w:r w:rsidR="002F213E" w:rsidRPr="008A2DED">
              <w:rPr>
                <w:rFonts w:ascii="Arial" w:hAnsi="Arial" w:cs="Arial"/>
                <w:b/>
              </w:rPr>
              <w:t>Produktbezeichnung</w:t>
            </w:r>
            <w:bookmarkStart w:id="13" w:name="Text12"/>
            <w:r w:rsidR="00CD10A5" w:rsidRPr="008A2DED">
              <w:rPr>
                <w:rFonts w:ascii="Arial" w:hAnsi="Arial" w:cs="Arial"/>
                <w:b/>
              </w:rPr>
              <w:t xml:space="preserve"> </w:t>
            </w:r>
            <w:r w:rsidR="001411E0" w:rsidRPr="008A2DED">
              <w:rPr>
                <w:rFonts w:ascii="Arial" w:hAnsi="Arial" w:cs="Arial"/>
                <w:b/>
              </w:rPr>
              <w:t xml:space="preserve">/ </w:t>
            </w:r>
            <w:r w:rsidR="00891DF7">
              <w:rPr>
                <w:rFonts w:ascii="Arial" w:hAnsi="Arial" w:cs="Arial"/>
                <w:b/>
              </w:rPr>
              <w:br/>
            </w:r>
            <w:r w:rsidR="0099402D" w:rsidRPr="008A2DED">
              <w:rPr>
                <w:rFonts w:ascii="Arial" w:hAnsi="Arial" w:cs="Arial"/>
                <w:b/>
              </w:rPr>
              <w:t xml:space="preserve">Handelsname / Modell </w:t>
            </w:r>
            <w:r w:rsidR="00011ABA">
              <w:rPr>
                <w:rFonts w:ascii="Arial" w:hAnsi="Arial" w:cs="Arial"/>
                <w:b/>
              </w:rPr>
              <w:t>/ Typ</w:t>
            </w:r>
            <w:r w:rsidR="004D2C8A" w:rsidRPr="004D2C8A">
              <w:rPr>
                <w:rFonts w:ascii="Arial" w:hAnsi="Arial" w:cs="Arial"/>
                <w:b/>
              </w:rPr>
              <w:t xml:space="preserve"> / Artikelnummern</w:t>
            </w:r>
          </w:p>
        </w:tc>
        <w:bookmarkEnd w:id="13"/>
        <w:tc>
          <w:tcPr>
            <w:tcW w:w="4252" w:type="dxa"/>
            <w:tcBorders>
              <w:bottom w:val="single" w:sz="6" w:space="0" w:color="auto"/>
            </w:tcBorders>
            <w:vAlign w:val="center"/>
          </w:tcPr>
          <w:p w14:paraId="045AB895" w14:textId="170EABAF" w:rsidR="002F213E" w:rsidRPr="008A2DED" w:rsidRDefault="00C17C2F" w:rsidP="009C11E2">
            <w:pPr>
              <w:pStyle w:val="berschrift6"/>
              <w:rPr>
                <w:rFonts w:cs="Arial"/>
              </w:rPr>
            </w:pPr>
            <w:r w:rsidRPr="008A2DED">
              <w:rPr>
                <w:rFonts w:cs="Arial"/>
              </w:rPr>
              <w:t xml:space="preserve">Herstellungsverfahren </w:t>
            </w:r>
            <w:r>
              <w:rPr>
                <w:rFonts w:cs="Arial"/>
              </w:rPr>
              <w:t xml:space="preserve">/ </w:t>
            </w:r>
            <w:r w:rsidR="008A2DED" w:rsidRPr="008A2DED">
              <w:rPr>
                <w:rFonts w:cs="Arial"/>
              </w:rPr>
              <w:t>Material- bzw. Werkstoff</w:t>
            </w:r>
            <w:r w:rsidR="00DB52D5">
              <w:rPr>
                <w:rFonts w:cs="Arial"/>
              </w:rPr>
              <w:t xml:space="preserve"> / Anwendungs</w:t>
            </w:r>
            <w:r w:rsidR="00C27E3F">
              <w:rPr>
                <w:rFonts w:cs="Arial"/>
              </w:rPr>
              <w:t>temperatur</w:t>
            </w:r>
          </w:p>
        </w:tc>
        <w:tc>
          <w:tcPr>
            <w:tcW w:w="851" w:type="dxa"/>
            <w:tcBorders>
              <w:bottom w:val="single" w:sz="6" w:space="0" w:color="auto"/>
            </w:tcBorders>
          </w:tcPr>
          <w:p w14:paraId="2767EB5F" w14:textId="77777777" w:rsidR="002F213E" w:rsidRPr="008A2DED" w:rsidRDefault="002F213E" w:rsidP="002F213E">
            <w:pPr>
              <w:pStyle w:val="berschrift6"/>
              <w:rPr>
                <w:rFonts w:cs="Arial"/>
              </w:rPr>
            </w:pPr>
            <w:r w:rsidRPr="008A2DED">
              <w:rPr>
                <w:rFonts w:cs="Arial"/>
              </w:rPr>
              <w:t>Ferti-gungs-stätte</w:t>
            </w:r>
            <w:r w:rsidRPr="008A2DED">
              <w:rPr>
                <w:rFonts w:cs="Arial"/>
                <w:vertAlign w:val="superscript"/>
              </w:rPr>
              <w:t>3)</w:t>
            </w:r>
          </w:p>
        </w:tc>
      </w:tr>
      <w:tr w:rsidR="002F213E" w:rsidRPr="00DC4960" w14:paraId="5DCFB3AE" w14:textId="77777777" w:rsidTr="00891DF7">
        <w:trPr>
          <w:cantSplit/>
          <w:trHeight w:val="699"/>
        </w:trPr>
        <w:tc>
          <w:tcPr>
            <w:tcW w:w="4820" w:type="dxa"/>
            <w:shd w:val="clear" w:color="000000" w:fill="DDDDDD"/>
          </w:tcPr>
          <w:p w14:paraId="734C7D68" w14:textId="3E3D9EB9" w:rsidR="002F213E" w:rsidRPr="00DC4960" w:rsidRDefault="008805F4" w:rsidP="002F213E">
            <w:pPr>
              <w:rPr>
                <w:rFonts w:ascii="Arial" w:hAnsi="Arial" w:cs="Arial"/>
                <w:b/>
              </w:rPr>
            </w:pPr>
            <w:r>
              <w:rPr>
                <w:rFonts w:ascii="Arial" w:hAnsi="Arial" w:cs="Arial"/>
                <w:b/>
              </w:rPr>
              <w:fldChar w:fldCharType="begin">
                <w:ffData>
                  <w:name w:val="Text59"/>
                  <w:enabled/>
                  <w:calcOnExit w:val="0"/>
                  <w:textInput>
                    <w:maxLength w:val="1000"/>
                  </w:textInput>
                </w:ffData>
              </w:fldChar>
            </w:r>
            <w:r>
              <w:rPr>
                <w:rFonts w:ascii="Arial" w:hAnsi="Arial" w:cs="Arial"/>
                <w:b/>
              </w:rPr>
              <w:instrText xml:space="preserve"> </w:instrText>
            </w:r>
            <w:bookmarkStart w:id="14" w:name="Text59"/>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4252" w:type="dxa"/>
            <w:shd w:val="clear" w:color="000000" w:fill="DDDDDD"/>
          </w:tcPr>
          <w:p w14:paraId="5873E176" w14:textId="46CE2456" w:rsidR="002F213E" w:rsidRPr="00DC4960" w:rsidRDefault="008805F4" w:rsidP="002F213E">
            <w:pPr>
              <w:rPr>
                <w:rFonts w:ascii="Arial" w:hAnsi="Arial" w:cs="Arial"/>
                <w:b/>
              </w:rPr>
            </w:pPr>
            <w:r>
              <w:rPr>
                <w:rFonts w:ascii="Arial" w:hAnsi="Arial" w:cs="Arial"/>
                <w:b/>
              </w:rPr>
              <w:fldChar w:fldCharType="begin">
                <w:ffData>
                  <w:name w:val="Text60"/>
                  <w:enabled/>
                  <w:calcOnExit w:val="0"/>
                  <w:textInput>
                    <w:maxLength w:val="1000"/>
                  </w:textInput>
                </w:ffData>
              </w:fldChar>
            </w:r>
            <w:r>
              <w:rPr>
                <w:rFonts w:ascii="Arial" w:hAnsi="Arial" w:cs="Arial"/>
                <w:b/>
              </w:rPr>
              <w:instrText xml:space="preserve"> </w:instrText>
            </w:r>
            <w:bookmarkStart w:id="15" w:name="Text60"/>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851" w:type="dxa"/>
            <w:shd w:val="clear" w:color="000000" w:fill="DDDDDD"/>
          </w:tcPr>
          <w:p w14:paraId="709D4E3F" w14:textId="65B9431F" w:rsidR="002F213E" w:rsidRPr="00DC4960" w:rsidRDefault="004736B6" w:rsidP="002F213E">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2F213E" w:rsidRPr="00DC4960" w14:paraId="31B634E8" w14:textId="77777777" w:rsidTr="00891DF7">
        <w:trPr>
          <w:cantSplit/>
          <w:trHeight w:val="681"/>
        </w:trPr>
        <w:tc>
          <w:tcPr>
            <w:tcW w:w="4820" w:type="dxa"/>
            <w:tcBorders>
              <w:bottom w:val="single" w:sz="6" w:space="0" w:color="auto"/>
            </w:tcBorders>
          </w:tcPr>
          <w:p w14:paraId="042D1087" w14:textId="534A28C4" w:rsidR="002F213E" w:rsidRPr="00DC4960" w:rsidRDefault="008805F4" w:rsidP="002F213E">
            <w:pPr>
              <w:rPr>
                <w:rFonts w:ascii="Arial" w:hAnsi="Arial" w:cs="Arial"/>
                <w:b/>
              </w:rPr>
            </w:pPr>
            <w:r>
              <w:rPr>
                <w:rFonts w:ascii="Arial" w:hAnsi="Arial" w:cs="Arial"/>
                <w:b/>
              </w:rPr>
              <w:fldChar w:fldCharType="begin">
                <w:ffData>
                  <w:name w:val="Text62"/>
                  <w:enabled/>
                  <w:calcOnExit w:val="0"/>
                  <w:textInput>
                    <w:maxLength w:val="1000"/>
                  </w:textInput>
                </w:ffData>
              </w:fldChar>
            </w:r>
            <w:r>
              <w:rPr>
                <w:rFonts w:ascii="Arial" w:hAnsi="Arial" w:cs="Arial"/>
                <w:b/>
              </w:rPr>
              <w:instrText xml:space="preserve"> </w:instrText>
            </w:r>
            <w:bookmarkStart w:id="16" w:name="Text62"/>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
        </w:tc>
        <w:tc>
          <w:tcPr>
            <w:tcW w:w="4252" w:type="dxa"/>
            <w:tcBorders>
              <w:bottom w:val="single" w:sz="6" w:space="0" w:color="auto"/>
            </w:tcBorders>
          </w:tcPr>
          <w:p w14:paraId="4FDFB740" w14:textId="09F92C1E" w:rsidR="002F213E" w:rsidRPr="00DC4960" w:rsidRDefault="008805F4" w:rsidP="002F213E">
            <w:pPr>
              <w:rPr>
                <w:rFonts w:ascii="Arial" w:hAnsi="Arial" w:cs="Arial"/>
                <w:b/>
              </w:rPr>
            </w:pPr>
            <w:r>
              <w:rPr>
                <w:rFonts w:ascii="Arial" w:hAnsi="Arial" w:cs="Arial"/>
                <w:b/>
              </w:rPr>
              <w:fldChar w:fldCharType="begin">
                <w:ffData>
                  <w:name w:val="Text63"/>
                  <w:enabled/>
                  <w:calcOnExit w:val="0"/>
                  <w:textInput>
                    <w:maxLength w:val="1000"/>
                  </w:textInput>
                </w:ffData>
              </w:fldChar>
            </w:r>
            <w:r>
              <w:rPr>
                <w:rFonts w:ascii="Arial" w:hAnsi="Arial" w:cs="Arial"/>
                <w:b/>
              </w:rPr>
              <w:instrText xml:space="preserve"> </w:instrText>
            </w:r>
            <w:bookmarkStart w:id="17" w:name="Text6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c>
          <w:tcPr>
            <w:tcW w:w="851" w:type="dxa"/>
            <w:tcBorders>
              <w:bottom w:val="single" w:sz="6" w:space="0" w:color="auto"/>
            </w:tcBorders>
          </w:tcPr>
          <w:p w14:paraId="5485F288" w14:textId="4BAABD5A" w:rsidR="002F213E" w:rsidRPr="00DC4960" w:rsidRDefault="004736B6" w:rsidP="002F213E">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C929DE" w:rsidRPr="00DC4960" w14:paraId="2722C248" w14:textId="77777777" w:rsidTr="00891DF7">
        <w:trPr>
          <w:cantSplit/>
          <w:trHeight w:val="700"/>
        </w:trPr>
        <w:tc>
          <w:tcPr>
            <w:tcW w:w="4820" w:type="dxa"/>
            <w:shd w:val="clear" w:color="000000" w:fill="DDDDDD"/>
          </w:tcPr>
          <w:p w14:paraId="21C26B38" w14:textId="371E3678" w:rsidR="00C929DE" w:rsidRPr="00DC4960" w:rsidRDefault="008805F4">
            <w:pPr>
              <w:rPr>
                <w:rFonts w:ascii="Arial" w:hAnsi="Arial" w:cs="Arial"/>
                <w:b/>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252" w:type="dxa"/>
            <w:shd w:val="clear" w:color="000000" w:fill="DDDDDD"/>
          </w:tcPr>
          <w:p w14:paraId="3A980847" w14:textId="1D1C5C95" w:rsidR="00C929DE" w:rsidRPr="00DC4960" w:rsidRDefault="008805F4">
            <w:pPr>
              <w:rPr>
                <w:rFonts w:ascii="Arial" w:hAnsi="Arial" w:cs="Arial"/>
                <w:b/>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1" w:type="dxa"/>
            <w:shd w:val="clear" w:color="000000" w:fill="DDDDDD"/>
          </w:tcPr>
          <w:p w14:paraId="758269D3" w14:textId="702F0168" w:rsidR="00C929DE" w:rsidRPr="00DC4960" w:rsidRDefault="004736B6">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C929DE" w:rsidRPr="00DC4960" w14:paraId="5EF8480F" w14:textId="77777777" w:rsidTr="00891DF7">
        <w:trPr>
          <w:cantSplit/>
          <w:trHeight w:val="700"/>
        </w:trPr>
        <w:tc>
          <w:tcPr>
            <w:tcW w:w="4820" w:type="dxa"/>
            <w:tcBorders>
              <w:bottom w:val="single" w:sz="6" w:space="0" w:color="auto"/>
            </w:tcBorders>
          </w:tcPr>
          <w:p w14:paraId="076BEDC0" w14:textId="64188270" w:rsidR="00C929DE" w:rsidRPr="00DC4960" w:rsidRDefault="008805F4">
            <w:pPr>
              <w:rPr>
                <w:rFonts w:ascii="Arial" w:hAnsi="Arial" w:cs="Arial"/>
                <w:b/>
                <w:noProof/>
              </w:rPr>
            </w:pPr>
            <w:r>
              <w:rPr>
                <w:rFonts w:ascii="Arial" w:hAnsi="Arial" w:cs="Arial"/>
                <w:b/>
                <w:noProof/>
              </w:rPr>
              <w:fldChar w:fldCharType="begin">
                <w:ffData>
                  <w:name w:val=""/>
                  <w:enabled/>
                  <w:calcOnExit w:val="0"/>
                  <w:textInput>
                    <w:maxLength w:val="100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p>
        </w:tc>
        <w:tc>
          <w:tcPr>
            <w:tcW w:w="4252" w:type="dxa"/>
            <w:tcBorders>
              <w:bottom w:val="single" w:sz="6" w:space="0" w:color="auto"/>
            </w:tcBorders>
          </w:tcPr>
          <w:p w14:paraId="528C8364" w14:textId="1B50F960" w:rsidR="00C929DE" w:rsidRPr="00DC4960" w:rsidRDefault="008805F4">
            <w:pPr>
              <w:rPr>
                <w:rFonts w:ascii="Arial" w:hAnsi="Arial" w:cs="Arial"/>
                <w:b/>
                <w:noProof/>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1" w:type="dxa"/>
            <w:tcBorders>
              <w:bottom w:val="single" w:sz="6" w:space="0" w:color="auto"/>
            </w:tcBorders>
          </w:tcPr>
          <w:p w14:paraId="73996659" w14:textId="5655D935" w:rsidR="00C929DE" w:rsidRPr="00DC4960" w:rsidRDefault="004736B6">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2F213E" w:rsidRPr="00DC4960" w14:paraId="17B4E441" w14:textId="77777777" w:rsidTr="00891DF7">
        <w:trPr>
          <w:cantSplit/>
          <w:trHeight w:val="700"/>
        </w:trPr>
        <w:tc>
          <w:tcPr>
            <w:tcW w:w="4820" w:type="dxa"/>
            <w:shd w:val="clear" w:color="000000" w:fill="DDDDDD"/>
          </w:tcPr>
          <w:p w14:paraId="36187888" w14:textId="53FF4D14" w:rsidR="002F213E" w:rsidRPr="00DC4960" w:rsidRDefault="008805F4" w:rsidP="002F213E">
            <w:pPr>
              <w:rPr>
                <w:rFonts w:ascii="Arial" w:hAnsi="Arial" w:cs="Arial"/>
                <w:b/>
              </w:rPr>
            </w:pPr>
            <w:r>
              <w:rPr>
                <w:rFonts w:ascii="Arial" w:hAnsi="Arial" w:cs="Arial"/>
                <w:b/>
              </w:rPr>
              <w:fldChar w:fldCharType="begin">
                <w:ffData>
                  <w:name w:val="Text65"/>
                  <w:enabled/>
                  <w:calcOnExit w:val="0"/>
                  <w:textInput>
                    <w:maxLength w:val="1000"/>
                  </w:textInput>
                </w:ffData>
              </w:fldChar>
            </w:r>
            <w:r>
              <w:rPr>
                <w:rFonts w:ascii="Arial" w:hAnsi="Arial" w:cs="Arial"/>
                <w:b/>
              </w:rPr>
              <w:instrText xml:space="preserve"> </w:instrText>
            </w:r>
            <w:bookmarkStart w:id="18" w:name="Text65"/>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8"/>
          </w:p>
        </w:tc>
        <w:tc>
          <w:tcPr>
            <w:tcW w:w="4252" w:type="dxa"/>
            <w:shd w:val="clear" w:color="000000" w:fill="DDDDDD"/>
          </w:tcPr>
          <w:p w14:paraId="63D4C17C" w14:textId="04D6D1F2" w:rsidR="002F213E" w:rsidRPr="00DC4960" w:rsidRDefault="008805F4" w:rsidP="002F213E">
            <w:pPr>
              <w:rPr>
                <w:rFonts w:ascii="Arial" w:hAnsi="Arial" w:cs="Arial"/>
                <w:b/>
              </w:rPr>
            </w:pPr>
            <w:r>
              <w:rPr>
                <w:rFonts w:ascii="Arial" w:hAnsi="Arial" w:cs="Arial"/>
                <w:b/>
              </w:rPr>
              <w:fldChar w:fldCharType="begin">
                <w:ffData>
                  <w:name w:val="Text66"/>
                  <w:enabled/>
                  <w:calcOnExit w:val="0"/>
                  <w:textInput>
                    <w:maxLength w:val="1000"/>
                  </w:textInput>
                </w:ffData>
              </w:fldChar>
            </w:r>
            <w:r>
              <w:rPr>
                <w:rFonts w:ascii="Arial" w:hAnsi="Arial" w:cs="Arial"/>
                <w:b/>
              </w:rPr>
              <w:instrText xml:space="preserve"> </w:instrText>
            </w:r>
            <w:bookmarkStart w:id="19" w:name="Text66"/>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p>
        </w:tc>
        <w:tc>
          <w:tcPr>
            <w:tcW w:w="851" w:type="dxa"/>
            <w:shd w:val="clear" w:color="000000" w:fill="DDDDDD"/>
          </w:tcPr>
          <w:p w14:paraId="740FA835" w14:textId="367AABC8" w:rsidR="002F213E" w:rsidRPr="00DC4960" w:rsidRDefault="004736B6" w:rsidP="002F213E">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4D0708F6" w14:textId="77777777" w:rsidR="00E82A7F" w:rsidRPr="00CA5EA7" w:rsidRDefault="00E82A7F">
      <w:pPr>
        <w:tabs>
          <w:tab w:val="left" w:pos="3686"/>
        </w:tabs>
        <w:rPr>
          <w:rFonts w:ascii="Arial" w:hAnsi="Arial" w:cs="Arial"/>
          <w:sz w:val="16"/>
        </w:rPr>
      </w:pPr>
    </w:p>
    <w:p w14:paraId="21EF95EB" w14:textId="1DBCDBC8" w:rsidR="0091265B" w:rsidRPr="00F86F43" w:rsidRDefault="0091265B" w:rsidP="00D2056F">
      <w:pPr>
        <w:ind w:left="284" w:hanging="284"/>
        <w:rPr>
          <w:rFonts w:ascii="Arial" w:hAnsi="Arial" w:cs="Arial"/>
          <w:sz w:val="16"/>
          <w:szCs w:val="16"/>
        </w:rPr>
      </w:pPr>
      <w:r w:rsidRPr="00F86F43">
        <w:rPr>
          <w:rFonts w:ascii="Arial" w:hAnsi="Arial" w:cs="Arial"/>
          <w:sz w:val="16"/>
          <w:szCs w:val="16"/>
        </w:rPr>
        <w:t>1)</w:t>
      </w:r>
      <w:r w:rsidR="00821850">
        <w:rPr>
          <w:rFonts w:ascii="Arial" w:hAnsi="Arial" w:cs="Arial"/>
          <w:sz w:val="16"/>
          <w:szCs w:val="16"/>
        </w:rPr>
        <w:tab/>
      </w:r>
      <w:r w:rsidRPr="00F86F43">
        <w:rPr>
          <w:rFonts w:ascii="Arial" w:hAnsi="Arial" w:cs="Arial"/>
          <w:sz w:val="16"/>
          <w:szCs w:val="16"/>
        </w:rPr>
        <w:t>Es ist nur ein Antragsteller, ein Zertifikatinhaber und ein Rechnungsempfänger zulässig</w:t>
      </w:r>
      <w:r w:rsidR="00451725">
        <w:rPr>
          <w:rFonts w:ascii="Arial" w:hAnsi="Arial" w:cs="Arial"/>
          <w:sz w:val="16"/>
          <w:szCs w:val="16"/>
        </w:rPr>
        <w:t>.</w:t>
      </w:r>
    </w:p>
    <w:p w14:paraId="7F5715F5" w14:textId="73AA113F" w:rsidR="00827C0B" w:rsidRPr="00F86F43" w:rsidRDefault="00827C0B" w:rsidP="00D2056F">
      <w:pPr>
        <w:ind w:left="284" w:hanging="284"/>
        <w:rPr>
          <w:rFonts w:ascii="Arial" w:hAnsi="Arial" w:cs="Arial"/>
          <w:sz w:val="16"/>
          <w:szCs w:val="16"/>
        </w:rPr>
      </w:pPr>
      <w:r w:rsidRPr="00F86F43">
        <w:rPr>
          <w:rFonts w:ascii="Arial" w:hAnsi="Arial" w:cs="Arial"/>
          <w:sz w:val="16"/>
          <w:szCs w:val="16"/>
        </w:rPr>
        <w:t>2)</w:t>
      </w:r>
      <w:r w:rsidR="00D2056F">
        <w:rPr>
          <w:rFonts w:ascii="Arial" w:hAnsi="Arial" w:cs="Arial"/>
          <w:sz w:val="16"/>
          <w:szCs w:val="16"/>
        </w:rPr>
        <w:tab/>
      </w:r>
      <w:r w:rsidR="00EA2C6D">
        <w:rPr>
          <w:rFonts w:ascii="Arial" w:hAnsi="Arial" w:cs="Arial"/>
          <w:sz w:val="16"/>
          <w:szCs w:val="16"/>
        </w:rPr>
        <w:t xml:space="preserve">z.B. </w:t>
      </w:r>
      <w:r w:rsidR="002F6FDE">
        <w:rPr>
          <w:rFonts w:ascii="Arial" w:hAnsi="Arial" w:cs="Arial"/>
          <w:sz w:val="16"/>
          <w:szCs w:val="16"/>
        </w:rPr>
        <w:t>Kunststoffrohr</w:t>
      </w:r>
      <w:r w:rsidR="00CC7E44">
        <w:rPr>
          <w:rFonts w:ascii="Arial" w:hAnsi="Arial" w:cs="Arial"/>
          <w:sz w:val="16"/>
          <w:szCs w:val="16"/>
        </w:rPr>
        <w:t xml:space="preserve">, Sanitärarmatur, </w:t>
      </w:r>
      <w:r w:rsidR="00792DBD">
        <w:rPr>
          <w:rFonts w:ascii="Arial" w:hAnsi="Arial" w:cs="Arial"/>
          <w:sz w:val="16"/>
          <w:szCs w:val="16"/>
        </w:rPr>
        <w:t>Schrägsitzventil. W</w:t>
      </w:r>
      <w:r w:rsidRPr="00F86F43">
        <w:rPr>
          <w:rFonts w:ascii="Arial" w:hAnsi="Arial" w:cs="Arial"/>
          <w:sz w:val="16"/>
          <w:szCs w:val="16"/>
        </w:rPr>
        <w:t xml:space="preserve">eitere </w:t>
      </w:r>
      <w:r w:rsidR="00706470" w:rsidRPr="00F86F43">
        <w:rPr>
          <w:rFonts w:ascii="Arial" w:hAnsi="Arial" w:cs="Arial"/>
          <w:sz w:val="16"/>
          <w:szCs w:val="16"/>
        </w:rPr>
        <w:t>Produkte</w:t>
      </w:r>
      <w:r w:rsidR="005E2D34">
        <w:rPr>
          <w:rFonts w:ascii="Arial" w:hAnsi="Arial" w:cs="Arial"/>
          <w:sz w:val="16"/>
          <w:szCs w:val="16"/>
        </w:rPr>
        <w:t>,</w:t>
      </w:r>
      <w:r w:rsidR="002A5E65">
        <w:rPr>
          <w:rFonts w:ascii="Arial" w:hAnsi="Arial" w:cs="Arial"/>
          <w:sz w:val="16"/>
          <w:szCs w:val="16"/>
        </w:rPr>
        <w:t xml:space="preserve"> </w:t>
      </w:r>
      <w:r w:rsidRPr="00F86F43">
        <w:rPr>
          <w:rFonts w:ascii="Arial" w:hAnsi="Arial" w:cs="Arial"/>
          <w:sz w:val="16"/>
          <w:szCs w:val="16"/>
        </w:rPr>
        <w:t xml:space="preserve">bitte </w:t>
      </w:r>
      <w:r w:rsidR="005A1138">
        <w:rPr>
          <w:rFonts w:ascii="Arial" w:hAnsi="Arial" w:cs="Arial"/>
          <w:sz w:val="16"/>
          <w:szCs w:val="16"/>
        </w:rPr>
        <w:t xml:space="preserve">in einer </w:t>
      </w:r>
      <w:r w:rsidR="005A1138" w:rsidRPr="00F86F43">
        <w:rPr>
          <w:rFonts w:ascii="Arial" w:hAnsi="Arial" w:cs="Arial"/>
          <w:sz w:val="16"/>
          <w:szCs w:val="16"/>
        </w:rPr>
        <w:t>gesonderten Tabelle</w:t>
      </w:r>
      <w:r w:rsidRPr="00F86F43">
        <w:rPr>
          <w:rFonts w:ascii="Arial" w:hAnsi="Arial" w:cs="Arial"/>
          <w:sz w:val="16"/>
          <w:szCs w:val="16"/>
        </w:rPr>
        <w:t xml:space="preserve"> </w:t>
      </w:r>
      <w:r w:rsidR="00CA6354">
        <w:rPr>
          <w:rFonts w:ascii="Arial" w:hAnsi="Arial" w:cs="Arial"/>
          <w:sz w:val="16"/>
          <w:szCs w:val="16"/>
        </w:rPr>
        <w:t>auflisten</w:t>
      </w:r>
      <w:r w:rsidR="00451725">
        <w:rPr>
          <w:rFonts w:ascii="Arial" w:hAnsi="Arial" w:cs="Arial"/>
          <w:sz w:val="16"/>
          <w:szCs w:val="16"/>
        </w:rPr>
        <w:t>.</w:t>
      </w:r>
    </w:p>
    <w:p w14:paraId="4FF4E691" w14:textId="6D9FF05B" w:rsidR="0057314F" w:rsidRPr="00F86F43" w:rsidRDefault="007B6D2C" w:rsidP="00D2056F">
      <w:pPr>
        <w:ind w:left="284" w:hanging="284"/>
        <w:rPr>
          <w:rFonts w:ascii="Arial" w:hAnsi="Arial" w:cs="Arial"/>
          <w:sz w:val="16"/>
          <w:szCs w:val="16"/>
        </w:rPr>
      </w:pPr>
      <w:r w:rsidRPr="00F86F43">
        <w:rPr>
          <w:rFonts w:ascii="Arial" w:hAnsi="Arial" w:cs="Arial"/>
          <w:sz w:val="16"/>
          <w:szCs w:val="16"/>
        </w:rPr>
        <w:t>3)</w:t>
      </w:r>
      <w:r w:rsidR="00D2056F">
        <w:rPr>
          <w:rFonts w:ascii="Arial" w:hAnsi="Arial" w:cs="Arial"/>
          <w:sz w:val="16"/>
          <w:szCs w:val="16"/>
        </w:rPr>
        <w:tab/>
      </w:r>
      <w:r w:rsidRPr="00F86F43">
        <w:rPr>
          <w:rFonts w:ascii="Arial" w:hAnsi="Arial" w:cs="Arial"/>
          <w:sz w:val="16"/>
          <w:szCs w:val="16"/>
        </w:rPr>
        <w:t xml:space="preserve">Angabe der Nummer </w:t>
      </w:r>
      <w:r w:rsidR="00B70F72" w:rsidRPr="00F86F43">
        <w:rPr>
          <w:rFonts w:ascii="Arial" w:hAnsi="Arial" w:cs="Arial"/>
          <w:sz w:val="16"/>
          <w:szCs w:val="16"/>
        </w:rPr>
        <w:t xml:space="preserve">1), 2) oder 3) der jeweiligen Fertigungsstätte </w:t>
      </w:r>
      <w:r w:rsidR="008E7466">
        <w:rPr>
          <w:rFonts w:ascii="Arial" w:hAnsi="Arial" w:cs="Arial"/>
          <w:sz w:val="16"/>
          <w:szCs w:val="16"/>
        </w:rPr>
        <w:t>mit Bezug zu</w:t>
      </w:r>
      <w:r w:rsidRPr="00F86F43">
        <w:rPr>
          <w:rFonts w:ascii="Arial" w:hAnsi="Arial" w:cs="Arial"/>
          <w:sz w:val="16"/>
          <w:szCs w:val="16"/>
        </w:rPr>
        <w:t xml:space="preserve"> den Feldern „Firma, Anschrift“</w:t>
      </w:r>
      <w:r w:rsidR="00061D08">
        <w:rPr>
          <w:rFonts w:ascii="Arial" w:hAnsi="Arial" w:cs="Arial"/>
          <w:sz w:val="16"/>
          <w:szCs w:val="16"/>
        </w:rPr>
        <w:t xml:space="preserve"> </w:t>
      </w:r>
      <w:r w:rsidR="00191403">
        <w:rPr>
          <w:rFonts w:ascii="Arial" w:hAnsi="Arial" w:cs="Arial"/>
          <w:sz w:val="16"/>
          <w:szCs w:val="16"/>
        </w:rPr>
        <w:t>(siehe</w:t>
      </w:r>
      <w:r w:rsidR="00061D08">
        <w:rPr>
          <w:rFonts w:ascii="Arial" w:hAnsi="Arial" w:cs="Arial"/>
          <w:sz w:val="16"/>
          <w:szCs w:val="16"/>
        </w:rPr>
        <w:t xml:space="preserve"> oben</w:t>
      </w:r>
      <w:r w:rsidR="00191403">
        <w:rPr>
          <w:rFonts w:ascii="Arial" w:hAnsi="Arial" w:cs="Arial"/>
          <w:sz w:val="16"/>
          <w:szCs w:val="16"/>
        </w:rPr>
        <w:t>)</w:t>
      </w:r>
      <w:r w:rsidR="00706470" w:rsidRPr="00F86F43">
        <w:rPr>
          <w:rFonts w:ascii="Arial" w:hAnsi="Arial" w:cs="Arial"/>
          <w:sz w:val="16"/>
          <w:szCs w:val="16"/>
        </w:rPr>
        <w:t>.</w:t>
      </w:r>
      <w:r w:rsidR="00061D08">
        <w:rPr>
          <w:rFonts w:ascii="Arial" w:hAnsi="Arial" w:cs="Arial"/>
          <w:sz w:val="16"/>
          <w:szCs w:val="16"/>
        </w:rPr>
        <w:br/>
      </w:r>
      <w:r w:rsidR="00706470" w:rsidRPr="00F86F43">
        <w:rPr>
          <w:rFonts w:ascii="Arial" w:hAnsi="Arial" w:cs="Arial"/>
          <w:sz w:val="16"/>
          <w:szCs w:val="16"/>
        </w:rPr>
        <w:t>Weitere Fertigungsstätten bitte</w:t>
      </w:r>
      <w:r w:rsidR="00D2056F">
        <w:rPr>
          <w:rFonts w:ascii="Arial" w:hAnsi="Arial" w:cs="Arial"/>
          <w:sz w:val="16"/>
          <w:szCs w:val="16"/>
        </w:rPr>
        <w:t xml:space="preserve"> </w:t>
      </w:r>
      <w:r w:rsidR="00706470" w:rsidRPr="00F86F43">
        <w:rPr>
          <w:rFonts w:ascii="Arial" w:hAnsi="Arial" w:cs="Arial"/>
          <w:sz w:val="16"/>
          <w:szCs w:val="16"/>
        </w:rPr>
        <w:t>auf gesondertem Blatt angeben</w:t>
      </w:r>
      <w:r w:rsidR="00451725">
        <w:rPr>
          <w:rFonts w:ascii="Arial" w:hAnsi="Arial" w:cs="Arial"/>
          <w:sz w:val="16"/>
          <w:szCs w:val="16"/>
        </w:rPr>
        <w:t>.</w:t>
      </w:r>
    </w:p>
    <w:p w14:paraId="48E14690" w14:textId="77777777" w:rsidR="00093362" w:rsidRPr="00237068" w:rsidRDefault="00093362" w:rsidP="00093362">
      <w:pPr>
        <w:rPr>
          <w:rFonts w:ascii="Arial" w:hAnsi="Arial" w:cs="Arial"/>
          <w:bCs/>
          <w:sz w:val="16"/>
          <w:szCs w:val="16"/>
        </w:rPr>
      </w:pPr>
      <w:r w:rsidRPr="00237068">
        <w:rPr>
          <w:rFonts w:ascii="Arial" w:hAnsi="Arial" w:cs="Arial"/>
          <w:bCs/>
          <w:sz w:val="16"/>
          <w:szCs w:val="16"/>
        </w:rPr>
        <w:br w:type="page"/>
      </w:r>
    </w:p>
    <w:p w14:paraId="138BCEB2" w14:textId="77777777" w:rsidR="00836DD6" w:rsidRPr="00017DB4" w:rsidRDefault="002C2ACC" w:rsidP="00EE4781">
      <w:pPr>
        <w:ind w:left="284" w:right="-285" w:hanging="284"/>
        <w:rPr>
          <w:rFonts w:ascii="Arial" w:hAnsi="Arial"/>
          <w:bCs/>
          <w:sz w:val="12"/>
          <w:szCs w:val="12"/>
        </w:rPr>
      </w:pPr>
      <w:r>
        <w:rPr>
          <w:rFonts w:ascii="Arial" w:hAnsi="Arial"/>
          <w:b/>
          <w:sz w:val="22"/>
        </w:rPr>
        <w:lastRenderedPageBreak/>
        <w:t>1.</w:t>
      </w:r>
      <w:r w:rsidR="00EB02DB">
        <w:rPr>
          <w:rFonts w:ascii="Arial" w:hAnsi="Arial"/>
          <w:b/>
          <w:sz w:val="22"/>
        </w:rPr>
        <w:tab/>
      </w:r>
      <w:r w:rsidR="0091265B">
        <w:rPr>
          <w:rFonts w:ascii="Arial" w:hAnsi="Arial"/>
          <w:b/>
          <w:sz w:val="22"/>
        </w:rPr>
        <w:t>Zertifizierungsverfahren</w:t>
      </w:r>
      <w:r w:rsidR="00680BFF">
        <w:rPr>
          <w:rFonts w:ascii="Arial" w:hAnsi="Arial"/>
          <w:b/>
          <w:sz w:val="22"/>
        </w:rPr>
        <w:t>:</w:t>
      </w:r>
      <w:r w:rsidR="00971453">
        <w:rPr>
          <w:rFonts w:ascii="Arial" w:hAnsi="Arial"/>
          <w:b/>
          <w:sz w:val="22"/>
        </w:rPr>
        <w:br/>
      </w:r>
    </w:p>
    <w:p w14:paraId="359E5CF2" w14:textId="4DDE1AFD" w:rsidR="00680BFF" w:rsidRPr="00047C5D" w:rsidRDefault="00BE6086" w:rsidP="000A0843">
      <w:pPr>
        <w:ind w:left="284" w:right="-285"/>
        <w:rPr>
          <w:rFonts w:ascii="Arial" w:hAnsi="Arial"/>
          <w:b/>
          <w:sz w:val="22"/>
        </w:rPr>
      </w:pPr>
      <w:r>
        <w:rPr>
          <w:rFonts w:ascii="Arial" w:hAnsi="Arial"/>
          <w:b/>
          <w:sz w:val="22"/>
        </w:rPr>
        <w:t>Europäische</w:t>
      </w:r>
      <w:r w:rsidR="00022952">
        <w:rPr>
          <w:rFonts w:ascii="Arial" w:hAnsi="Arial"/>
          <w:b/>
          <w:sz w:val="22"/>
        </w:rPr>
        <w:t>s</w:t>
      </w:r>
      <w:r>
        <w:rPr>
          <w:rFonts w:ascii="Arial" w:hAnsi="Arial"/>
          <w:b/>
          <w:sz w:val="22"/>
        </w:rPr>
        <w:t xml:space="preserve"> </w:t>
      </w:r>
      <w:r w:rsidR="00CD349A" w:rsidRPr="00CD349A">
        <w:rPr>
          <w:rFonts w:ascii="Arial" w:hAnsi="Arial"/>
          <w:b/>
          <w:sz w:val="22"/>
        </w:rPr>
        <w:t>Konformitätsbewertungsverfahren</w:t>
      </w:r>
      <w:r w:rsidR="00022952">
        <w:rPr>
          <w:rFonts w:ascii="Arial" w:hAnsi="Arial"/>
          <w:b/>
          <w:sz w:val="22"/>
        </w:rPr>
        <w:t xml:space="preserve"> </w:t>
      </w:r>
      <w:r w:rsidR="00680BFF" w:rsidRPr="00047C5D">
        <w:rPr>
          <w:rFonts w:ascii="Arial" w:hAnsi="Arial"/>
          <w:b/>
          <w:sz w:val="22"/>
        </w:rPr>
        <w:t>der trinkwasserhygienischen Eignung von Produkten</w:t>
      </w:r>
      <w:r w:rsidR="000A0843" w:rsidRPr="000A0843">
        <w:rPr>
          <w:rFonts w:ascii="Arial" w:hAnsi="Arial"/>
          <w:b/>
          <w:sz w:val="22"/>
        </w:rPr>
        <w:t>, die mit Wasser für den menschlichen Gebrauch in Kontakt kommen</w:t>
      </w:r>
    </w:p>
    <w:p w14:paraId="17608808" w14:textId="77777777" w:rsidR="00680BFF" w:rsidRPr="009D5D6A" w:rsidRDefault="00680BFF" w:rsidP="00655133">
      <w:pPr>
        <w:pStyle w:val="berschrift3"/>
        <w:ind w:left="284" w:firstLine="0"/>
        <w:rPr>
          <w:sz w:val="16"/>
          <w:szCs w:val="16"/>
        </w:rPr>
      </w:pPr>
    </w:p>
    <w:p w14:paraId="6D4F65C2" w14:textId="3B1AC54C" w:rsidR="0091265B" w:rsidRDefault="0091265B" w:rsidP="00655133">
      <w:pPr>
        <w:pStyle w:val="berschrift3"/>
        <w:ind w:left="284" w:firstLine="0"/>
      </w:pPr>
      <w:r>
        <w:t>Beantragte</w:t>
      </w:r>
      <w:r w:rsidR="00680BFF">
        <w:t>s</w:t>
      </w:r>
      <w:r>
        <w:t xml:space="preserve"> </w:t>
      </w:r>
      <w:r w:rsidR="000208DD" w:rsidRPr="00CD349A">
        <w:t>Konformitätsbewertungsverfahren</w:t>
      </w:r>
      <w:r>
        <w:t>:</w:t>
      </w:r>
    </w:p>
    <w:p w14:paraId="19FFAEED" w14:textId="77777777" w:rsidR="00EC5CF9" w:rsidRDefault="00EC5CF9" w:rsidP="00655133">
      <w:pPr>
        <w:ind w:left="284"/>
        <w:rPr>
          <w:rFonts w:ascii="Arial" w:hAnsi="Arial"/>
          <w:sz w:val="16"/>
        </w:rPr>
      </w:pPr>
    </w:p>
    <w:tbl>
      <w:tblPr>
        <w:tblW w:w="9497" w:type="dxa"/>
        <w:tblInd w:w="284" w:type="dxa"/>
        <w:tblLayout w:type="fixed"/>
        <w:tblCellMar>
          <w:left w:w="28" w:type="dxa"/>
          <w:right w:w="28" w:type="dxa"/>
        </w:tblCellMar>
        <w:tblLook w:val="0000" w:firstRow="0" w:lastRow="0" w:firstColumn="0" w:lastColumn="0" w:noHBand="0" w:noVBand="0"/>
      </w:tblPr>
      <w:tblGrid>
        <w:gridCol w:w="359"/>
        <w:gridCol w:w="1058"/>
        <w:gridCol w:w="5529"/>
        <w:gridCol w:w="2551"/>
      </w:tblGrid>
      <w:tr w:rsidR="004E5B43" w:rsidRPr="00D61B31" w14:paraId="32A72E5D" w14:textId="7F498A5E" w:rsidTr="009856CC">
        <w:trPr>
          <w:cantSplit/>
        </w:trPr>
        <w:tc>
          <w:tcPr>
            <w:tcW w:w="359" w:type="dxa"/>
          </w:tcPr>
          <w:p w14:paraId="4223BFE7" w14:textId="77777777" w:rsidR="004E5B43" w:rsidRPr="00D61B31" w:rsidRDefault="004E5B43" w:rsidP="004E5B43">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1058" w:type="dxa"/>
          </w:tcPr>
          <w:p w14:paraId="0309BBBA" w14:textId="00307F45" w:rsidR="004E5B43" w:rsidRPr="00044615" w:rsidRDefault="004E5B43" w:rsidP="00DF4BEA">
            <w:pPr>
              <w:spacing w:line="264" w:lineRule="auto"/>
              <w:rPr>
                <w:rFonts w:ascii="Arial" w:hAnsi="Arial"/>
                <w:b/>
                <w:bCs/>
                <w:vertAlign w:val="superscript"/>
              </w:rPr>
            </w:pPr>
            <w:r w:rsidRPr="00DF4BEA">
              <w:rPr>
                <w:rFonts w:ascii="Arial" w:hAnsi="Arial"/>
                <w:b/>
                <w:bCs/>
              </w:rPr>
              <w:t>Modul B</w:t>
            </w:r>
            <w:r w:rsidR="00044615">
              <w:rPr>
                <w:rFonts w:ascii="Arial" w:hAnsi="Arial"/>
                <w:b/>
                <w:bCs/>
                <w:vertAlign w:val="superscript"/>
              </w:rPr>
              <w:t>4)</w:t>
            </w:r>
          </w:p>
          <w:p w14:paraId="6DC95923" w14:textId="153F7CB7" w:rsidR="00DF4BEA" w:rsidRPr="00DF4BEA" w:rsidRDefault="00DF4BEA" w:rsidP="00DF4BEA">
            <w:pPr>
              <w:spacing w:line="264" w:lineRule="auto"/>
              <w:rPr>
                <w:rFonts w:ascii="Arial" w:hAnsi="Arial"/>
              </w:rPr>
            </w:pPr>
            <w:r w:rsidRPr="00DF4BEA">
              <w:rPr>
                <w:rFonts w:ascii="Arial" w:hAnsi="Arial"/>
              </w:rPr>
              <w:t>und</w:t>
            </w:r>
          </w:p>
          <w:p w14:paraId="5EF6714A" w14:textId="1D7D03EE" w:rsidR="00DF4BEA" w:rsidRPr="00DF4BEA" w:rsidRDefault="00DF4BEA" w:rsidP="00DF4BEA">
            <w:pPr>
              <w:spacing w:line="264" w:lineRule="auto"/>
              <w:rPr>
                <w:rFonts w:ascii="Arial" w:hAnsi="Arial"/>
                <w:b/>
                <w:bCs/>
              </w:rPr>
            </w:pPr>
            <w:r w:rsidRPr="00D61B31">
              <w:rPr>
                <w:rFonts w:ascii="Arial" w:hAnsi="Arial"/>
                <w:b/>
                <w:bCs/>
              </w:rPr>
              <w:t>Modul D</w:t>
            </w:r>
            <w:r w:rsidR="001441A1">
              <w:rPr>
                <w:rFonts w:ascii="Arial" w:hAnsi="Arial"/>
                <w:b/>
                <w:bCs/>
                <w:vertAlign w:val="superscript"/>
              </w:rPr>
              <w:t>4)</w:t>
            </w:r>
          </w:p>
        </w:tc>
        <w:tc>
          <w:tcPr>
            <w:tcW w:w="5529" w:type="dxa"/>
          </w:tcPr>
          <w:p w14:paraId="0AF3442E" w14:textId="77777777" w:rsidR="00054F4F" w:rsidRDefault="004E5B43" w:rsidP="004E5B43">
            <w:pPr>
              <w:pStyle w:val="berschrift4"/>
              <w:spacing w:line="264" w:lineRule="auto"/>
              <w:rPr>
                <w:bCs/>
              </w:rPr>
            </w:pPr>
            <w:r w:rsidRPr="00D61B31">
              <w:rPr>
                <w:bCs/>
              </w:rPr>
              <w:t>(EU-Baumusterprüfung)</w:t>
            </w:r>
          </w:p>
          <w:p w14:paraId="7085DDAD" w14:textId="444C8C05" w:rsidR="004E5B43" w:rsidRPr="000B04AF" w:rsidRDefault="00702124" w:rsidP="004E5B43">
            <w:pPr>
              <w:pStyle w:val="berschrift4"/>
              <w:spacing w:line="264" w:lineRule="auto"/>
              <w:rPr>
                <w:b w:val="0"/>
              </w:rPr>
            </w:pPr>
            <w:r w:rsidRPr="000B04AF">
              <w:rPr>
                <w:b w:val="0"/>
              </w:rPr>
              <w:t>und</w:t>
            </w:r>
          </w:p>
          <w:p w14:paraId="5A96311A" w14:textId="5B92DF8A" w:rsidR="004E5B43" w:rsidRPr="00D61B31" w:rsidRDefault="004E5B43" w:rsidP="004E5B43">
            <w:pPr>
              <w:spacing w:line="264" w:lineRule="auto"/>
              <w:rPr>
                <w:rFonts w:ascii="Arial" w:hAnsi="Arial"/>
                <w:b/>
                <w:bCs/>
              </w:rPr>
            </w:pPr>
            <w:r w:rsidRPr="00D61B31">
              <w:rPr>
                <w:rFonts w:ascii="Arial" w:hAnsi="Arial"/>
                <w:b/>
                <w:bCs/>
              </w:rPr>
              <w:t>(Konformität mit der Bauart</w:t>
            </w:r>
            <w:r>
              <w:rPr>
                <w:rFonts w:ascii="Arial" w:hAnsi="Arial"/>
                <w:b/>
                <w:bCs/>
              </w:rPr>
              <w:t xml:space="preserve"> durch Qualitätssicherung des Produktionsprozesse</w:t>
            </w:r>
            <w:r w:rsidR="000553F0">
              <w:rPr>
                <w:rFonts w:ascii="Arial" w:hAnsi="Arial"/>
                <w:b/>
                <w:bCs/>
              </w:rPr>
              <w:t>s</w:t>
            </w:r>
            <w:r w:rsidR="00583221">
              <w:rPr>
                <w:rFonts w:ascii="Arial" w:hAnsi="Arial"/>
                <w:b/>
                <w:bCs/>
              </w:rPr>
              <w:t xml:space="preserve"> inkl. </w:t>
            </w:r>
            <w:r w:rsidR="00DA47AE">
              <w:rPr>
                <w:rFonts w:ascii="Arial" w:hAnsi="Arial"/>
                <w:b/>
                <w:bCs/>
              </w:rPr>
              <w:t>Audit der Fertigungsstätte</w:t>
            </w:r>
            <w:r w:rsidR="00215D3B">
              <w:rPr>
                <w:rFonts w:ascii="Arial" w:hAnsi="Arial"/>
                <w:b/>
                <w:bCs/>
              </w:rPr>
              <w:t>,</w:t>
            </w:r>
            <w:r w:rsidR="007170C1">
              <w:rPr>
                <w:rFonts w:ascii="Arial" w:hAnsi="Arial"/>
                <w:b/>
                <w:bCs/>
              </w:rPr>
              <w:t xml:space="preserve"> </w:t>
            </w:r>
            <w:r w:rsidR="00092EC3">
              <w:rPr>
                <w:rFonts w:ascii="Arial" w:hAnsi="Arial"/>
                <w:b/>
                <w:bCs/>
              </w:rPr>
              <w:t>Proben</w:t>
            </w:r>
            <w:r w:rsidR="00BC339C">
              <w:rPr>
                <w:rFonts w:ascii="Arial" w:hAnsi="Arial"/>
                <w:b/>
                <w:bCs/>
              </w:rPr>
              <w:t>e</w:t>
            </w:r>
            <w:r w:rsidR="00583221">
              <w:rPr>
                <w:rFonts w:ascii="Arial" w:hAnsi="Arial"/>
                <w:b/>
                <w:bCs/>
              </w:rPr>
              <w:t xml:space="preserve">ntnahme </w:t>
            </w:r>
            <w:r w:rsidR="00BC339C">
              <w:rPr>
                <w:rFonts w:ascii="Arial" w:hAnsi="Arial"/>
                <w:b/>
                <w:bCs/>
              </w:rPr>
              <w:t>für</w:t>
            </w:r>
            <w:r w:rsidR="00A43662">
              <w:rPr>
                <w:rFonts w:ascii="Arial" w:hAnsi="Arial"/>
                <w:b/>
                <w:bCs/>
              </w:rPr>
              <w:t xml:space="preserve"> die</w:t>
            </w:r>
            <w:r w:rsidR="00BC339C">
              <w:rPr>
                <w:rFonts w:ascii="Arial" w:hAnsi="Arial"/>
                <w:b/>
                <w:bCs/>
              </w:rPr>
              <w:t xml:space="preserve"> Baumusterprüfung</w:t>
            </w:r>
            <w:r w:rsidR="00B03033">
              <w:rPr>
                <w:rFonts w:ascii="Arial" w:hAnsi="Arial"/>
                <w:b/>
                <w:bCs/>
              </w:rPr>
              <w:t xml:space="preserve"> und jährlicher Überwachung</w:t>
            </w:r>
            <w:r w:rsidR="007F3E00">
              <w:rPr>
                <w:rFonts w:ascii="Arial" w:hAnsi="Arial"/>
                <w:b/>
                <w:bCs/>
              </w:rPr>
              <w:t xml:space="preserve"> durch unabhängige </w:t>
            </w:r>
            <w:r w:rsidR="001420E4">
              <w:rPr>
                <w:rFonts w:ascii="Arial" w:hAnsi="Arial"/>
                <w:b/>
                <w:bCs/>
              </w:rPr>
              <w:t>Stelle</w:t>
            </w:r>
            <w:r w:rsidR="00306708">
              <w:rPr>
                <w:rFonts w:ascii="Arial" w:hAnsi="Arial"/>
                <w:b/>
                <w:bCs/>
              </w:rPr>
              <w:t>)</w:t>
            </w:r>
          </w:p>
        </w:tc>
        <w:tc>
          <w:tcPr>
            <w:tcW w:w="2551" w:type="dxa"/>
          </w:tcPr>
          <w:p w14:paraId="023B292C" w14:textId="0959A1EC" w:rsidR="004E5B43" w:rsidRPr="009F4BDD" w:rsidRDefault="004E5B43" w:rsidP="00DB3168">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RG1 oder RG2</w:t>
            </w:r>
            <w:r w:rsidR="00DB3168">
              <w:rPr>
                <w:rFonts w:ascii="Arial" w:hAnsi="Arial" w:cs="Arial"/>
                <w:bCs/>
                <w:sz w:val="18"/>
                <w:szCs w:val="18"/>
              </w:rPr>
              <w:t xml:space="preserve"> </w:t>
            </w:r>
            <w:r w:rsidRPr="009F4BDD">
              <w:rPr>
                <w:rFonts w:ascii="Arial" w:hAnsi="Arial" w:cs="Arial"/>
                <w:bCs/>
                <w:sz w:val="18"/>
                <w:szCs w:val="18"/>
              </w:rPr>
              <w:t>bzw. Produktgruppe</w:t>
            </w:r>
            <w:r w:rsidR="000C0319" w:rsidRPr="009F4BDD">
              <w:rPr>
                <w:rFonts w:ascii="Arial" w:hAnsi="Arial" w:cs="Arial"/>
                <w:bCs/>
                <w:sz w:val="18"/>
                <w:szCs w:val="18"/>
              </w:rPr>
              <w:t> </w:t>
            </w:r>
            <w:r w:rsidRPr="009F4BDD">
              <w:rPr>
                <w:rFonts w:ascii="Arial" w:hAnsi="Arial" w:cs="Arial"/>
                <w:bCs/>
                <w:sz w:val="18"/>
                <w:szCs w:val="18"/>
              </w:rPr>
              <w:t>A oder</w:t>
            </w:r>
            <w:r w:rsidR="000C0319" w:rsidRPr="009F4BDD">
              <w:rPr>
                <w:rFonts w:ascii="Arial" w:hAnsi="Arial" w:cs="Arial"/>
                <w:bCs/>
                <w:sz w:val="18"/>
                <w:szCs w:val="18"/>
              </w:rPr>
              <w:t> </w:t>
            </w:r>
            <w:r w:rsidRPr="009F4BDD">
              <w:rPr>
                <w:rFonts w:ascii="Arial" w:hAnsi="Arial" w:cs="Arial"/>
                <w:bCs/>
                <w:sz w:val="18"/>
                <w:szCs w:val="18"/>
              </w:rPr>
              <w:t>B</w:t>
            </w:r>
            <w:r w:rsidR="00FE7196" w:rsidRPr="009F4BDD">
              <w:rPr>
                <w:rFonts w:ascii="Arial" w:hAnsi="Arial" w:cs="Arial"/>
                <w:bCs/>
                <w:sz w:val="18"/>
                <w:szCs w:val="18"/>
              </w:rPr>
              <w:t xml:space="preserve"> </w:t>
            </w:r>
            <w:r w:rsidR="00C33172" w:rsidRPr="009F4BDD">
              <w:rPr>
                <w:rFonts w:ascii="Arial" w:hAnsi="Arial" w:cs="Arial"/>
                <w:bCs/>
                <w:sz w:val="18"/>
                <w:szCs w:val="18"/>
              </w:rPr>
              <w:t xml:space="preserve">bei </w:t>
            </w:r>
            <w:r w:rsidRPr="009F4BDD">
              <w:rPr>
                <w:rFonts w:ascii="Arial" w:hAnsi="Arial" w:cs="Arial"/>
                <w:bCs/>
                <w:sz w:val="18"/>
                <w:szCs w:val="18"/>
              </w:rPr>
              <w:t>metallene</w:t>
            </w:r>
            <w:r w:rsidR="00C33172" w:rsidRPr="009F4BDD">
              <w:rPr>
                <w:rFonts w:ascii="Arial" w:hAnsi="Arial" w:cs="Arial"/>
                <w:bCs/>
                <w:sz w:val="18"/>
                <w:szCs w:val="18"/>
              </w:rPr>
              <w:t>n</w:t>
            </w:r>
            <w:r w:rsidRPr="009F4BDD">
              <w:rPr>
                <w:rFonts w:ascii="Arial" w:hAnsi="Arial" w:cs="Arial"/>
                <w:bCs/>
                <w:sz w:val="18"/>
                <w:szCs w:val="18"/>
              </w:rPr>
              <w:t xml:space="preserve"> Werkstoffe</w:t>
            </w:r>
            <w:r w:rsidR="00C33172" w:rsidRPr="009F4BDD">
              <w:rPr>
                <w:rFonts w:ascii="Arial" w:hAnsi="Arial" w:cs="Arial"/>
                <w:bCs/>
                <w:sz w:val="18"/>
                <w:szCs w:val="18"/>
              </w:rPr>
              <w:t>n</w:t>
            </w:r>
            <w:r w:rsidR="004D1232" w:rsidRPr="009F4BDD">
              <w:rPr>
                <w:rFonts w:ascii="Arial" w:hAnsi="Arial" w:cs="Arial"/>
                <w:bCs/>
                <w:sz w:val="18"/>
                <w:szCs w:val="18"/>
              </w:rPr>
              <w:t xml:space="preserve"> gem</w:t>
            </w:r>
            <w:r w:rsidR="00691E6D" w:rsidRPr="009F4BDD">
              <w:rPr>
                <w:rFonts w:ascii="Arial" w:hAnsi="Arial" w:cs="Arial"/>
                <w:bCs/>
                <w:sz w:val="18"/>
                <w:szCs w:val="18"/>
              </w:rPr>
              <w:t>ä</w:t>
            </w:r>
            <w:r w:rsidR="005E2607" w:rsidRPr="009F4BDD">
              <w:rPr>
                <w:rFonts w:ascii="Arial" w:hAnsi="Arial" w:cs="Arial"/>
                <w:bCs/>
                <w:sz w:val="18"/>
                <w:szCs w:val="18"/>
              </w:rPr>
              <w:t xml:space="preserve">ß </w:t>
            </w:r>
            <w:r w:rsidR="003B1D5E" w:rsidRPr="009F4BDD">
              <w:rPr>
                <w:rFonts w:ascii="Arial" w:hAnsi="Arial" w:cs="Arial"/>
                <w:bCs/>
                <w:sz w:val="18"/>
                <w:szCs w:val="18"/>
              </w:rPr>
              <w:t>ZP</w:t>
            </w:r>
            <w:r w:rsidR="0081299B" w:rsidRPr="009F4BDD">
              <w:rPr>
                <w:rFonts w:ascii="Arial" w:hAnsi="Arial" w:cs="Arial"/>
                <w:bCs/>
                <w:sz w:val="18"/>
                <w:szCs w:val="18"/>
              </w:rPr>
              <w:t> </w:t>
            </w:r>
            <w:r w:rsidR="00CD07E6" w:rsidRPr="009F4BDD">
              <w:rPr>
                <w:rFonts w:ascii="Arial" w:hAnsi="Arial" w:cs="Arial"/>
                <w:bCs/>
                <w:sz w:val="18"/>
                <w:szCs w:val="18"/>
              </w:rPr>
              <w:t>1000-EU</w:t>
            </w:r>
          </w:p>
        </w:tc>
      </w:tr>
      <w:tr w:rsidR="00F374EA" w:rsidRPr="00894F0E" w14:paraId="6382BDC6" w14:textId="77777777" w:rsidTr="009856CC">
        <w:trPr>
          <w:cantSplit/>
        </w:trPr>
        <w:tc>
          <w:tcPr>
            <w:tcW w:w="359" w:type="dxa"/>
          </w:tcPr>
          <w:p w14:paraId="628C5EB9" w14:textId="29B73EF4" w:rsidR="009F3EC5" w:rsidRPr="00894F0E" w:rsidRDefault="009F3EC5" w:rsidP="009E16F6">
            <w:pPr>
              <w:tabs>
                <w:tab w:val="left" w:pos="567"/>
              </w:tabs>
              <w:rPr>
                <w:rFonts w:ascii="Arial" w:hAnsi="Arial"/>
                <w:sz w:val="16"/>
                <w:szCs w:val="16"/>
              </w:rPr>
            </w:pPr>
          </w:p>
        </w:tc>
        <w:tc>
          <w:tcPr>
            <w:tcW w:w="1058" w:type="dxa"/>
          </w:tcPr>
          <w:p w14:paraId="3E1AD286" w14:textId="77777777" w:rsidR="009F3EC5" w:rsidRPr="00894F0E" w:rsidRDefault="009F3EC5" w:rsidP="009E16F6">
            <w:pPr>
              <w:rPr>
                <w:rFonts w:ascii="Arial" w:hAnsi="Arial"/>
                <w:sz w:val="16"/>
                <w:szCs w:val="16"/>
              </w:rPr>
            </w:pPr>
          </w:p>
        </w:tc>
        <w:tc>
          <w:tcPr>
            <w:tcW w:w="5529" w:type="dxa"/>
          </w:tcPr>
          <w:p w14:paraId="260B2710" w14:textId="77777777" w:rsidR="009F3EC5" w:rsidRPr="00894F0E" w:rsidRDefault="009F3EC5" w:rsidP="009E16F6">
            <w:pPr>
              <w:pStyle w:val="berschrift4"/>
              <w:rPr>
                <w:rFonts w:cs="Arial"/>
                <w:b w:val="0"/>
                <w:sz w:val="16"/>
                <w:szCs w:val="16"/>
              </w:rPr>
            </w:pPr>
          </w:p>
        </w:tc>
        <w:tc>
          <w:tcPr>
            <w:tcW w:w="2551" w:type="dxa"/>
          </w:tcPr>
          <w:p w14:paraId="14E65620" w14:textId="77777777" w:rsidR="009F3EC5" w:rsidRPr="009F4BDD" w:rsidRDefault="009F3EC5" w:rsidP="009F4BDD">
            <w:pPr>
              <w:tabs>
                <w:tab w:val="left" w:pos="567"/>
              </w:tabs>
              <w:jc w:val="both"/>
              <w:rPr>
                <w:rFonts w:ascii="Arial" w:hAnsi="Arial" w:cs="Arial"/>
                <w:sz w:val="18"/>
                <w:szCs w:val="18"/>
              </w:rPr>
            </w:pPr>
          </w:p>
        </w:tc>
      </w:tr>
      <w:tr w:rsidR="004E5B43" w:rsidRPr="00D61B31" w14:paraId="29706ADB" w14:textId="116425B2" w:rsidTr="009856CC">
        <w:trPr>
          <w:cantSplit/>
        </w:trPr>
        <w:tc>
          <w:tcPr>
            <w:tcW w:w="359" w:type="dxa"/>
          </w:tcPr>
          <w:p w14:paraId="00E67FDC" w14:textId="77777777" w:rsidR="004E5B43" w:rsidRPr="00D61B31" w:rsidRDefault="004E5B43" w:rsidP="004E5B43">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bookmarkStart w:id="20" w:name="Kontrollkästchen3"/>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bookmarkEnd w:id="20"/>
          </w:p>
        </w:tc>
        <w:tc>
          <w:tcPr>
            <w:tcW w:w="1058" w:type="dxa"/>
          </w:tcPr>
          <w:p w14:paraId="78F55036" w14:textId="600C7143" w:rsidR="00DF4BEA" w:rsidRPr="00DF4BEA" w:rsidRDefault="00DF4BEA" w:rsidP="00DF4BEA">
            <w:pPr>
              <w:spacing w:line="264" w:lineRule="auto"/>
              <w:rPr>
                <w:rFonts w:ascii="Arial" w:hAnsi="Arial"/>
                <w:b/>
                <w:bCs/>
              </w:rPr>
            </w:pPr>
            <w:r w:rsidRPr="00DF4BEA">
              <w:rPr>
                <w:rFonts w:ascii="Arial" w:hAnsi="Arial"/>
                <w:b/>
                <w:bCs/>
              </w:rPr>
              <w:t>Modul B</w:t>
            </w:r>
            <w:r w:rsidR="001441A1">
              <w:rPr>
                <w:rFonts w:ascii="Arial" w:hAnsi="Arial"/>
                <w:b/>
                <w:bCs/>
                <w:vertAlign w:val="superscript"/>
              </w:rPr>
              <w:t>4)</w:t>
            </w:r>
          </w:p>
          <w:p w14:paraId="5CF81639" w14:textId="2F6D078D" w:rsidR="004E5B43" w:rsidRPr="00DF4BEA" w:rsidRDefault="004E5B43" w:rsidP="00DF4BEA">
            <w:pPr>
              <w:spacing w:line="264" w:lineRule="auto"/>
              <w:rPr>
                <w:rFonts w:ascii="Arial" w:hAnsi="Arial"/>
                <w:b/>
                <w:bCs/>
              </w:rPr>
            </w:pPr>
          </w:p>
        </w:tc>
        <w:tc>
          <w:tcPr>
            <w:tcW w:w="5529" w:type="dxa"/>
          </w:tcPr>
          <w:p w14:paraId="54D373BA" w14:textId="407307C1" w:rsidR="00054F4F" w:rsidRDefault="004E5B43" w:rsidP="004E5B43">
            <w:pPr>
              <w:pStyle w:val="berschrift4"/>
              <w:spacing w:line="264" w:lineRule="auto"/>
              <w:rPr>
                <w:bCs/>
              </w:rPr>
            </w:pPr>
            <w:r w:rsidRPr="00D61B31">
              <w:rPr>
                <w:bCs/>
              </w:rPr>
              <w:t>(EU-Baumusterprüfung)</w:t>
            </w:r>
          </w:p>
          <w:p w14:paraId="25C3D285" w14:textId="77AB6672" w:rsidR="006933BE" w:rsidRPr="00D61B31" w:rsidRDefault="006933BE" w:rsidP="004E5B43">
            <w:pPr>
              <w:spacing w:line="264" w:lineRule="auto"/>
              <w:rPr>
                <w:rFonts w:ascii="Arial" w:hAnsi="Arial"/>
                <w:b/>
                <w:bCs/>
              </w:rPr>
            </w:pPr>
          </w:p>
        </w:tc>
        <w:tc>
          <w:tcPr>
            <w:tcW w:w="2551" w:type="dxa"/>
          </w:tcPr>
          <w:p w14:paraId="392DB473" w14:textId="4EA58CDC" w:rsidR="004E5B43" w:rsidRPr="009F4BDD" w:rsidRDefault="004E5B43" w:rsidP="009F4BDD">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RG3 oder RG4</w:t>
            </w:r>
            <w:r w:rsidR="00D41FE5">
              <w:rPr>
                <w:rFonts w:ascii="Arial" w:hAnsi="Arial" w:cs="Arial"/>
                <w:bCs/>
                <w:sz w:val="18"/>
                <w:szCs w:val="18"/>
              </w:rPr>
              <w:t xml:space="preserve"> </w:t>
            </w:r>
            <w:r w:rsidRPr="009F4BDD">
              <w:rPr>
                <w:rFonts w:ascii="Arial" w:hAnsi="Arial" w:cs="Arial"/>
                <w:bCs/>
                <w:sz w:val="18"/>
                <w:szCs w:val="18"/>
              </w:rPr>
              <w:t>bzw. Produktgruppe</w:t>
            </w:r>
            <w:r w:rsidR="000C0319" w:rsidRPr="009F4BDD">
              <w:rPr>
                <w:rFonts w:ascii="Arial" w:hAnsi="Arial" w:cs="Arial"/>
                <w:bCs/>
                <w:sz w:val="18"/>
                <w:szCs w:val="18"/>
              </w:rPr>
              <w:t> </w:t>
            </w:r>
            <w:r w:rsidRPr="009F4BDD">
              <w:rPr>
                <w:rFonts w:ascii="Arial" w:hAnsi="Arial" w:cs="Arial"/>
                <w:bCs/>
                <w:sz w:val="18"/>
                <w:szCs w:val="18"/>
              </w:rPr>
              <w:t>C oder</w:t>
            </w:r>
            <w:r w:rsidR="000C0319" w:rsidRPr="009F4BDD">
              <w:rPr>
                <w:rFonts w:ascii="Arial" w:hAnsi="Arial" w:cs="Arial"/>
                <w:bCs/>
                <w:sz w:val="18"/>
                <w:szCs w:val="18"/>
              </w:rPr>
              <w:t> </w:t>
            </w:r>
            <w:r w:rsidRPr="009F4BDD">
              <w:rPr>
                <w:rFonts w:ascii="Arial" w:hAnsi="Arial" w:cs="Arial"/>
                <w:bCs/>
                <w:sz w:val="18"/>
                <w:szCs w:val="18"/>
              </w:rPr>
              <w:t>D</w:t>
            </w:r>
            <w:r w:rsidR="00FE7196" w:rsidRPr="009F4BDD">
              <w:rPr>
                <w:rFonts w:ascii="Arial" w:hAnsi="Arial" w:cs="Arial"/>
                <w:bCs/>
                <w:sz w:val="18"/>
                <w:szCs w:val="18"/>
              </w:rPr>
              <w:t xml:space="preserve"> </w:t>
            </w:r>
            <w:r w:rsidR="00372C90" w:rsidRPr="009F4BDD">
              <w:rPr>
                <w:rFonts w:ascii="Arial" w:hAnsi="Arial" w:cs="Arial"/>
                <w:bCs/>
                <w:sz w:val="18"/>
                <w:szCs w:val="18"/>
              </w:rPr>
              <w:t xml:space="preserve">bei </w:t>
            </w:r>
            <w:r w:rsidRPr="009F4BDD">
              <w:rPr>
                <w:rFonts w:ascii="Arial" w:hAnsi="Arial" w:cs="Arial"/>
                <w:bCs/>
                <w:sz w:val="18"/>
                <w:szCs w:val="18"/>
              </w:rPr>
              <w:t>metallene</w:t>
            </w:r>
            <w:r w:rsidR="00C33172" w:rsidRPr="009F4BDD">
              <w:rPr>
                <w:rFonts w:ascii="Arial" w:hAnsi="Arial" w:cs="Arial"/>
                <w:bCs/>
                <w:sz w:val="18"/>
                <w:szCs w:val="18"/>
              </w:rPr>
              <w:t>n</w:t>
            </w:r>
            <w:r w:rsidR="00D54C13">
              <w:rPr>
                <w:rFonts w:ascii="Arial" w:hAnsi="Arial" w:cs="Arial"/>
                <w:bCs/>
                <w:sz w:val="18"/>
                <w:szCs w:val="18"/>
              </w:rPr>
              <w:t xml:space="preserve"> </w:t>
            </w:r>
            <w:r w:rsidRPr="009F4BDD">
              <w:rPr>
                <w:rFonts w:ascii="Arial" w:hAnsi="Arial" w:cs="Arial"/>
                <w:bCs/>
                <w:sz w:val="18"/>
                <w:szCs w:val="18"/>
              </w:rPr>
              <w:t>Werkstoffe</w:t>
            </w:r>
            <w:r w:rsidR="00C33172" w:rsidRPr="009F4BDD">
              <w:rPr>
                <w:rFonts w:ascii="Arial" w:hAnsi="Arial" w:cs="Arial"/>
                <w:bCs/>
                <w:sz w:val="18"/>
                <w:szCs w:val="18"/>
              </w:rPr>
              <w:t>n</w:t>
            </w:r>
            <w:r w:rsidR="0081299B" w:rsidRPr="009F4BDD">
              <w:rPr>
                <w:rFonts w:ascii="Arial" w:hAnsi="Arial" w:cs="Arial"/>
                <w:bCs/>
                <w:sz w:val="18"/>
                <w:szCs w:val="18"/>
              </w:rPr>
              <w:t xml:space="preserve"> gemäß ZP </w:t>
            </w:r>
            <w:r w:rsidR="0030706B" w:rsidRPr="009F4BDD">
              <w:rPr>
                <w:rFonts w:ascii="Arial" w:hAnsi="Arial" w:cs="Arial"/>
                <w:bCs/>
                <w:sz w:val="18"/>
                <w:szCs w:val="18"/>
              </w:rPr>
              <w:t>08</w:t>
            </w:r>
            <w:r w:rsidR="0081299B" w:rsidRPr="009F4BDD">
              <w:rPr>
                <w:rFonts w:ascii="Arial" w:hAnsi="Arial" w:cs="Arial"/>
                <w:bCs/>
                <w:sz w:val="18"/>
                <w:szCs w:val="18"/>
              </w:rPr>
              <w:t>00-EU</w:t>
            </w:r>
          </w:p>
        </w:tc>
      </w:tr>
    </w:tbl>
    <w:p w14:paraId="32C8E73F" w14:textId="77777777" w:rsidR="00816A56" w:rsidRPr="008067A0" w:rsidRDefault="00816A56" w:rsidP="0023589D">
      <w:pPr>
        <w:ind w:left="284"/>
        <w:rPr>
          <w:rFonts w:ascii="Arial" w:hAnsi="Arial"/>
          <w:szCs w:val="24"/>
        </w:rPr>
      </w:pPr>
    </w:p>
    <w:p w14:paraId="4DCFC776" w14:textId="5F4A8699" w:rsidR="003560C6" w:rsidRPr="00BB61DD" w:rsidRDefault="003560C6" w:rsidP="00174564">
      <w:pPr>
        <w:ind w:left="284" w:right="-285" w:hanging="284"/>
        <w:rPr>
          <w:rFonts w:ascii="Arial" w:hAnsi="Arial" w:cs="Arial"/>
          <w:b/>
          <w:sz w:val="22"/>
        </w:rPr>
      </w:pPr>
      <w:r w:rsidRPr="00BB61DD">
        <w:rPr>
          <w:rFonts w:ascii="Arial" w:hAnsi="Arial" w:cs="Arial"/>
          <w:b/>
          <w:sz w:val="22"/>
        </w:rPr>
        <w:t>2.</w:t>
      </w:r>
      <w:r w:rsidRPr="00BB61DD">
        <w:rPr>
          <w:rFonts w:ascii="Arial" w:hAnsi="Arial" w:cs="Arial"/>
          <w:b/>
          <w:sz w:val="22"/>
        </w:rPr>
        <w:tab/>
      </w:r>
      <w:r w:rsidR="001311B8" w:rsidRPr="00BB61DD">
        <w:rPr>
          <w:rFonts w:ascii="Arial" w:hAnsi="Arial" w:cs="Arial"/>
          <w:b/>
          <w:sz w:val="22"/>
        </w:rPr>
        <w:t>Prüf</w:t>
      </w:r>
      <w:r w:rsidR="00EB1469">
        <w:rPr>
          <w:rFonts w:ascii="Arial" w:hAnsi="Arial" w:cs="Arial"/>
          <w:b/>
          <w:sz w:val="22"/>
        </w:rPr>
        <w:t>stelle</w:t>
      </w:r>
    </w:p>
    <w:p w14:paraId="6384B97F" w14:textId="71ABDF9A" w:rsidR="003560C6" w:rsidRPr="00BB61DD" w:rsidRDefault="003560C6" w:rsidP="004913DF">
      <w:pPr>
        <w:ind w:left="284"/>
        <w:rPr>
          <w:rFonts w:ascii="Arial" w:hAnsi="Arial" w:cs="Arial"/>
          <w:sz w:val="12"/>
          <w:szCs w:val="14"/>
        </w:rPr>
      </w:pPr>
    </w:p>
    <w:tbl>
      <w:tblPr>
        <w:tblW w:w="9537" w:type="dxa"/>
        <w:tblInd w:w="244" w:type="dxa"/>
        <w:tblCellMar>
          <w:left w:w="0" w:type="dxa"/>
          <w:right w:w="0" w:type="dxa"/>
        </w:tblCellMar>
        <w:tblLook w:val="04A0" w:firstRow="1" w:lastRow="0" w:firstColumn="1" w:lastColumn="0" w:noHBand="0" w:noVBand="1"/>
      </w:tblPr>
      <w:tblGrid>
        <w:gridCol w:w="3442"/>
        <w:gridCol w:w="6095"/>
      </w:tblGrid>
      <w:tr w:rsidR="003560C6" w:rsidRPr="00BB61DD" w14:paraId="1559FE0B" w14:textId="77777777" w:rsidTr="002D518D">
        <w:trPr>
          <w:cantSplit/>
        </w:trPr>
        <w:tc>
          <w:tcPr>
            <w:tcW w:w="3442" w:type="dxa"/>
            <w:tcMar>
              <w:top w:w="0" w:type="dxa"/>
              <w:left w:w="70" w:type="dxa"/>
              <w:bottom w:w="0" w:type="dxa"/>
              <w:right w:w="70" w:type="dxa"/>
            </w:tcMar>
            <w:vAlign w:val="bottom"/>
            <w:hideMark/>
          </w:tcPr>
          <w:p w14:paraId="6E3A6362" w14:textId="77777777" w:rsidR="003560C6" w:rsidRDefault="003560C6" w:rsidP="00F50B43">
            <w:pPr>
              <w:pStyle w:val="Kopfzeile"/>
              <w:spacing w:line="264" w:lineRule="auto"/>
              <w:rPr>
                <w:rFonts w:ascii="Arial" w:hAnsi="Arial" w:cs="Arial"/>
              </w:rPr>
            </w:pPr>
            <w:r w:rsidRPr="00577A63">
              <w:rPr>
                <w:rFonts w:ascii="Arial" w:hAnsi="Arial" w:cs="Arial"/>
              </w:rPr>
              <w:t>Gewünschte</w:t>
            </w:r>
            <w:r w:rsidR="00723027" w:rsidRPr="00577A63">
              <w:rPr>
                <w:rFonts w:ascii="Arial" w:hAnsi="Arial" w:cs="Arial"/>
              </w:rPr>
              <w:t xml:space="preserve"> </w:t>
            </w:r>
            <w:r w:rsidRPr="00577A63">
              <w:rPr>
                <w:rFonts w:ascii="Arial" w:hAnsi="Arial" w:cs="Arial"/>
              </w:rPr>
              <w:t>Prüf</w:t>
            </w:r>
            <w:r w:rsidR="00C60A96" w:rsidRPr="00577A63">
              <w:rPr>
                <w:rFonts w:ascii="Arial" w:hAnsi="Arial" w:cs="Arial"/>
              </w:rPr>
              <w:t xml:space="preserve">stelle </w:t>
            </w:r>
            <w:r w:rsidR="006B21C3" w:rsidRPr="00577A63">
              <w:rPr>
                <w:rFonts w:ascii="Arial" w:hAnsi="Arial" w:cs="Arial"/>
              </w:rPr>
              <w:t>(Hygiene)</w:t>
            </w:r>
          </w:p>
          <w:p w14:paraId="5C60F3AA" w14:textId="4329B61E" w:rsidR="003427A2" w:rsidRPr="00577A63" w:rsidRDefault="003427A2" w:rsidP="00F50B43">
            <w:pPr>
              <w:pStyle w:val="Kopfzeile"/>
              <w:spacing w:line="264" w:lineRule="auto"/>
              <w:rPr>
                <w:rFonts w:ascii="Arial" w:hAnsi="Arial" w:cs="Arial"/>
              </w:rPr>
            </w:pPr>
          </w:p>
        </w:tc>
        <w:tc>
          <w:tcPr>
            <w:tcW w:w="6095" w:type="dxa"/>
            <w:tcBorders>
              <w:top w:val="nil"/>
              <w:left w:val="nil"/>
              <w:bottom w:val="single" w:sz="8" w:space="0" w:color="auto"/>
              <w:right w:val="nil"/>
            </w:tcBorders>
            <w:tcMar>
              <w:top w:w="0" w:type="dxa"/>
              <w:left w:w="70" w:type="dxa"/>
              <w:bottom w:w="0" w:type="dxa"/>
              <w:right w:w="70" w:type="dxa"/>
            </w:tcMar>
            <w:hideMark/>
          </w:tcPr>
          <w:p w14:paraId="0E70B846" w14:textId="77777777" w:rsidR="003560C6" w:rsidRPr="00BB61DD" w:rsidRDefault="003560C6" w:rsidP="00F50B43">
            <w:pPr>
              <w:spacing w:line="264" w:lineRule="auto"/>
              <w:rPr>
                <w:rFonts w:ascii="Arial" w:hAnsi="Arial" w:cs="Arial"/>
                <w:b/>
                <w:bCs/>
              </w:rPr>
            </w:pPr>
            <w:r w:rsidRPr="00BB61DD">
              <w:rPr>
                <w:rFonts w:ascii="Arial" w:hAnsi="Arial" w:cs="Arial"/>
                <w:b/>
                <w:bCs/>
              </w:rPr>
              <w:fldChar w:fldCharType="begin">
                <w:ffData>
                  <w:name w:val="Text79"/>
                  <w:enabled/>
                  <w:calcOnExit w:val="0"/>
                  <w:textInput/>
                </w:ffData>
              </w:fldChar>
            </w:r>
            <w:bookmarkStart w:id="21" w:name="Text79"/>
            <w:r w:rsidRPr="00BB61DD">
              <w:rPr>
                <w:rFonts w:ascii="Arial" w:hAnsi="Arial" w:cs="Arial"/>
                <w:b/>
                <w:bCs/>
              </w:rPr>
              <w:instrText xml:space="preserve"> FORMTEXT </w:instrText>
            </w:r>
            <w:r w:rsidRPr="00BB61DD">
              <w:rPr>
                <w:rFonts w:ascii="Arial" w:hAnsi="Arial" w:cs="Arial"/>
                <w:b/>
                <w:bCs/>
              </w:rPr>
            </w:r>
            <w:r w:rsidRPr="00BB61DD">
              <w:rPr>
                <w:rFonts w:ascii="Arial" w:hAnsi="Arial" w:cs="Arial"/>
                <w:b/>
                <w:bCs/>
              </w:rPr>
              <w:fldChar w:fldCharType="separate"/>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rPr>
              <w:fldChar w:fldCharType="end"/>
            </w:r>
            <w:bookmarkEnd w:id="21"/>
          </w:p>
        </w:tc>
      </w:tr>
    </w:tbl>
    <w:p w14:paraId="32A7503F" w14:textId="77777777" w:rsidR="003560C6" w:rsidRPr="00BB61DD" w:rsidRDefault="003560C6" w:rsidP="00A87777">
      <w:pPr>
        <w:ind w:left="284"/>
        <w:rPr>
          <w:rFonts w:ascii="Arial" w:hAnsi="Arial" w:cs="Arial"/>
          <w:szCs w:val="24"/>
        </w:rPr>
      </w:pPr>
    </w:p>
    <w:p w14:paraId="3DD0960D" w14:textId="5B3B32BC" w:rsidR="003560C6" w:rsidRPr="002B3A8B" w:rsidRDefault="003560C6" w:rsidP="002B3A8B">
      <w:pPr>
        <w:ind w:left="284" w:right="-285" w:hanging="284"/>
        <w:rPr>
          <w:rFonts w:ascii="Arial" w:hAnsi="Arial"/>
          <w:b/>
          <w:sz w:val="22"/>
        </w:rPr>
      </w:pPr>
      <w:r>
        <w:rPr>
          <w:rFonts w:ascii="Arial" w:hAnsi="Arial"/>
          <w:b/>
          <w:sz w:val="22"/>
        </w:rPr>
        <w:t>3.</w:t>
      </w:r>
      <w:r>
        <w:rPr>
          <w:rFonts w:ascii="Arial" w:hAnsi="Arial"/>
          <w:b/>
          <w:sz w:val="22"/>
        </w:rPr>
        <w:tab/>
      </w:r>
      <w:r w:rsidR="001311B8">
        <w:rPr>
          <w:rFonts w:ascii="Arial" w:hAnsi="Arial"/>
          <w:b/>
          <w:sz w:val="22"/>
        </w:rPr>
        <w:t>Verknüpfung</w:t>
      </w:r>
      <w:r w:rsidR="00324794" w:rsidRPr="00324794">
        <w:t xml:space="preserve"> </w:t>
      </w:r>
      <w:r w:rsidR="00324794" w:rsidRPr="00324794">
        <w:rPr>
          <w:rFonts w:ascii="Arial" w:hAnsi="Arial"/>
          <w:b/>
          <w:sz w:val="22"/>
        </w:rPr>
        <w:t xml:space="preserve">zu </w:t>
      </w:r>
      <w:r w:rsidR="0030207B">
        <w:rPr>
          <w:rFonts w:ascii="Arial" w:hAnsi="Arial"/>
          <w:b/>
          <w:sz w:val="22"/>
        </w:rPr>
        <w:t>(DIN)-</w:t>
      </w:r>
      <w:r w:rsidR="00324794" w:rsidRPr="00324794">
        <w:rPr>
          <w:rFonts w:ascii="Arial" w:hAnsi="Arial"/>
          <w:b/>
          <w:sz w:val="22"/>
        </w:rPr>
        <w:t>DVGW-Baumusterprüfzertifikat(en)</w:t>
      </w:r>
    </w:p>
    <w:p w14:paraId="06194BC4" w14:textId="77777777" w:rsidR="003560C6" w:rsidRPr="00156618" w:rsidRDefault="003560C6" w:rsidP="00A87777">
      <w:pPr>
        <w:ind w:left="284"/>
        <w:rPr>
          <w:rFonts w:ascii="Arial" w:hAnsi="Arial"/>
          <w:sz w:val="12"/>
          <w:szCs w:val="14"/>
        </w:rPr>
      </w:pPr>
    </w:p>
    <w:tbl>
      <w:tblPr>
        <w:tblW w:w="9497" w:type="dxa"/>
        <w:tblInd w:w="284" w:type="dxa"/>
        <w:tblLayout w:type="fixed"/>
        <w:tblCellMar>
          <w:left w:w="70" w:type="dxa"/>
          <w:right w:w="70" w:type="dxa"/>
        </w:tblCellMar>
        <w:tblLook w:val="0000" w:firstRow="0" w:lastRow="0" w:firstColumn="0" w:lastColumn="0" w:noHBand="0" w:noVBand="0"/>
      </w:tblPr>
      <w:tblGrid>
        <w:gridCol w:w="3544"/>
        <w:gridCol w:w="5953"/>
      </w:tblGrid>
      <w:tr w:rsidR="00C06DD8" w14:paraId="7A304021" w14:textId="77777777" w:rsidTr="00985888">
        <w:trPr>
          <w:cantSplit/>
          <w:trHeight w:val="851"/>
        </w:trPr>
        <w:tc>
          <w:tcPr>
            <w:tcW w:w="3544" w:type="dxa"/>
          </w:tcPr>
          <w:p w14:paraId="21BEC9D7" w14:textId="1EA4E340" w:rsidR="00C06DD8" w:rsidRDefault="00C06DD8" w:rsidP="00EC10C3">
            <w:pPr>
              <w:pStyle w:val="Kopfzeile"/>
              <w:tabs>
                <w:tab w:val="clear" w:pos="4536"/>
                <w:tab w:val="clear" w:pos="9072"/>
              </w:tabs>
              <w:spacing w:line="264" w:lineRule="auto"/>
              <w:rPr>
                <w:rFonts w:ascii="Arial" w:hAnsi="Arial"/>
              </w:rPr>
            </w:pPr>
            <w:r>
              <w:rPr>
                <w:rFonts w:ascii="Arial" w:hAnsi="Arial"/>
              </w:rPr>
              <w:t>Registriernummer(n)</w:t>
            </w:r>
            <w:r w:rsidR="005963D8" w:rsidRPr="00C563B8">
              <w:rPr>
                <w:rFonts w:ascii="Arial" w:hAnsi="Arial"/>
              </w:rPr>
              <w:t xml:space="preserve"> </w:t>
            </w:r>
            <w:r w:rsidR="001B0827">
              <w:rPr>
                <w:rFonts w:ascii="Arial" w:hAnsi="Arial"/>
              </w:rPr>
              <w:t xml:space="preserve">von </w:t>
            </w:r>
            <w:r w:rsidR="00517406">
              <w:rPr>
                <w:rFonts w:ascii="Arial" w:hAnsi="Arial"/>
              </w:rPr>
              <w:t>(DIN)-</w:t>
            </w:r>
            <w:r w:rsidR="00C563B8" w:rsidRPr="00C563B8">
              <w:rPr>
                <w:rFonts w:ascii="Arial" w:hAnsi="Arial"/>
              </w:rPr>
              <w:t>DVGW-Baumusterprüfzertifikat(en)</w:t>
            </w:r>
            <w:r w:rsidR="00F24FE6">
              <w:rPr>
                <w:rFonts w:ascii="Arial" w:hAnsi="Arial"/>
              </w:rPr>
              <w:t xml:space="preserve">, </w:t>
            </w:r>
            <w:r w:rsidR="005963D8" w:rsidRPr="00C563B8">
              <w:rPr>
                <w:rFonts w:ascii="Arial" w:hAnsi="Arial"/>
              </w:rPr>
              <w:t>sofern vorhanden</w:t>
            </w:r>
            <w:r>
              <w:rPr>
                <w:rFonts w:ascii="Arial" w:hAnsi="Arial"/>
              </w:rPr>
              <w:t>:</w:t>
            </w:r>
          </w:p>
        </w:tc>
        <w:tc>
          <w:tcPr>
            <w:tcW w:w="5953" w:type="dxa"/>
            <w:tcBorders>
              <w:bottom w:val="single" w:sz="4" w:space="0" w:color="auto"/>
            </w:tcBorders>
            <w:shd w:val="clear" w:color="000000" w:fill="DDDDDD"/>
          </w:tcPr>
          <w:p w14:paraId="2F520FAE" w14:textId="16029A95" w:rsidR="00293C00" w:rsidRDefault="008224BC">
            <w:pPr>
              <w:rPr>
                <w:rFonts w:ascii="Arial Narrow" w:hAnsi="Arial Narrow"/>
                <w:b/>
              </w:rPr>
            </w:pPr>
            <w:r>
              <w:rPr>
                <w:rFonts w:ascii="Arial Narrow" w:hAnsi="Arial Narrow"/>
                <w:b/>
              </w:rPr>
              <w:fldChar w:fldCharType="begin">
                <w:ffData>
                  <w:name w:val=""/>
                  <w:enabled/>
                  <w:calcOnExit w:val="0"/>
                  <w:textInput>
                    <w:maxLength w:val="2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bl>
    <w:p w14:paraId="7FDF6896" w14:textId="0DF0529E" w:rsidR="006A268F" w:rsidRPr="00AB1E33" w:rsidRDefault="006A268F" w:rsidP="00AB1E33">
      <w:pPr>
        <w:ind w:left="284"/>
        <w:rPr>
          <w:rFonts w:ascii="Arial" w:hAnsi="Arial"/>
          <w:szCs w:val="24"/>
        </w:rPr>
      </w:pPr>
    </w:p>
    <w:p w14:paraId="38BC35A8" w14:textId="778618D1" w:rsidR="00DB6517" w:rsidRDefault="00DB6517" w:rsidP="002B3A8B">
      <w:pPr>
        <w:ind w:left="284" w:right="-285" w:hanging="284"/>
        <w:rPr>
          <w:rFonts w:ascii="Arial" w:hAnsi="Arial"/>
          <w:b/>
          <w:sz w:val="22"/>
        </w:rPr>
      </w:pPr>
      <w:r>
        <w:rPr>
          <w:rFonts w:ascii="Arial" w:hAnsi="Arial"/>
          <w:b/>
          <w:sz w:val="22"/>
        </w:rPr>
        <w:t>4.</w:t>
      </w:r>
      <w:r>
        <w:rPr>
          <w:rFonts w:ascii="Arial" w:hAnsi="Arial"/>
          <w:b/>
          <w:sz w:val="22"/>
        </w:rPr>
        <w:tab/>
      </w:r>
      <w:r w:rsidR="007C73AF">
        <w:rPr>
          <w:rFonts w:ascii="Arial" w:hAnsi="Arial"/>
          <w:b/>
          <w:sz w:val="22"/>
        </w:rPr>
        <w:t>Verlängerung</w:t>
      </w:r>
      <w:r w:rsidR="00EF4B2D">
        <w:rPr>
          <w:rFonts w:ascii="Arial" w:hAnsi="Arial"/>
          <w:b/>
          <w:sz w:val="22"/>
        </w:rPr>
        <w:t xml:space="preserve"> </w:t>
      </w:r>
      <w:r w:rsidR="00415AF0">
        <w:rPr>
          <w:rFonts w:ascii="Arial" w:hAnsi="Arial"/>
          <w:b/>
          <w:sz w:val="22"/>
        </w:rPr>
        <w:t>/ Rezertifizierung</w:t>
      </w:r>
    </w:p>
    <w:p w14:paraId="27634EEA" w14:textId="77777777" w:rsidR="00DB6517" w:rsidRPr="00156618" w:rsidRDefault="00DB6517" w:rsidP="0052536B">
      <w:pPr>
        <w:ind w:left="284"/>
        <w:rPr>
          <w:rFonts w:ascii="Arial" w:hAnsi="Arial"/>
          <w:sz w:val="12"/>
          <w:szCs w:val="14"/>
        </w:rPr>
      </w:pPr>
    </w:p>
    <w:tbl>
      <w:tblPr>
        <w:tblW w:w="9425" w:type="dxa"/>
        <w:tblInd w:w="284" w:type="dxa"/>
        <w:tblLayout w:type="fixed"/>
        <w:tblCellMar>
          <w:left w:w="28" w:type="dxa"/>
          <w:right w:w="28" w:type="dxa"/>
        </w:tblCellMar>
        <w:tblLook w:val="0000" w:firstRow="0" w:lastRow="0" w:firstColumn="0" w:lastColumn="0" w:noHBand="0" w:noVBand="0"/>
      </w:tblPr>
      <w:tblGrid>
        <w:gridCol w:w="425"/>
        <w:gridCol w:w="3119"/>
        <w:gridCol w:w="5881"/>
      </w:tblGrid>
      <w:tr w:rsidR="0078352B" w:rsidRPr="0052536B" w14:paraId="701131C1" w14:textId="77777777" w:rsidTr="00B745BC">
        <w:trPr>
          <w:trHeight w:val="397"/>
        </w:trPr>
        <w:tc>
          <w:tcPr>
            <w:tcW w:w="425" w:type="dxa"/>
            <w:vAlign w:val="center"/>
          </w:tcPr>
          <w:p w14:paraId="528263FD" w14:textId="77777777" w:rsidR="0078352B" w:rsidRPr="0052536B" w:rsidRDefault="0078352B" w:rsidP="00B745BC">
            <w:pPr>
              <w:rPr>
                <w:rFonts w:ascii="Arial" w:hAnsi="Arial" w:cs="Arial"/>
              </w:rPr>
            </w:pPr>
            <w:r w:rsidRPr="0052536B">
              <w:rPr>
                <w:rFonts w:ascii="Arial" w:hAnsi="Arial" w:cs="Arial"/>
              </w:rPr>
              <w:fldChar w:fldCharType="begin">
                <w:ffData>
                  <w:name w:val="Kontrollkästchen20"/>
                  <w:enabled/>
                  <w:calcOnExit w:val="0"/>
                  <w:checkBox>
                    <w:sizeAuto/>
                    <w:default w:val="0"/>
                  </w:checkBox>
                </w:ffData>
              </w:fldChar>
            </w:r>
            <w:r w:rsidRPr="0052536B">
              <w:rPr>
                <w:rFonts w:ascii="Arial" w:hAnsi="Arial" w:cs="Arial"/>
              </w:rPr>
              <w:instrText xml:space="preserve"> FORMCHECKBOX </w:instrText>
            </w:r>
            <w:r w:rsidRPr="0052536B">
              <w:rPr>
                <w:rFonts w:ascii="Arial" w:hAnsi="Arial" w:cs="Arial"/>
              </w:rPr>
            </w:r>
            <w:r w:rsidRPr="0052536B">
              <w:rPr>
                <w:rFonts w:ascii="Arial" w:hAnsi="Arial" w:cs="Arial"/>
              </w:rPr>
              <w:fldChar w:fldCharType="separate"/>
            </w:r>
            <w:r w:rsidRPr="0052536B">
              <w:rPr>
                <w:rFonts w:ascii="Arial" w:hAnsi="Arial" w:cs="Arial"/>
              </w:rPr>
              <w:fldChar w:fldCharType="end"/>
            </w:r>
          </w:p>
        </w:tc>
        <w:tc>
          <w:tcPr>
            <w:tcW w:w="9000" w:type="dxa"/>
            <w:gridSpan w:val="2"/>
            <w:vAlign w:val="center"/>
          </w:tcPr>
          <w:p w14:paraId="6F42C875" w14:textId="3D91A34F" w:rsidR="0078352B" w:rsidRPr="0052536B" w:rsidRDefault="0078352B" w:rsidP="00B745BC">
            <w:pPr>
              <w:rPr>
                <w:rFonts w:ascii="Arial" w:hAnsi="Arial" w:cs="Arial"/>
                <w:b/>
                <w:bCs/>
              </w:rPr>
            </w:pPr>
            <w:r w:rsidRPr="0052536B">
              <w:rPr>
                <w:rFonts w:ascii="Arial" w:hAnsi="Arial" w:cs="Arial"/>
                <w:b/>
                <w:bCs/>
              </w:rPr>
              <w:t>Verlängerung / Rezertifizierung</w:t>
            </w:r>
            <w:r w:rsidR="00136016" w:rsidRPr="0052536B">
              <w:rPr>
                <w:rFonts w:ascii="Arial" w:hAnsi="Arial" w:cs="Arial"/>
                <w:b/>
                <w:bCs/>
              </w:rPr>
              <w:t xml:space="preserve"> einer bestehenden </w:t>
            </w:r>
            <w:r w:rsidR="00F96DBC">
              <w:rPr>
                <w:rFonts w:ascii="Arial" w:hAnsi="Arial" w:cs="Arial"/>
                <w:b/>
                <w:bCs/>
              </w:rPr>
              <w:t>EU</w:t>
            </w:r>
            <w:r w:rsidR="005C2B82">
              <w:rPr>
                <w:rFonts w:ascii="Arial" w:hAnsi="Arial" w:cs="Arial"/>
                <w:b/>
                <w:bCs/>
              </w:rPr>
              <w:t>-</w:t>
            </w:r>
            <w:r w:rsidR="00136016" w:rsidRPr="0052536B">
              <w:rPr>
                <w:rFonts w:ascii="Arial" w:hAnsi="Arial" w:cs="Arial"/>
                <w:b/>
                <w:bCs/>
              </w:rPr>
              <w:t>Konformitätsbestätigung</w:t>
            </w:r>
            <w:r w:rsidR="00357BA7">
              <w:rPr>
                <w:rFonts w:ascii="Arial" w:hAnsi="Arial" w:cs="Arial"/>
                <w:b/>
                <w:bCs/>
              </w:rPr>
              <w:t xml:space="preserve"> Hygiene</w:t>
            </w:r>
          </w:p>
        </w:tc>
      </w:tr>
      <w:tr w:rsidR="00DB6517" w:rsidRPr="0052536B" w14:paraId="7CBBC970" w14:textId="77777777" w:rsidTr="00E510F7">
        <w:trPr>
          <w:trHeight w:val="397"/>
        </w:trPr>
        <w:tc>
          <w:tcPr>
            <w:tcW w:w="425" w:type="dxa"/>
            <w:vAlign w:val="center"/>
          </w:tcPr>
          <w:p w14:paraId="27D73B87" w14:textId="77777777" w:rsidR="00DB6517" w:rsidRPr="0052536B" w:rsidRDefault="00DB6517" w:rsidP="00B745BC">
            <w:pPr>
              <w:pStyle w:val="Kopfzeile"/>
              <w:tabs>
                <w:tab w:val="clear" w:pos="4536"/>
                <w:tab w:val="clear" w:pos="9072"/>
              </w:tabs>
              <w:rPr>
                <w:rFonts w:ascii="Arial" w:hAnsi="Arial" w:cs="Arial"/>
              </w:rPr>
            </w:pPr>
          </w:p>
        </w:tc>
        <w:tc>
          <w:tcPr>
            <w:tcW w:w="3119" w:type="dxa"/>
            <w:vAlign w:val="center"/>
          </w:tcPr>
          <w:p w14:paraId="07137FB1" w14:textId="56A367B2" w:rsidR="00DB6517" w:rsidRPr="00582302" w:rsidRDefault="00DB6517" w:rsidP="00B745BC">
            <w:pPr>
              <w:rPr>
                <w:rFonts w:ascii="Arial" w:hAnsi="Arial" w:cs="Arial"/>
              </w:rPr>
            </w:pPr>
            <w:r w:rsidRPr="00582302">
              <w:rPr>
                <w:rFonts w:ascii="Arial" w:hAnsi="Arial" w:cs="Arial"/>
              </w:rPr>
              <w:t>Betroffene</w:t>
            </w:r>
            <w:r w:rsidR="006A57CD" w:rsidRPr="00582302">
              <w:rPr>
                <w:rFonts w:ascii="Arial" w:hAnsi="Arial" w:cs="Arial"/>
              </w:rPr>
              <w:t xml:space="preserve"> </w:t>
            </w:r>
            <w:r w:rsidRPr="00582302">
              <w:rPr>
                <w:rFonts w:ascii="Arial" w:hAnsi="Arial" w:cs="Arial"/>
              </w:rPr>
              <w:t>Registriernummer(n):</w:t>
            </w:r>
          </w:p>
        </w:tc>
        <w:tc>
          <w:tcPr>
            <w:tcW w:w="5881" w:type="dxa"/>
            <w:shd w:val="clear" w:color="000000" w:fill="DDDDDD"/>
            <w:vAlign w:val="center"/>
          </w:tcPr>
          <w:p w14:paraId="12164E05" w14:textId="325A78BB" w:rsidR="00DB6517" w:rsidRPr="0052536B" w:rsidRDefault="00DB6517" w:rsidP="00B745BC">
            <w:pPr>
              <w:rPr>
                <w:rFonts w:ascii="Arial" w:hAnsi="Arial" w:cs="Arial"/>
                <w:b/>
              </w:rPr>
            </w:pPr>
            <w:r w:rsidRPr="0052536B">
              <w:rPr>
                <w:rFonts w:ascii="Arial" w:hAnsi="Arial" w:cs="Arial"/>
                <w:b/>
              </w:rPr>
              <w:fldChar w:fldCharType="begin">
                <w:ffData>
                  <w:name w:val="Text33"/>
                  <w:enabled/>
                  <w:calcOnExit w:val="0"/>
                  <w:textInput>
                    <w:maxLength w:val="120"/>
                  </w:textInput>
                </w:ffData>
              </w:fldChar>
            </w:r>
            <w:r w:rsidRPr="0052536B">
              <w:rPr>
                <w:rFonts w:ascii="Arial" w:hAnsi="Arial" w:cs="Arial"/>
                <w:b/>
              </w:rPr>
              <w:instrText xml:space="preserve"> FORMTEXT </w:instrText>
            </w:r>
            <w:r w:rsidRPr="0052536B">
              <w:rPr>
                <w:rFonts w:ascii="Arial" w:hAnsi="Arial" w:cs="Arial"/>
                <w:b/>
              </w:rPr>
            </w:r>
            <w:r w:rsidRPr="0052536B">
              <w:rPr>
                <w:rFonts w:ascii="Arial" w:hAnsi="Arial" w:cs="Arial"/>
                <w:b/>
              </w:rPr>
              <w:fldChar w:fldCharType="separate"/>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rPr>
              <w:fldChar w:fldCharType="end"/>
            </w:r>
          </w:p>
        </w:tc>
      </w:tr>
    </w:tbl>
    <w:p w14:paraId="255A8FE3" w14:textId="77777777" w:rsidR="003A6CD9" w:rsidRDefault="003A6CD9" w:rsidP="008823D5">
      <w:pPr>
        <w:ind w:left="284"/>
        <w:rPr>
          <w:rFonts w:ascii="Arial" w:hAnsi="Arial"/>
          <w:szCs w:val="24"/>
        </w:rPr>
      </w:pPr>
    </w:p>
    <w:p w14:paraId="53EC5703" w14:textId="1584FAD8" w:rsidR="00B65B75" w:rsidRDefault="008823D5" w:rsidP="00B65B75">
      <w:pPr>
        <w:ind w:left="284" w:right="-285" w:hanging="284"/>
        <w:rPr>
          <w:rFonts w:ascii="Arial" w:hAnsi="Arial"/>
          <w:b/>
          <w:sz w:val="22"/>
        </w:rPr>
      </w:pPr>
      <w:r>
        <w:rPr>
          <w:rFonts w:ascii="Arial" w:hAnsi="Arial"/>
          <w:b/>
          <w:sz w:val="22"/>
        </w:rPr>
        <w:t>5</w:t>
      </w:r>
      <w:r w:rsidR="00B65B75">
        <w:rPr>
          <w:rFonts w:ascii="Arial" w:hAnsi="Arial"/>
          <w:b/>
          <w:sz w:val="22"/>
        </w:rPr>
        <w:t>.</w:t>
      </w:r>
      <w:r w:rsidR="00B65B75">
        <w:rPr>
          <w:rFonts w:ascii="Arial" w:hAnsi="Arial"/>
          <w:b/>
          <w:sz w:val="22"/>
        </w:rPr>
        <w:tab/>
        <w:t>Änderung</w:t>
      </w:r>
      <w:r w:rsidR="00C85E60" w:rsidRPr="00C85E60">
        <w:rPr>
          <w:rFonts w:ascii="Arial" w:hAnsi="Arial" w:cs="Arial"/>
          <w:b/>
          <w:bCs/>
        </w:rPr>
        <w:t xml:space="preserve"> </w:t>
      </w:r>
      <w:r w:rsidR="00C85E60" w:rsidRPr="0052536B">
        <w:rPr>
          <w:rFonts w:ascii="Arial" w:hAnsi="Arial" w:cs="Arial"/>
          <w:b/>
          <w:bCs/>
        </w:rPr>
        <w:t xml:space="preserve">einer bestehenden </w:t>
      </w:r>
      <w:r w:rsidR="00F96DBC">
        <w:rPr>
          <w:rFonts w:ascii="Arial" w:hAnsi="Arial" w:cs="Arial"/>
          <w:b/>
          <w:bCs/>
        </w:rPr>
        <w:t>EU</w:t>
      </w:r>
      <w:r w:rsidR="005C2B82">
        <w:rPr>
          <w:rFonts w:ascii="Arial" w:hAnsi="Arial" w:cs="Arial"/>
          <w:b/>
          <w:bCs/>
        </w:rPr>
        <w:t>-</w:t>
      </w:r>
      <w:r w:rsidR="00C85E60" w:rsidRPr="0052536B">
        <w:rPr>
          <w:rFonts w:ascii="Arial" w:hAnsi="Arial" w:cs="Arial"/>
          <w:b/>
          <w:bCs/>
        </w:rPr>
        <w:t>Konformitätsbestätigung</w:t>
      </w:r>
      <w:r w:rsidR="00C85E60">
        <w:rPr>
          <w:rFonts w:ascii="Arial" w:hAnsi="Arial" w:cs="Arial"/>
          <w:b/>
          <w:bCs/>
        </w:rPr>
        <w:t xml:space="preserve"> </w:t>
      </w:r>
      <w:r w:rsidR="005C2B82">
        <w:rPr>
          <w:rFonts w:ascii="Arial" w:hAnsi="Arial" w:cs="Arial"/>
          <w:b/>
          <w:bCs/>
        </w:rPr>
        <w:t xml:space="preserve">Hygiene </w:t>
      </w:r>
      <w:r w:rsidR="00C85E60">
        <w:rPr>
          <w:rFonts w:ascii="Arial" w:hAnsi="Arial" w:cs="Arial"/>
          <w:b/>
          <w:bCs/>
        </w:rPr>
        <w:t>oder eines laufenden Verfahrens</w:t>
      </w:r>
    </w:p>
    <w:p w14:paraId="4C5C47A4" w14:textId="77777777" w:rsidR="008823D5" w:rsidRPr="00156618" w:rsidRDefault="008823D5" w:rsidP="008823D5">
      <w:pPr>
        <w:ind w:left="284"/>
        <w:rPr>
          <w:rFonts w:ascii="Arial" w:hAnsi="Arial"/>
          <w:sz w:val="12"/>
          <w:szCs w:val="14"/>
        </w:rPr>
      </w:pPr>
    </w:p>
    <w:tbl>
      <w:tblPr>
        <w:tblW w:w="9502" w:type="dxa"/>
        <w:tblInd w:w="284" w:type="dxa"/>
        <w:tblLayout w:type="fixed"/>
        <w:tblCellMar>
          <w:left w:w="28" w:type="dxa"/>
          <w:right w:w="28" w:type="dxa"/>
        </w:tblCellMar>
        <w:tblLook w:val="0000" w:firstRow="0" w:lastRow="0" w:firstColumn="0" w:lastColumn="0" w:noHBand="0" w:noVBand="0"/>
      </w:tblPr>
      <w:tblGrid>
        <w:gridCol w:w="425"/>
        <w:gridCol w:w="3119"/>
        <w:gridCol w:w="784"/>
        <w:gridCol w:w="5174"/>
      </w:tblGrid>
      <w:tr w:rsidR="00C66646" w:rsidRPr="0052536B" w14:paraId="4117F6CA" w14:textId="77777777" w:rsidTr="00573A1A">
        <w:trPr>
          <w:trHeight w:val="567"/>
        </w:trPr>
        <w:tc>
          <w:tcPr>
            <w:tcW w:w="425" w:type="dxa"/>
            <w:vAlign w:val="center"/>
          </w:tcPr>
          <w:p w14:paraId="2C5F8C07" w14:textId="6F31F961" w:rsidR="00C66646" w:rsidRPr="0052536B" w:rsidRDefault="00C66646" w:rsidP="00C66646">
            <w:pPr>
              <w:pStyle w:val="Kopfzeile"/>
              <w:tabs>
                <w:tab w:val="clear" w:pos="4536"/>
                <w:tab w:val="clear" w:pos="9072"/>
              </w:tabs>
              <w:rPr>
                <w:rFonts w:ascii="Arial" w:hAnsi="Arial" w:cs="Arial"/>
              </w:rPr>
            </w:pPr>
            <w:r>
              <w:rPr>
                <w:rFonts w:ascii="Arial" w:hAnsi="Arial"/>
              </w:rPr>
              <w:fldChar w:fldCharType="begin">
                <w:ffData>
                  <w:name w:val="Kontrollkästchen2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119" w:type="dxa"/>
            <w:vAlign w:val="center"/>
          </w:tcPr>
          <w:p w14:paraId="688BA4EF" w14:textId="76AF8F87" w:rsidR="00C66646" w:rsidRPr="00582302" w:rsidRDefault="00C66646" w:rsidP="00C66646">
            <w:pPr>
              <w:rPr>
                <w:rFonts w:ascii="Arial" w:hAnsi="Arial" w:cs="Arial"/>
              </w:rPr>
            </w:pPr>
            <w:r w:rsidRPr="00582302">
              <w:rPr>
                <w:rFonts w:ascii="Arial" w:hAnsi="Arial" w:cs="Arial"/>
              </w:rPr>
              <w:t>Betroffene Registriernummer(n)</w:t>
            </w:r>
            <w:r>
              <w:rPr>
                <w:rFonts w:ascii="Arial" w:hAnsi="Arial" w:cs="Arial"/>
              </w:rPr>
              <w:br/>
              <w:t xml:space="preserve">oder </w:t>
            </w:r>
            <w:r w:rsidR="001E1B2D">
              <w:rPr>
                <w:rFonts w:ascii="Arial" w:hAnsi="Arial" w:cs="Arial"/>
              </w:rPr>
              <w:t>Vorgangs</w:t>
            </w:r>
            <w:r w:rsidR="00C37BD8">
              <w:rPr>
                <w:rFonts w:ascii="Arial" w:hAnsi="Arial" w:cs="Arial"/>
              </w:rPr>
              <w:t>nummer(n)</w:t>
            </w:r>
            <w:r w:rsidRPr="00582302">
              <w:rPr>
                <w:rFonts w:ascii="Arial" w:hAnsi="Arial" w:cs="Arial"/>
              </w:rPr>
              <w:t>:</w:t>
            </w:r>
          </w:p>
        </w:tc>
        <w:tc>
          <w:tcPr>
            <w:tcW w:w="5958" w:type="dxa"/>
            <w:gridSpan w:val="2"/>
            <w:shd w:val="clear" w:color="000000" w:fill="DDDDDD"/>
            <w:vAlign w:val="center"/>
          </w:tcPr>
          <w:p w14:paraId="50434E19" w14:textId="77777777" w:rsidR="00C66646" w:rsidRPr="0052536B" w:rsidRDefault="00C66646" w:rsidP="00C66646">
            <w:pPr>
              <w:rPr>
                <w:rFonts w:ascii="Arial" w:hAnsi="Arial" w:cs="Arial"/>
                <w:b/>
              </w:rPr>
            </w:pPr>
            <w:r w:rsidRPr="0052536B">
              <w:rPr>
                <w:rFonts w:ascii="Arial" w:hAnsi="Arial" w:cs="Arial"/>
                <w:b/>
              </w:rPr>
              <w:fldChar w:fldCharType="begin">
                <w:ffData>
                  <w:name w:val="Text33"/>
                  <w:enabled/>
                  <w:calcOnExit w:val="0"/>
                  <w:textInput>
                    <w:maxLength w:val="120"/>
                  </w:textInput>
                </w:ffData>
              </w:fldChar>
            </w:r>
            <w:r w:rsidRPr="0052536B">
              <w:rPr>
                <w:rFonts w:ascii="Arial" w:hAnsi="Arial" w:cs="Arial"/>
                <w:b/>
              </w:rPr>
              <w:instrText xml:space="preserve"> FORMTEXT </w:instrText>
            </w:r>
            <w:r w:rsidRPr="0052536B">
              <w:rPr>
                <w:rFonts w:ascii="Arial" w:hAnsi="Arial" w:cs="Arial"/>
                <w:b/>
              </w:rPr>
            </w:r>
            <w:r w:rsidRPr="0052536B">
              <w:rPr>
                <w:rFonts w:ascii="Arial" w:hAnsi="Arial" w:cs="Arial"/>
                <w:b/>
              </w:rPr>
              <w:fldChar w:fldCharType="separate"/>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rPr>
              <w:fldChar w:fldCharType="end"/>
            </w:r>
          </w:p>
        </w:tc>
      </w:tr>
      <w:tr w:rsidR="00C66646" w14:paraId="0D5E8866" w14:textId="77777777" w:rsidTr="00B27D5F">
        <w:trPr>
          <w:trHeight w:val="567"/>
        </w:trPr>
        <w:tc>
          <w:tcPr>
            <w:tcW w:w="425" w:type="dxa"/>
            <w:vAlign w:val="center"/>
          </w:tcPr>
          <w:p w14:paraId="217B528F" w14:textId="77777777" w:rsidR="00C66646" w:rsidRDefault="00C66646" w:rsidP="00C66646">
            <w:pPr>
              <w:rPr>
                <w:rFonts w:ascii="Arial" w:hAnsi="Arial"/>
              </w:rPr>
            </w:pPr>
            <w:r>
              <w:rPr>
                <w:rFonts w:ascii="Arial" w:hAnsi="Arial"/>
              </w:rPr>
              <w:fldChar w:fldCharType="begin">
                <w:ffData>
                  <w:name w:val="Kontrollkästchen2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077" w:type="dxa"/>
            <w:gridSpan w:val="3"/>
            <w:vAlign w:val="center"/>
          </w:tcPr>
          <w:p w14:paraId="131AFCBD" w14:textId="6912941B" w:rsidR="00C66646" w:rsidRPr="007C1490" w:rsidRDefault="00C66646" w:rsidP="00C66646">
            <w:pPr>
              <w:spacing w:line="264" w:lineRule="auto"/>
              <w:rPr>
                <w:rFonts w:ascii="Arial" w:hAnsi="Arial"/>
                <w:b/>
                <w:bCs/>
              </w:rPr>
            </w:pPr>
            <w:r w:rsidRPr="007C1490">
              <w:rPr>
                <w:rFonts w:ascii="Arial" w:hAnsi="Arial"/>
                <w:b/>
                <w:bCs/>
              </w:rPr>
              <w:t>Änderung der Fertigungsstätte(n)</w:t>
            </w:r>
            <w:r w:rsidRPr="00471E7E">
              <w:rPr>
                <w:rFonts w:ascii="Arial" w:hAnsi="Arial"/>
              </w:rPr>
              <w:t xml:space="preserve"> </w:t>
            </w:r>
            <w:r w:rsidR="0093754D">
              <w:rPr>
                <w:rFonts w:ascii="Arial" w:hAnsi="Arial"/>
              </w:rPr>
              <w:t xml:space="preserve"> </w:t>
            </w:r>
            <w:r>
              <w:rPr>
                <w:rFonts w:ascii="Arial" w:hAnsi="Arial"/>
              </w:rPr>
              <w:t xml:space="preserve"> </w:t>
            </w:r>
            <w:r w:rsidRPr="00471E7E">
              <w:rPr>
                <w:rFonts w:ascii="Arial" w:hAnsi="Arial"/>
              </w:rPr>
              <w:t>(Adresse(n) bitte auf Seite 1 angeben)</w:t>
            </w:r>
          </w:p>
        </w:tc>
      </w:tr>
      <w:tr w:rsidR="00C66646" w14:paraId="3427AFB8" w14:textId="77777777" w:rsidTr="00B27D5F">
        <w:trPr>
          <w:trHeight w:val="567"/>
        </w:trPr>
        <w:tc>
          <w:tcPr>
            <w:tcW w:w="425" w:type="dxa"/>
            <w:vAlign w:val="center"/>
          </w:tcPr>
          <w:p w14:paraId="57B8B08E" w14:textId="77777777" w:rsidR="00C66646" w:rsidRDefault="00C66646" w:rsidP="00C66646">
            <w:pPr>
              <w:rPr>
                <w:rFonts w:ascii="Arial" w:hAnsi="Arial"/>
              </w:rPr>
            </w:pPr>
            <w:r>
              <w:rPr>
                <w:rFonts w:ascii="Arial" w:hAnsi="Arial"/>
              </w:rPr>
              <w:fldChar w:fldCharType="begin">
                <w:ffData>
                  <w:name w:val="Kontrollkästchen2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903" w:type="dxa"/>
            <w:gridSpan w:val="2"/>
            <w:vAlign w:val="center"/>
          </w:tcPr>
          <w:p w14:paraId="635A2A99" w14:textId="0245A104" w:rsidR="00C66646" w:rsidRPr="007C1490" w:rsidRDefault="00C66646" w:rsidP="00C66646">
            <w:pPr>
              <w:spacing w:line="264" w:lineRule="auto"/>
              <w:rPr>
                <w:rFonts w:ascii="Arial" w:hAnsi="Arial"/>
                <w:b/>
                <w:bCs/>
              </w:rPr>
            </w:pPr>
            <w:r>
              <w:rPr>
                <w:rFonts w:ascii="Arial" w:hAnsi="Arial"/>
                <w:b/>
                <w:bCs/>
              </w:rPr>
              <w:t>Änderung</w:t>
            </w:r>
            <w:r w:rsidRPr="007C1490">
              <w:rPr>
                <w:rFonts w:ascii="Arial" w:hAnsi="Arial"/>
                <w:b/>
                <w:bCs/>
              </w:rPr>
              <w:t xml:space="preserve"> de</w:t>
            </w:r>
            <w:r>
              <w:rPr>
                <w:rFonts w:ascii="Arial" w:hAnsi="Arial"/>
                <w:b/>
                <w:bCs/>
              </w:rPr>
              <w:t>s</w:t>
            </w:r>
            <w:r w:rsidRPr="007C1490">
              <w:rPr>
                <w:rFonts w:ascii="Arial" w:hAnsi="Arial"/>
                <w:b/>
                <w:bCs/>
              </w:rPr>
              <w:t xml:space="preserve"> </w:t>
            </w:r>
            <w:r>
              <w:rPr>
                <w:rFonts w:ascii="Arial" w:hAnsi="Arial"/>
                <w:b/>
                <w:bCs/>
              </w:rPr>
              <w:t>Zertifizierungsumfangs</w:t>
            </w:r>
            <w:r w:rsidR="000B1E83">
              <w:rPr>
                <w:rFonts w:ascii="Arial" w:hAnsi="Arial"/>
                <w:b/>
                <w:bCs/>
                <w:vertAlign w:val="superscript"/>
              </w:rPr>
              <w:t>5</w:t>
            </w:r>
            <w:r>
              <w:rPr>
                <w:rFonts w:ascii="Arial" w:hAnsi="Arial"/>
                <w:b/>
                <w:bCs/>
                <w:vertAlign w:val="superscript"/>
              </w:rPr>
              <w:t>)</w:t>
            </w:r>
            <w:r w:rsidRPr="007C1490">
              <w:rPr>
                <w:rFonts w:ascii="Arial" w:hAnsi="Arial"/>
                <w:b/>
                <w:bCs/>
              </w:rPr>
              <w:t>:</w:t>
            </w:r>
          </w:p>
        </w:tc>
        <w:tc>
          <w:tcPr>
            <w:tcW w:w="5174" w:type="dxa"/>
            <w:tcBorders>
              <w:bottom w:val="single" w:sz="4" w:space="0" w:color="auto"/>
            </w:tcBorders>
            <w:shd w:val="clear" w:color="000000" w:fill="DDDDDD"/>
            <w:vAlign w:val="center"/>
          </w:tcPr>
          <w:p w14:paraId="152128D2" w14:textId="4040DFE5" w:rsidR="00C66646" w:rsidRPr="007C1490" w:rsidRDefault="000A4D33" w:rsidP="00C66646">
            <w:pPr>
              <w:spacing w:line="264" w:lineRule="auto"/>
              <w:rPr>
                <w:rFonts w:ascii="Arial" w:hAnsi="Arial"/>
                <w:b/>
                <w:bCs/>
              </w:rPr>
            </w:pPr>
            <w:r>
              <w:rPr>
                <w:rFonts w:ascii="Arial" w:hAnsi="Arial"/>
                <w:b/>
                <w:bCs/>
              </w:rPr>
              <w:fldChar w:fldCharType="begin">
                <w:ffData>
                  <w:name w:val=""/>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C66646" w14:paraId="09CD1B57" w14:textId="77777777" w:rsidTr="00B27D5F">
        <w:trPr>
          <w:trHeight w:val="567"/>
        </w:trPr>
        <w:tc>
          <w:tcPr>
            <w:tcW w:w="425" w:type="dxa"/>
            <w:vAlign w:val="center"/>
          </w:tcPr>
          <w:p w14:paraId="4B04F75D" w14:textId="0FA6B8DB" w:rsidR="00C66646" w:rsidRDefault="00C66646" w:rsidP="00C66646">
            <w:pPr>
              <w:rPr>
                <w:rFonts w:ascii="Arial" w:hAnsi="Arial"/>
              </w:rPr>
            </w:pPr>
            <w:r>
              <w:rPr>
                <w:rFonts w:ascii="Arial" w:hAnsi="Arial"/>
              </w:rPr>
              <w:fldChar w:fldCharType="begin">
                <w:ffData>
                  <w:name w:val="Kontrollkästchen2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903" w:type="dxa"/>
            <w:gridSpan w:val="2"/>
            <w:vAlign w:val="center"/>
          </w:tcPr>
          <w:p w14:paraId="18927917" w14:textId="6D8769B9" w:rsidR="00C66646" w:rsidRPr="007C1490" w:rsidRDefault="00C66646" w:rsidP="00C66646">
            <w:pPr>
              <w:spacing w:line="264" w:lineRule="auto"/>
              <w:rPr>
                <w:rFonts w:ascii="Arial" w:hAnsi="Arial"/>
                <w:b/>
                <w:bCs/>
              </w:rPr>
            </w:pPr>
            <w:r>
              <w:rPr>
                <w:rFonts w:ascii="Arial" w:hAnsi="Arial"/>
                <w:b/>
                <w:bCs/>
              </w:rPr>
              <w:t>Sonstige</w:t>
            </w:r>
            <w:r w:rsidRPr="007C1490">
              <w:rPr>
                <w:rFonts w:ascii="Arial" w:hAnsi="Arial"/>
                <w:b/>
                <w:bCs/>
              </w:rPr>
              <w:t xml:space="preserve"> Änderung:</w:t>
            </w:r>
          </w:p>
        </w:tc>
        <w:tc>
          <w:tcPr>
            <w:tcW w:w="5174" w:type="dxa"/>
            <w:tcBorders>
              <w:top w:val="single" w:sz="4" w:space="0" w:color="auto"/>
              <w:bottom w:val="single" w:sz="4" w:space="0" w:color="auto"/>
            </w:tcBorders>
            <w:shd w:val="clear" w:color="000000" w:fill="DDDDDD"/>
            <w:vAlign w:val="center"/>
          </w:tcPr>
          <w:p w14:paraId="463C13B7" w14:textId="3257A81D" w:rsidR="00C66646" w:rsidRPr="007C1490" w:rsidRDefault="008805F4" w:rsidP="00C66646">
            <w:pPr>
              <w:spacing w:line="264" w:lineRule="auto"/>
              <w:rPr>
                <w:rFonts w:ascii="Arial" w:hAnsi="Arial"/>
                <w:b/>
                <w:bCs/>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w:instrText>
            </w:r>
            <w:bookmarkStart w:id="22" w:name="Text35"/>
            <w:r>
              <w:rPr>
                <w:rFonts w:ascii="Arial" w:hAnsi="Arial"/>
                <w:b/>
                <w:bCs/>
              </w:rPr>
              <w:instrText xml:space="preserve">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22"/>
          </w:p>
        </w:tc>
      </w:tr>
    </w:tbl>
    <w:p w14:paraId="2B488C8B" w14:textId="77777777" w:rsidR="006A1CD0" w:rsidRPr="00CA5EA7" w:rsidRDefault="006A1CD0" w:rsidP="006A1CD0">
      <w:pPr>
        <w:tabs>
          <w:tab w:val="left" w:pos="3686"/>
        </w:tabs>
        <w:rPr>
          <w:rFonts w:ascii="Arial" w:hAnsi="Arial" w:cs="Arial"/>
          <w:sz w:val="16"/>
        </w:rPr>
      </w:pPr>
    </w:p>
    <w:p w14:paraId="024D658C" w14:textId="32F1A1B7" w:rsidR="002E32AA" w:rsidRDefault="002E32AA" w:rsidP="00573A1A">
      <w:pPr>
        <w:ind w:left="284"/>
        <w:rPr>
          <w:rFonts w:ascii="Arial" w:hAnsi="Arial" w:cs="Arial"/>
          <w:sz w:val="16"/>
          <w:szCs w:val="16"/>
        </w:rPr>
      </w:pPr>
      <w:r>
        <w:rPr>
          <w:rFonts w:ascii="Arial" w:hAnsi="Arial" w:cs="Arial"/>
          <w:sz w:val="16"/>
          <w:szCs w:val="16"/>
        </w:rPr>
        <w:t>4)</w:t>
      </w:r>
      <w:r>
        <w:rPr>
          <w:rFonts w:ascii="Arial" w:hAnsi="Arial" w:cs="Arial"/>
          <w:sz w:val="16"/>
          <w:szCs w:val="16"/>
        </w:rPr>
        <w:tab/>
      </w:r>
      <w:r w:rsidR="00044615">
        <w:rPr>
          <w:rFonts w:ascii="Arial" w:hAnsi="Arial" w:cs="Arial"/>
          <w:sz w:val="16"/>
          <w:szCs w:val="16"/>
        </w:rPr>
        <w:t xml:space="preserve">Module gemäß </w:t>
      </w:r>
      <w:r w:rsidR="00044615" w:rsidRPr="00044615">
        <w:rPr>
          <w:rFonts w:ascii="Arial" w:hAnsi="Arial" w:cs="Arial"/>
          <w:sz w:val="16"/>
          <w:szCs w:val="16"/>
        </w:rPr>
        <w:t>Beschluss Nr. 768/2008/EG</w:t>
      </w:r>
    </w:p>
    <w:p w14:paraId="5116235B" w14:textId="669F24A3" w:rsidR="005E6066" w:rsidRPr="008D79D5" w:rsidRDefault="000B1E83" w:rsidP="00573A1A">
      <w:pPr>
        <w:ind w:left="284"/>
        <w:rPr>
          <w:rFonts w:ascii="Arial" w:hAnsi="Arial"/>
          <w:szCs w:val="24"/>
        </w:rPr>
      </w:pPr>
      <w:r>
        <w:rPr>
          <w:rFonts w:ascii="Arial" w:hAnsi="Arial" w:cs="Arial"/>
          <w:sz w:val="16"/>
          <w:szCs w:val="16"/>
        </w:rPr>
        <w:t>5</w:t>
      </w:r>
      <w:r w:rsidR="006A1CD0" w:rsidRPr="008D79D5">
        <w:rPr>
          <w:rFonts w:ascii="Arial" w:hAnsi="Arial" w:cs="Arial"/>
          <w:sz w:val="16"/>
          <w:szCs w:val="16"/>
        </w:rPr>
        <w:t>)</w:t>
      </w:r>
      <w:r w:rsidR="006A1CD0" w:rsidRPr="008D79D5">
        <w:rPr>
          <w:rFonts w:ascii="Arial" w:hAnsi="Arial" w:cs="Arial"/>
          <w:sz w:val="16"/>
          <w:szCs w:val="16"/>
        </w:rPr>
        <w:tab/>
      </w:r>
      <w:r w:rsidR="006D196D" w:rsidRPr="008D79D5">
        <w:rPr>
          <w:rFonts w:ascii="Arial" w:hAnsi="Arial" w:cs="Arial"/>
          <w:sz w:val="16"/>
          <w:szCs w:val="16"/>
        </w:rPr>
        <w:t>z.B. Modelle, Abmessungen, …</w:t>
      </w:r>
      <w:r w:rsidR="006A1CD0" w:rsidRPr="008D79D5">
        <w:rPr>
          <w:rFonts w:ascii="Arial" w:hAnsi="Arial" w:cs="Arial"/>
          <w:sz w:val="16"/>
          <w:szCs w:val="16"/>
        </w:rPr>
        <w:t xml:space="preserve"> </w:t>
      </w:r>
      <w:r w:rsidR="005E6066" w:rsidRPr="008D79D5">
        <w:rPr>
          <w:rFonts w:ascii="Arial" w:hAnsi="Arial"/>
          <w:szCs w:val="24"/>
        </w:rPr>
        <w:br w:type="page"/>
      </w:r>
    </w:p>
    <w:p w14:paraId="50448A61" w14:textId="771B189D" w:rsidR="008A0DB6" w:rsidRPr="007E0B78" w:rsidRDefault="007E0B78" w:rsidP="007E0B78">
      <w:pPr>
        <w:ind w:left="284" w:right="-285" w:hanging="284"/>
        <w:rPr>
          <w:rFonts w:ascii="Arial" w:hAnsi="Arial" w:cs="Arial"/>
          <w:b/>
          <w:bCs/>
        </w:rPr>
      </w:pPr>
      <w:r>
        <w:rPr>
          <w:rFonts w:ascii="Arial" w:hAnsi="Arial" w:cs="Arial"/>
          <w:b/>
          <w:bCs/>
        </w:rPr>
        <w:lastRenderedPageBreak/>
        <w:t>6</w:t>
      </w:r>
      <w:r w:rsidR="008A0DB6" w:rsidRPr="007E0B78">
        <w:rPr>
          <w:rFonts w:ascii="Arial" w:hAnsi="Arial" w:cs="Arial"/>
          <w:b/>
          <w:bCs/>
        </w:rPr>
        <w:t>.</w:t>
      </w:r>
      <w:r w:rsidR="008A0DB6" w:rsidRPr="007E0B78">
        <w:rPr>
          <w:rFonts w:ascii="Arial" w:hAnsi="Arial" w:cs="Arial"/>
          <w:b/>
          <w:bCs/>
        </w:rPr>
        <w:tab/>
      </w:r>
      <w:r w:rsidR="002435F3">
        <w:rPr>
          <w:rFonts w:ascii="Arial" w:hAnsi="Arial" w:cs="Arial"/>
          <w:b/>
          <w:bCs/>
        </w:rPr>
        <w:t>Erforderliche t</w:t>
      </w:r>
      <w:r w:rsidR="008A0DB6" w:rsidRPr="007E0B78">
        <w:rPr>
          <w:rFonts w:ascii="Arial" w:hAnsi="Arial" w:cs="Arial"/>
          <w:b/>
          <w:bCs/>
        </w:rPr>
        <w:t xml:space="preserve">echnische </w:t>
      </w:r>
      <w:r w:rsidR="000363CC">
        <w:rPr>
          <w:rFonts w:ascii="Arial" w:hAnsi="Arial" w:cs="Arial"/>
          <w:b/>
          <w:bCs/>
        </w:rPr>
        <w:t>Dokumentation</w:t>
      </w:r>
      <w:r w:rsidR="008A0DB6" w:rsidRPr="007E0B78">
        <w:rPr>
          <w:rFonts w:ascii="Arial" w:hAnsi="Arial" w:cs="Arial"/>
          <w:b/>
          <w:bCs/>
        </w:rPr>
        <w:t>:</w:t>
      </w:r>
    </w:p>
    <w:p w14:paraId="681008DA" w14:textId="77777777" w:rsidR="004B2811" w:rsidRPr="004B2811" w:rsidRDefault="004B2811" w:rsidP="004B2811">
      <w:pPr>
        <w:ind w:left="284"/>
        <w:rPr>
          <w:rFonts w:ascii="Arial" w:hAnsi="Arial"/>
          <w:sz w:val="12"/>
          <w:szCs w:val="14"/>
        </w:rPr>
      </w:pPr>
    </w:p>
    <w:p w14:paraId="37AD1A1F" w14:textId="0A72E251" w:rsidR="006348A8" w:rsidRPr="0022092E" w:rsidRDefault="00B810B4" w:rsidP="00C31F5B">
      <w:pPr>
        <w:spacing w:line="264" w:lineRule="auto"/>
        <w:ind w:left="284"/>
        <w:rPr>
          <w:rFonts w:ascii="Arial" w:hAnsi="Arial"/>
          <w:bCs/>
        </w:rPr>
      </w:pPr>
      <w:r>
        <w:rPr>
          <w:rFonts w:ascii="Arial" w:hAnsi="Arial"/>
          <w:bCs/>
        </w:rPr>
        <w:t>F</w:t>
      </w:r>
      <w:r w:rsidR="008A0DB6" w:rsidRPr="0022092E">
        <w:rPr>
          <w:rFonts w:ascii="Arial" w:hAnsi="Arial"/>
          <w:bCs/>
        </w:rPr>
        <w:t xml:space="preserve">ügen Sie dem Antrag eine </w:t>
      </w:r>
      <w:r w:rsidR="002F5E49" w:rsidRPr="0022092E">
        <w:rPr>
          <w:rFonts w:ascii="Arial" w:hAnsi="Arial"/>
          <w:bCs/>
        </w:rPr>
        <w:t>Kurzbeschreibung des Produkts</w:t>
      </w:r>
      <w:r w:rsidR="008A0DB6" w:rsidRPr="0022092E">
        <w:rPr>
          <w:rFonts w:ascii="Arial" w:hAnsi="Arial"/>
          <w:bCs/>
        </w:rPr>
        <w:t xml:space="preserve">, </w:t>
      </w:r>
      <w:r w:rsidR="00A85ECE">
        <w:rPr>
          <w:rFonts w:ascii="Arial" w:hAnsi="Arial"/>
          <w:bCs/>
        </w:rPr>
        <w:t xml:space="preserve">Skizzen, </w:t>
      </w:r>
      <w:r w:rsidR="00AC33D0" w:rsidRPr="0022092E">
        <w:rPr>
          <w:rFonts w:ascii="Arial" w:hAnsi="Arial"/>
          <w:bCs/>
        </w:rPr>
        <w:t xml:space="preserve">Zeichnungen und Stücklisten, </w:t>
      </w:r>
      <w:r w:rsidR="00417C4B" w:rsidRPr="0022092E">
        <w:rPr>
          <w:rFonts w:ascii="Arial" w:hAnsi="Arial"/>
          <w:bCs/>
        </w:rPr>
        <w:t xml:space="preserve">Artikelnummern und </w:t>
      </w:r>
      <w:r w:rsidR="001208B4">
        <w:rPr>
          <w:rFonts w:ascii="Arial" w:hAnsi="Arial"/>
          <w:bCs/>
        </w:rPr>
        <w:t>Artikelb</w:t>
      </w:r>
      <w:r w:rsidR="00417C4B" w:rsidRPr="0022092E">
        <w:rPr>
          <w:rFonts w:ascii="Arial" w:hAnsi="Arial"/>
          <w:bCs/>
        </w:rPr>
        <w:t>ezeichnungen</w:t>
      </w:r>
      <w:r w:rsidR="00814664" w:rsidRPr="0022092E">
        <w:rPr>
          <w:rFonts w:ascii="Arial" w:hAnsi="Arial"/>
          <w:bCs/>
        </w:rPr>
        <w:t xml:space="preserve"> sowie </w:t>
      </w:r>
      <w:r w:rsidR="008A0DB6" w:rsidRPr="0022092E">
        <w:rPr>
          <w:rFonts w:ascii="Arial" w:hAnsi="Arial"/>
          <w:bCs/>
        </w:rPr>
        <w:t>Werkstoff</w:t>
      </w:r>
      <w:r w:rsidR="00EF0CF7" w:rsidRPr="0022092E">
        <w:rPr>
          <w:rFonts w:ascii="Arial" w:hAnsi="Arial"/>
          <w:bCs/>
        </w:rPr>
        <w:t>- und Sicherheitsdaten</w:t>
      </w:r>
      <w:r w:rsidR="008A0DB6" w:rsidRPr="0022092E">
        <w:rPr>
          <w:rFonts w:ascii="Arial" w:hAnsi="Arial"/>
          <w:bCs/>
        </w:rPr>
        <w:t>blätter bei.</w:t>
      </w:r>
      <w:r w:rsidR="00083DBB">
        <w:rPr>
          <w:rFonts w:ascii="Arial" w:hAnsi="Arial"/>
          <w:bCs/>
        </w:rPr>
        <w:t xml:space="preserve"> </w:t>
      </w:r>
      <w:r w:rsidR="008A0DB6" w:rsidRPr="0022092E">
        <w:rPr>
          <w:rFonts w:ascii="Arial" w:hAnsi="Arial"/>
          <w:bCs/>
        </w:rPr>
        <w:t xml:space="preserve">Bei zusammengesetzten Produkten </w:t>
      </w:r>
      <w:r w:rsidR="00814664" w:rsidRPr="0022092E">
        <w:rPr>
          <w:rFonts w:ascii="Arial" w:hAnsi="Arial"/>
          <w:bCs/>
        </w:rPr>
        <w:t>ist</w:t>
      </w:r>
      <w:r w:rsidR="008A0DB6" w:rsidRPr="0022092E">
        <w:rPr>
          <w:rFonts w:ascii="Arial" w:hAnsi="Arial"/>
          <w:bCs/>
        </w:rPr>
        <w:t xml:space="preserve"> zusätzlich eine Stückliste</w:t>
      </w:r>
      <w:r w:rsidR="00B63A7B" w:rsidRPr="0022092E">
        <w:rPr>
          <w:rFonts w:ascii="Arial" w:hAnsi="Arial"/>
          <w:bCs/>
        </w:rPr>
        <w:t xml:space="preserve"> (Wetted Part List)</w:t>
      </w:r>
      <w:r w:rsidR="008A0DB6" w:rsidRPr="0022092E">
        <w:rPr>
          <w:rFonts w:ascii="Arial" w:hAnsi="Arial"/>
          <w:bCs/>
        </w:rPr>
        <w:t xml:space="preserve"> mit Angaben der trinkwasserberührten </w:t>
      </w:r>
      <w:r w:rsidR="00175115">
        <w:rPr>
          <w:rFonts w:ascii="Arial" w:hAnsi="Arial"/>
          <w:bCs/>
        </w:rPr>
        <w:t>O</w:t>
      </w:r>
      <w:r w:rsidR="008A0DB6" w:rsidRPr="0022092E">
        <w:rPr>
          <w:rFonts w:ascii="Arial" w:hAnsi="Arial"/>
          <w:bCs/>
        </w:rPr>
        <w:t>berfläche</w:t>
      </w:r>
      <w:r w:rsidR="00A6348F">
        <w:rPr>
          <w:rFonts w:ascii="Arial" w:hAnsi="Arial"/>
          <w:bCs/>
        </w:rPr>
        <w:t>n</w:t>
      </w:r>
      <w:r w:rsidR="008A0DB6" w:rsidRPr="0022092E">
        <w:rPr>
          <w:rFonts w:ascii="Arial" w:hAnsi="Arial"/>
          <w:bCs/>
        </w:rPr>
        <w:t xml:space="preserve"> der einzelnen Bauteile</w:t>
      </w:r>
      <w:r w:rsidR="00A6348F">
        <w:rPr>
          <w:rFonts w:ascii="Arial" w:hAnsi="Arial"/>
          <w:bCs/>
        </w:rPr>
        <w:t xml:space="preserve"> erforderlich</w:t>
      </w:r>
      <w:r w:rsidR="008A0DB6" w:rsidRPr="0022092E">
        <w:rPr>
          <w:rFonts w:ascii="Arial" w:hAnsi="Arial"/>
          <w:bCs/>
        </w:rPr>
        <w:t>.</w:t>
      </w:r>
      <w:r w:rsidR="006348A8" w:rsidRPr="0022092E">
        <w:rPr>
          <w:rFonts w:ascii="Arial" w:hAnsi="Arial"/>
          <w:bCs/>
        </w:rPr>
        <w:t xml:space="preserve"> Aus den Unterlagen muss die </w:t>
      </w:r>
      <w:r w:rsidR="006348A8" w:rsidRPr="0022092E">
        <w:rPr>
          <w:rFonts w:ascii="Arial" w:hAnsi="Arial" w:cs="Arial"/>
          <w:bCs/>
        </w:rPr>
        <w:t xml:space="preserve">Risikogruppe </w:t>
      </w:r>
      <w:r w:rsidR="006348A8" w:rsidRPr="0022092E">
        <w:rPr>
          <w:rFonts w:ascii="Arial" w:hAnsi="Arial"/>
          <w:bCs/>
        </w:rPr>
        <w:t xml:space="preserve">(RG1 bis RG4) bzw. die </w:t>
      </w:r>
      <w:r w:rsidR="006348A8" w:rsidRPr="0022092E">
        <w:rPr>
          <w:rFonts w:ascii="Arial" w:hAnsi="Arial" w:cs="Arial"/>
          <w:bCs/>
        </w:rPr>
        <w:t>Produktgruppe (A bis D)</w:t>
      </w:r>
      <w:r w:rsidR="006348A8" w:rsidRPr="0022092E">
        <w:rPr>
          <w:rFonts w:ascii="Arial" w:hAnsi="Arial"/>
          <w:bCs/>
        </w:rPr>
        <w:t xml:space="preserve"> ersichtlich sein.</w:t>
      </w:r>
    </w:p>
    <w:p w14:paraId="1A22250B" w14:textId="06CFD95B" w:rsidR="008A0DB6" w:rsidRPr="009748E0" w:rsidRDefault="008A0DB6" w:rsidP="00C31F5B">
      <w:pPr>
        <w:ind w:left="284"/>
        <w:rPr>
          <w:rFonts w:ascii="Arial" w:hAnsi="Arial"/>
          <w:sz w:val="16"/>
          <w:szCs w:val="18"/>
        </w:rPr>
      </w:pPr>
    </w:p>
    <w:tbl>
      <w:tblPr>
        <w:tblStyle w:val="Tabellenraster"/>
        <w:tblW w:w="0" w:type="auto"/>
        <w:tblInd w:w="284" w:type="dxa"/>
        <w:tblLook w:val="04A0" w:firstRow="1" w:lastRow="0" w:firstColumn="1" w:lastColumn="0" w:noHBand="0" w:noVBand="1"/>
      </w:tblPr>
      <w:tblGrid>
        <w:gridCol w:w="9344"/>
      </w:tblGrid>
      <w:tr w:rsidR="00B910E1" w14:paraId="5701C570" w14:textId="77777777" w:rsidTr="002D518D">
        <w:trPr>
          <w:trHeight w:val="340"/>
        </w:trPr>
        <w:tc>
          <w:tcPr>
            <w:tcW w:w="9344" w:type="dxa"/>
            <w:tcBorders>
              <w:bottom w:val="single" w:sz="4" w:space="0" w:color="auto"/>
            </w:tcBorders>
            <w:vAlign w:val="center"/>
          </w:tcPr>
          <w:p w14:paraId="75D71306" w14:textId="668FAC4D" w:rsidR="00B910E1" w:rsidRDefault="00B910E1" w:rsidP="006233B3">
            <w:pPr>
              <w:rPr>
                <w:rFonts w:ascii="Arial" w:hAnsi="Arial"/>
                <w:bCs/>
                <w:sz w:val="22"/>
              </w:rPr>
            </w:pPr>
            <w:r>
              <w:rPr>
                <w:rFonts w:ascii="Arial" w:hAnsi="Arial"/>
                <w:b/>
              </w:rPr>
              <w:t>Ergänzende technische Informationen und Erläuterungen</w:t>
            </w:r>
            <w:r w:rsidR="00207A58">
              <w:rPr>
                <w:rFonts w:ascii="Arial" w:hAnsi="Arial"/>
                <w:b/>
              </w:rPr>
              <w:t>:</w:t>
            </w:r>
          </w:p>
        </w:tc>
      </w:tr>
      <w:tr w:rsidR="00B910E1" w:rsidRPr="00B910E1" w14:paraId="77D93047" w14:textId="77777777" w:rsidTr="002D518D">
        <w:trPr>
          <w:trHeight w:val="1701"/>
        </w:trPr>
        <w:tc>
          <w:tcPr>
            <w:tcW w:w="9344" w:type="dxa"/>
            <w:shd w:val="clear" w:color="auto" w:fill="DDDDDD"/>
          </w:tcPr>
          <w:p w14:paraId="7A00480E" w14:textId="7B1F8501" w:rsidR="00B910E1" w:rsidRPr="00B910E1" w:rsidRDefault="0034601B" w:rsidP="00EA53EC">
            <w:pPr>
              <w:rPr>
                <w:rFonts w:ascii="Arial" w:hAnsi="Arial" w:cs="Arial"/>
                <w:b/>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1614383" w14:textId="77777777" w:rsidR="006348A8" w:rsidRDefault="006348A8" w:rsidP="00207A58">
      <w:pPr>
        <w:ind w:left="284"/>
        <w:rPr>
          <w:rFonts w:ascii="Arial" w:hAnsi="Arial"/>
          <w:bCs/>
          <w:sz w:val="22"/>
        </w:rPr>
      </w:pPr>
    </w:p>
    <w:tbl>
      <w:tblPr>
        <w:tblStyle w:val="Tabellenraster"/>
        <w:tblW w:w="0" w:type="auto"/>
        <w:tblInd w:w="284" w:type="dxa"/>
        <w:tblLook w:val="04A0" w:firstRow="1" w:lastRow="0" w:firstColumn="1" w:lastColumn="0" w:noHBand="0" w:noVBand="1"/>
      </w:tblPr>
      <w:tblGrid>
        <w:gridCol w:w="9344"/>
      </w:tblGrid>
      <w:tr w:rsidR="00480353" w14:paraId="7009280D" w14:textId="77777777" w:rsidTr="0CB2CFE6">
        <w:tc>
          <w:tcPr>
            <w:tcW w:w="9628" w:type="dxa"/>
          </w:tcPr>
          <w:p w14:paraId="425C3BDC" w14:textId="77777777" w:rsidR="00614DB4" w:rsidRPr="005970E4" w:rsidRDefault="00614DB4" w:rsidP="00614DB4">
            <w:pPr>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6"/>
              </w:rPr>
            </w:pPr>
            <w:r w:rsidRPr="005970E4">
              <w:rPr>
                <w:rFonts w:ascii="Arial" w:hAnsi="Arial" w:cs="Arial"/>
                <w:b/>
                <w:sz w:val="16"/>
              </w:rPr>
              <w:t>Wichtige Hinweise zum Zertifizierungsverfahren:</w:t>
            </w:r>
          </w:p>
          <w:p w14:paraId="1D341192" w14:textId="78F8BD1D" w:rsidR="00A02101" w:rsidRPr="000A08E1" w:rsidRDefault="00614DB4" w:rsidP="008A214C">
            <w:pPr>
              <w:spacing w:after="120"/>
              <w:jc w:val="both"/>
              <w:rPr>
                <w:rFonts w:ascii="Arial" w:hAnsi="Arial" w:cs="Arial"/>
                <w:sz w:val="13"/>
                <w:szCs w:val="13"/>
              </w:rPr>
            </w:pPr>
            <w:r w:rsidRPr="0CB2CFE6">
              <w:rPr>
                <w:rFonts w:ascii="Arial" w:hAnsi="Arial" w:cs="Arial"/>
                <w:sz w:val="13"/>
                <w:szCs w:val="13"/>
              </w:rPr>
              <w:t xml:space="preserve">Grundlage des beantragten Zertifizierungsverfahrens ist die aktuelle Geschäftsordnung der DVGW CERT GmbH </w:t>
            </w:r>
            <w:r w:rsidR="008F61EC" w:rsidRPr="0CB2CFE6">
              <w:rPr>
                <w:rFonts w:ascii="Arial" w:hAnsi="Arial" w:cs="Arial"/>
                <w:sz w:val="13"/>
                <w:szCs w:val="13"/>
              </w:rPr>
              <w:t xml:space="preserve">zur Durchführung </w:t>
            </w:r>
            <w:r w:rsidR="00716CFB" w:rsidRPr="0CB2CFE6">
              <w:rPr>
                <w:rFonts w:ascii="Arial" w:hAnsi="Arial" w:cs="Arial"/>
                <w:sz w:val="13"/>
                <w:szCs w:val="13"/>
              </w:rPr>
              <w:t xml:space="preserve">des </w:t>
            </w:r>
            <w:r w:rsidR="00716CFB" w:rsidRPr="000A08E1">
              <w:rPr>
                <w:rFonts w:ascii="Arial" w:hAnsi="Arial" w:cs="Arial"/>
                <w:sz w:val="13"/>
                <w:szCs w:val="13"/>
              </w:rPr>
              <w:t>Konformitätsbewertungsverfahrens</w:t>
            </w:r>
            <w:r w:rsidR="77FD9B25" w:rsidRPr="000A08E1">
              <w:rPr>
                <w:rFonts w:ascii="Arial" w:hAnsi="Arial" w:cs="Arial"/>
                <w:sz w:val="13"/>
                <w:szCs w:val="13"/>
              </w:rPr>
              <w:t xml:space="preserve"> </w:t>
            </w:r>
            <w:r w:rsidR="008F61EC" w:rsidRPr="000A08E1">
              <w:rPr>
                <w:rFonts w:ascii="Arial" w:hAnsi="Arial" w:cs="Arial"/>
                <w:sz w:val="13"/>
                <w:szCs w:val="13"/>
              </w:rPr>
              <w:t>EU-Trinkwasserrichtlinie 2020/2184 und Delegierte</w:t>
            </w:r>
            <w:r w:rsidR="20C14492" w:rsidRPr="000A08E1">
              <w:rPr>
                <w:rFonts w:ascii="Arial" w:hAnsi="Arial" w:cs="Arial"/>
                <w:sz w:val="13"/>
                <w:szCs w:val="13"/>
              </w:rPr>
              <w:t>r</w:t>
            </w:r>
            <w:r w:rsidR="008F61EC" w:rsidRPr="000A08E1">
              <w:rPr>
                <w:rFonts w:ascii="Arial" w:hAnsi="Arial" w:cs="Arial"/>
                <w:sz w:val="13"/>
                <w:szCs w:val="13"/>
              </w:rPr>
              <w:t xml:space="preserve"> Verordnung (EU) 2024/370</w:t>
            </w:r>
            <w:r w:rsidRPr="000A08E1">
              <w:rPr>
                <w:rFonts w:ascii="Arial" w:hAnsi="Arial" w:cs="Arial"/>
                <w:sz w:val="13"/>
                <w:szCs w:val="13"/>
              </w:rPr>
              <w:t xml:space="preserve">. Für die Zertifizierung, Registrierung, Überwachung, Rezertifizierung, Erweiterung, Änderung, Umschreibung und Zertifikatausstellung gilt die zum Zeitpunkt des Antragseingangs (Datum </w:t>
            </w:r>
            <w:r w:rsidR="00E300AE" w:rsidRPr="000A08E1">
              <w:rPr>
                <w:rFonts w:ascii="Arial" w:hAnsi="Arial" w:cs="Arial"/>
                <w:sz w:val="13"/>
                <w:szCs w:val="13"/>
              </w:rPr>
              <w:t>Posteingang</w:t>
            </w:r>
            <w:r w:rsidRPr="000A08E1">
              <w:rPr>
                <w:rFonts w:ascii="Arial" w:hAnsi="Arial" w:cs="Arial"/>
                <w:sz w:val="13"/>
                <w:szCs w:val="13"/>
              </w:rPr>
              <w:t>) gültige Entgeltliste.</w:t>
            </w:r>
            <w:r w:rsidR="00374A02" w:rsidRPr="000A08E1">
              <w:rPr>
                <w:rFonts w:ascii="Arial" w:hAnsi="Arial" w:cs="Arial"/>
                <w:sz w:val="13"/>
                <w:szCs w:val="13"/>
              </w:rPr>
              <w:t xml:space="preserve"> </w:t>
            </w:r>
            <w:r w:rsidR="00A02101" w:rsidRPr="000A08E1">
              <w:rPr>
                <w:rFonts w:ascii="Arial" w:hAnsi="Arial" w:cs="Arial"/>
                <w:sz w:val="13"/>
                <w:szCs w:val="13"/>
              </w:rPr>
              <w:t>Für die zum 1. Januar eines Kalenderjahres gültigen und ausgesetzten Zertifikate wird eine jährliche Registrierungspauschale erhoben</w:t>
            </w:r>
            <w:r w:rsidR="00A02101" w:rsidRPr="000A08E1">
              <w:rPr>
                <w:rFonts w:ascii="Arial" w:hAnsi="Arial" w:cs="Arial"/>
                <w:b/>
                <w:sz w:val="13"/>
                <w:szCs w:val="13"/>
              </w:rPr>
              <w:t>.</w:t>
            </w:r>
          </w:p>
          <w:p w14:paraId="677138AB" w14:textId="35767A06" w:rsidR="00614DB4" w:rsidRDefault="00614DB4" w:rsidP="000A08E1">
            <w:pPr>
              <w:jc w:val="both"/>
              <w:rPr>
                <w:rFonts w:ascii="Arial" w:hAnsi="Arial" w:cs="Arial"/>
                <w:sz w:val="13"/>
                <w:szCs w:val="13"/>
              </w:rPr>
            </w:pPr>
            <w:r w:rsidRPr="000A08E1">
              <w:rPr>
                <w:rFonts w:ascii="Arial" w:hAnsi="Arial" w:cs="Arial"/>
                <w:sz w:val="13"/>
                <w:szCs w:val="13"/>
              </w:rPr>
              <w:t>Eventuelle Rechnungsbeanstandungen sind in schriftlicher Form zusammen mit dem Reklamationsgrund innerhalb von 4 Wochen nach Zustellung der Rechnung mitzuteilen. Das Unterlassen rechtzeitiger Einwendungen gilt als Genehmigung. Gerichtsstand für alle Streitigkeiten aus und im Zusammenhang mit dem Zertifizierungsverhältnis</w:t>
            </w:r>
            <w:r w:rsidRPr="0CB2CFE6">
              <w:rPr>
                <w:rFonts w:ascii="Arial" w:hAnsi="Arial" w:cs="Arial"/>
                <w:sz w:val="13"/>
                <w:szCs w:val="13"/>
              </w:rPr>
              <w:t xml:space="preserve"> zur DVGW CERT GmbH ist Bonn. </w:t>
            </w:r>
            <w:r w:rsidR="00FD524F" w:rsidRPr="0CB2CFE6">
              <w:rPr>
                <w:rFonts w:ascii="Arial" w:hAnsi="Arial" w:cs="Arial"/>
                <w:sz w:val="13"/>
                <w:szCs w:val="13"/>
              </w:rPr>
              <w:t>D</w:t>
            </w:r>
            <w:r w:rsidR="00086BA9" w:rsidRPr="0CB2CFE6">
              <w:rPr>
                <w:rFonts w:ascii="Arial" w:hAnsi="Arial" w:cs="Arial"/>
                <w:sz w:val="13"/>
                <w:szCs w:val="13"/>
              </w:rPr>
              <w:t>ie deutsche Sprache</w:t>
            </w:r>
            <w:r w:rsidR="00BB46B8" w:rsidRPr="0CB2CFE6">
              <w:rPr>
                <w:rFonts w:ascii="Arial" w:hAnsi="Arial" w:cs="Arial"/>
                <w:sz w:val="13"/>
                <w:szCs w:val="13"/>
              </w:rPr>
              <w:t xml:space="preserve"> </w:t>
            </w:r>
            <w:r w:rsidR="00BF45AE" w:rsidRPr="0CB2CFE6">
              <w:rPr>
                <w:rFonts w:ascii="Arial" w:hAnsi="Arial" w:cs="Arial"/>
                <w:sz w:val="13"/>
                <w:szCs w:val="13"/>
              </w:rPr>
              <w:t>i</w:t>
            </w:r>
            <w:r w:rsidR="00507FB2" w:rsidRPr="0CB2CFE6">
              <w:rPr>
                <w:rFonts w:ascii="Arial" w:hAnsi="Arial" w:cs="Arial"/>
                <w:sz w:val="13"/>
                <w:szCs w:val="13"/>
              </w:rPr>
              <w:t>n</w:t>
            </w:r>
            <w:r w:rsidR="4BE82CA8" w:rsidRPr="0CB2CFE6">
              <w:rPr>
                <w:rFonts w:ascii="Arial" w:hAnsi="Arial" w:cs="Arial"/>
                <w:sz w:val="13"/>
                <w:szCs w:val="13"/>
              </w:rPr>
              <w:t xml:space="preserve"> den</w:t>
            </w:r>
            <w:r w:rsidR="00CC62A9" w:rsidRPr="0CB2CFE6">
              <w:rPr>
                <w:rFonts w:ascii="Arial" w:hAnsi="Arial" w:cs="Arial"/>
                <w:sz w:val="13"/>
                <w:szCs w:val="13"/>
              </w:rPr>
              <w:t xml:space="preserve"> </w:t>
            </w:r>
            <w:r w:rsidR="00BB46B8" w:rsidRPr="0CB2CFE6">
              <w:rPr>
                <w:rFonts w:ascii="Arial" w:hAnsi="Arial" w:cs="Arial"/>
                <w:sz w:val="13"/>
                <w:szCs w:val="13"/>
              </w:rPr>
              <w:t>Dokument</w:t>
            </w:r>
            <w:r w:rsidR="79CFA53D" w:rsidRPr="0CB2CFE6">
              <w:rPr>
                <w:rFonts w:ascii="Arial" w:hAnsi="Arial" w:cs="Arial"/>
                <w:sz w:val="13"/>
                <w:szCs w:val="13"/>
              </w:rPr>
              <w:t>en</w:t>
            </w:r>
            <w:r w:rsidR="00507FB2" w:rsidRPr="0CB2CFE6">
              <w:rPr>
                <w:rFonts w:ascii="Arial" w:hAnsi="Arial" w:cs="Arial"/>
                <w:sz w:val="13"/>
                <w:szCs w:val="13"/>
              </w:rPr>
              <w:t xml:space="preserve"> </w:t>
            </w:r>
            <w:r w:rsidR="00086BA9" w:rsidRPr="0CB2CFE6">
              <w:rPr>
                <w:rFonts w:ascii="Arial" w:hAnsi="Arial" w:cs="Arial"/>
                <w:sz w:val="13"/>
                <w:szCs w:val="13"/>
              </w:rPr>
              <w:t>ist</w:t>
            </w:r>
            <w:r w:rsidR="00BB46B8" w:rsidRPr="0CB2CFE6">
              <w:rPr>
                <w:rFonts w:ascii="Arial" w:hAnsi="Arial" w:cs="Arial"/>
                <w:sz w:val="13"/>
                <w:szCs w:val="13"/>
              </w:rPr>
              <w:t xml:space="preserve"> </w:t>
            </w:r>
            <w:r w:rsidR="003F1072" w:rsidRPr="0CB2CFE6">
              <w:rPr>
                <w:rFonts w:ascii="Arial" w:hAnsi="Arial" w:cs="Arial"/>
                <w:sz w:val="13"/>
                <w:szCs w:val="13"/>
              </w:rPr>
              <w:t>verbindlich</w:t>
            </w:r>
            <w:r w:rsidR="00762D23" w:rsidRPr="0CB2CFE6">
              <w:rPr>
                <w:rFonts w:ascii="Arial" w:hAnsi="Arial" w:cs="Arial"/>
                <w:sz w:val="13"/>
                <w:szCs w:val="13"/>
              </w:rPr>
              <w:t>.</w:t>
            </w:r>
            <w:r w:rsidR="001455A7" w:rsidRPr="0CB2CFE6">
              <w:rPr>
                <w:rFonts w:ascii="Arial" w:hAnsi="Arial" w:cs="Arial"/>
                <w:sz w:val="13"/>
                <w:szCs w:val="13"/>
              </w:rPr>
              <w:t xml:space="preserve"> </w:t>
            </w:r>
            <w:r w:rsidR="00762D23" w:rsidRPr="0CB2CFE6">
              <w:rPr>
                <w:rFonts w:ascii="Arial" w:hAnsi="Arial" w:cs="Arial"/>
                <w:sz w:val="13"/>
                <w:szCs w:val="13"/>
              </w:rPr>
              <w:t>D</w:t>
            </w:r>
            <w:r w:rsidR="008B4782" w:rsidRPr="0CB2CFE6">
              <w:rPr>
                <w:rFonts w:ascii="Arial" w:hAnsi="Arial" w:cs="Arial"/>
                <w:sz w:val="13"/>
                <w:szCs w:val="13"/>
              </w:rPr>
              <w:t>ies sch</w:t>
            </w:r>
            <w:r w:rsidR="003833FC" w:rsidRPr="0CB2CFE6">
              <w:rPr>
                <w:rFonts w:ascii="Arial" w:hAnsi="Arial" w:cs="Arial"/>
                <w:sz w:val="13"/>
                <w:szCs w:val="13"/>
              </w:rPr>
              <w:t>l</w:t>
            </w:r>
            <w:r w:rsidR="008B4782" w:rsidRPr="0CB2CFE6">
              <w:rPr>
                <w:rFonts w:ascii="Arial" w:hAnsi="Arial" w:cs="Arial"/>
                <w:sz w:val="13"/>
                <w:szCs w:val="13"/>
              </w:rPr>
              <w:t xml:space="preserve">ießt mehrsprachige Dokumente und </w:t>
            </w:r>
            <w:r w:rsidR="00D61468" w:rsidRPr="0CB2CFE6">
              <w:rPr>
                <w:rFonts w:ascii="Arial" w:hAnsi="Arial" w:cs="Arial"/>
                <w:sz w:val="13"/>
                <w:szCs w:val="13"/>
              </w:rPr>
              <w:t>Kopien</w:t>
            </w:r>
            <w:r w:rsidR="00921C85" w:rsidRPr="0CB2CFE6">
              <w:rPr>
                <w:rFonts w:ascii="Arial" w:hAnsi="Arial" w:cs="Arial"/>
                <w:sz w:val="13"/>
                <w:szCs w:val="13"/>
              </w:rPr>
              <w:t xml:space="preserve"> von Dokumenten</w:t>
            </w:r>
            <w:r w:rsidR="00D61468" w:rsidRPr="0CB2CFE6">
              <w:rPr>
                <w:rFonts w:ascii="Arial" w:hAnsi="Arial" w:cs="Arial"/>
                <w:sz w:val="13"/>
                <w:szCs w:val="13"/>
              </w:rPr>
              <w:t xml:space="preserve"> ohne </w:t>
            </w:r>
            <w:r w:rsidR="003F2BE6" w:rsidRPr="0CB2CFE6">
              <w:rPr>
                <w:rFonts w:ascii="Arial" w:hAnsi="Arial" w:cs="Arial"/>
                <w:sz w:val="13"/>
                <w:szCs w:val="13"/>
              </w:rPr>
              <w:t>deutsche</w:t>
            </w:r>
            <w:r w:rsidR="00D61468" w:rsidRPr="0CB2CFE6">
              <w:rPr>
                <w:rFonts w:ascii="Arial" w:hAnsi="Arial" w:cs="Arial"/>
                <w:sz w:val="13"/>
                <w:szCs w:val="13"/>
              </w:rPr>
              <w:t xml:space="preserve"> Sprach</w:t>
            </w:r>
            <w:r w:rsidR="00C83262" w:rsidRPr="0CB2CFE6">
              <w:rPr>
                <w:rFonts w:ascii="Arial" w:hAnsi="Arial" w:cs="Arial"/>
                <w:sz w:val="13"/>
                <w:szCs w:val="13"/>
              </w:rPr>
              <w:t>fassung</w:t>
            </w:r>
            <w:r w:rsidR="00D61468" w:rsidRPr="0CB2CFE6">
              <w:rPr>
                <w:rFonts w:ascii="Arial" w:hAnsi="Arial" w:cs="Arial"/>
                <w:sz w:val="13"/>
                <w:szCs w:val="13"/>
              </w:rPr>
              <w:t xml:space="preserve"> ein</w:t>
            </w:r>
            <w:r w:rsidRPr="0CB2CFE6">
              <w:rPr>
                <w:rFonts w:ascii="Arial" w:hAnsi="Arial" w:cs="Arial"/>
                <w:sz w:val="13"/>
                <w:szCs w:val="13"/>
              </w:rPr>
              <w:t>.</w:t>
            </w:r>
          </w:p>
          <w:p w14:paraId="611FB8C4" w14:textId="77777777" w:rsidR="00B171E5" w:rsidRPr="005970E4" w:rsidRDefault="00B171E5" w:rsidP="000A08E1">
            <w:pPr>
              <w:jc w:val="both"/>
              <w:rPr>
                <w:rFonts w:ascii="Arial" w:hAnsi="Arial" w:cs="Arial"/>
                <w:sz w:val="13"/>
                <w:szCs w:val="13"/>
              </w:rPr>
            </w:pPr>
          </w:p>
          <w:p w14:paraId="7D97D87A" w14:textId="2119DEBA" w:rsidR="00614DB4" w:rsidRPr="005970E4" w:rsidRDefault="2BDD6A64" w:rsidP="0CB2CFE6">
            <w:pPr>
              <w:spacing w:after="120"/>
              <w:jc w:val="both"/>
              <w:rPr>
                <w:rFonts w:ascii="Arial" w:hAnsi="Arial" w:cs="Arial"/>
                <w:sz w:val="13"/>
                <w:szCs w:val="13"/>
              </w:rPr>
            </w:pPr>
            <w:r w:rsidRPr="0CB2CFE6">
              <w:rPr>
                <w:rFonts w:ascii="Arial" w:hAnsi="Arial" w:cs="Arial"/>
                <w:sz w:val="13"/>
                <w:szCs w:val="13"/>
              </w:rPr>
              <w:t xml:space="preserve">Das </w:t>
            </w:r>
            <w:r w:rsidR="1670AD3E" w:rsidRPr="0CB2CFE6">
              <w:rPr>
                <w:rFonts w:ascii="Arial" w:hAnsi="Arial" w:cs="Arial"/>
                <w:sz w:val="13"/>
                <w:szCs w:val="13"/>
              </w:rPr>
              <w:t>V</w:t>
            </w:r>
            <w:r w:rsidRPr="0CB2CFE6">
              <w:rPr>
                <w:rFonts w:ascii="Arial" w:hAnsi="Arial" w:cs="Arial"/>
                <w:sz w:val="13"/>
                <w:szCs w:val="13"/>
              </w:rPr>
              <w:t xml:space="preserve">erfahren </w:t>
            </w:r>
            <w:r w:rsidR="3F2517BB" w:rsidRPr="0CB2CFE6">
              <w:rPr>
                <w:rFonts w:ascii="Arial" w:hAnsi="Arial" w:cs="Arial"/>
                <w:sz w:val="13"/>
                <w:szCs w:val="13"/>
              </w:rPr>
              <w:t xml:space="preserve">zur Konformitätsbewertung und Überwachung </w:t>
            </w:r>
            <w:r w:rsidRPr="0CB2CFE6">
              <w:rPr>
                <w:rFonts w:ascii="Arial" w:hAnsi="Arial" w:cs="Arial"/>
                <w:sz w:val="13"/>
                <w:szCs w:val="13"/>
              </w:rPr>
              <w:t xml:space="preserve">beginnt mit der Antragstellung des Auftraggebers bei der DVGW CERT GmbH. </w:t>
            </w:r>
            <w:r w:rsidR="00614DB4" w:rsidRPr="0CB2CFE6">
              <w:rPr>
                <w:rFonts w:ascii="Arial" w:hAnsi="Arial" w:cs="Arial"/>
                <w:sz w:val="13"/>
                <w:szCs w:val="13"/>
              </w:rPr>
              <w:t>Die Durchführung produktbezogener Prüfungen erfolgt</w:t>
            </w:r>
            <w:r w:rsidR="6D9FE5C8" w:rsidRPr="0CB2CFE6">
              <w:rPr>
                <w:rFonts w:ascii="Arial" w:hAnsi="Arial" w:cs="Arial"/>
                <w:sz w:val="13"/>
                <w:szCs w:val="13"/>
              </w:rPr>
              <w:t xml:space="preserve"> anschließend</w:t>
            </w:r>
            <w:r w:rsidR="00614DB4" w:rsidRPr="0CB2CFE6">
              <w:rPr>
                <w:rFonts w:ascii="Arial" w:hAnsi="Arial" w:cs="Arial"/>
                <w:sz w:val="13"/>
                <w:szCs w:val="13"/>
              </w:rPr>
              <w:t xml:space="preserve"> in einem gesonderten Auftragsverhältnis zwischen Antragsteller und eine</w:t>
            </w:r>
            <w:r w:rsidR="00E439D3" w:rsidRPr="0CB2CFE6">
              <w:rPr>
                <w:rFonts w:ascii="Arial" w:hAnsi="Arial" w:cs="Arial"/>
                <w:sz w:val="13"/>
                <w:szCs w:val="13"/>
              </w:rPr>
              <w:t>r</w:t>
            </w:r>
            <w:r w:rsidR="00614DB4" w:rsidRPr="0CB2CFE6">
              <w:rPr>
                <w:rFonts w:ascii="Arial" w:hAnsi="Arial" w:cs="Arial"/>
                <w:sz w:val="13"/>
                <w:szCs w:val="13"/>
              </w:rPr>
              <w:t xml:space="preserve"> akkreditierten </w:t>
            </w:r>
            <w:r w:rsidR="007154FF" w:rsidRPr="0CB2CFE6">
              <w:rPr>
                <w:rFonts w:ascii="Arial" w:hAnsi="Arial" w:cs="Arial"/>
                <w:sz w:val="13"/>
                <w:szCs w:val="13"/>
              </w:rPr>
              <w:t>und an die DVGW CERT GmbH vertraglich gebundene</w:t>
            </w:r>
            <w:r w:rsidR="00372521" w:rsidRPr="0CB2CFE6">
              <w:rPr>
                <w:rFonts w:ascii="Arial" w:hAnsi="Arial" w:cs="Arial"/>
                <w:sz w:val="13"/>
                <w:szCs w:val="13"/>
              </w:rPr>
              <w:t>n</w:t>
            </w:r>
            <w:r w:rsidR="007154FF" w:rsidRPr="0CB2CFE6">
              <w:rPr>
                <w:rFonts w:ascii="Arial" w:hAnsi="Arial" w:cs="Arial"/>
                <w:sz w:val="13"/>
                <w:szCs w:val="13"/>
              </w:rPr>
              <w:t xml:space="preserve"> </w:t>
            </w:r>
            <w:r w:rsidR="000974BB" w:rsidRPr="0CB2CFE6">
              <w:rPr>
                <w:rFonts w:ascii="Arial" w:hAnsi="Arial" w:cs="Arial"/>
                <w:sz w:val="13"/>
                <w:szCs w:val="13"/>
              </w:rPr>
              <w:t>Prüfstelle</w:t>
            </w:r>
            <w:r w:rsidR="00614DB4" w:rsidRPr="0CB2CFE6">
              <w:rPr>
                <w:rFonts w:ascii="Arial" w:hAnsi="Arial" w:cs="Arial"/>
                <w:sz w:val="13"/>
                <w:szCs w:val="13"/>
              </w:rPr>
              <w:t>. Wird als Überwachungsverfahren d</w:t>
            </w:r>
            <w:r w:rsidR="0013262B" w:rsidRPr="0CB2CFE6">
              <w:rPr>
                <w:rFonts w:ascii="Arial" w:hAnsi="Arial" w:cs="Arial"/>
                <w:sz w:val="13"/>
                <w:szCs w:val="13"/>
              </w:rPr>
              <w:t>as Modul D</w:t>
            </w:r>
            <w:r w:rsidR="00614DB4" w:rsidRPr="0CB2CFE6">
              <w:rPr>
                <w:rFonts w:ascii="Arial" w:hAnsi="Arial" w:cs="Arial"/>
                <w:sz w:val="13"/>
                <w:szCs w:val="13"/>
              </w:rPr>
              <w:t xml:space="preserve"> gewählt, verpflichtet sich der Zertifikatinhaber, einen entsprechenden Überwachungsauftrag an die von der DVGW CERT GmbH für </w:t>
            </w:r>
            <w:r w:rsidR="001C3676" w:rsidRPr="0CB2CFE6">
              <w:rPr>
                <w:rFonts w:ascii="Arial" w:hAnsi="Arial" w:cs="Arial"/>
                <w:sz w:val="13"/>
                <w:szCs w:val="13"/>
              </w:rPr>
              <w:t xml:space="preserve">die </w:t>
            </w:r>
            <w:r w:rsidR="00F17160" w:rsidRPr="0CB2CFE6">
              <w:rPr>
                <w:rFonts w:ascii="Arial" w:hAnsi="Arial" w:cs="Arial"/>
                <w:sz w:val="13"/>
                <w:szCs w:val="13"/>
              </w:rPr>
              <w:t>Qualitätssicherung</w:t>
            </w:r>
            <w:r w:rsidR="00614DB4" w:rsidRPr="0CB2CFE6">
              <w:rPr>
                <w:rFonts w:ascii="Arial" w:hAnsi="Arial" w:cs="Arial"/>
                <w:sz w:val="13"/>
                <w:szCs w:val="13"/>
              </w:rPr>
              <w:t xml:space="preserve"> angegebene Überwachungsstelle zu erteilen.</w:t>
            </w:r>
            <w:r w:rsidR="00621BB9" w:rsidRPr="0CB2CFE6">
              <w:rPr>
                <w:rFonts w:ascii="Arial" w:hAnsi="Arial" w:cs="Arial"/>
                <w:sz w:val="13"/>
                <w:szCs w:val="13"/>
              </w:rPr>
              <w:t xml:space="preserve"> Inspektoren werden von der DVGW CERT GmbH direkt beauftragt.</w:t>
            </w:r>
          </w:p>
          <w:p w14:paraId="4558B0CA" w14:textId="731DADF9" w:rsidR="00614DB4" w:rsidRPr="005970E4" w:rsidRDefault="00614DB4" w:rsidP="00614DB4">
            <w:pPr>
              <w:spacing w:after="120"/>
              <w:jc w:val="both"/>
              <w:rPr>
                <w:rFonts w:ascii="Arial" w:hAnsi="Arial" w:cs="Arial"/>
                <w:sz w:val="13"/>
                <w:szCs w:val="13"/>
              </w:rPr>
            </w:pPr>
            <w:r w:rsidRPr="0CB2CFE6">
              <w:rPr>
                <w:rFonts w:ascii="Arial" w:hAnsi="Arial" w:cs="Arial"/>
                <w:sz w:val="13"/>
                <w:szCs w:val="13"/>
              </w:rPr>
              <w:t xml:space="preserve">Wird die </w:t>
            </w:r>
            <w:r w:rsidR="00735D9A" w:rsidRPr="0CB2CFE6">
              <w:rPr>
                <w:rFonts w:ascii="Arial" w:hAnsi="Arial" w:cs="Arial"/>
                <w:sz w:val="13"/>
                <w:szCs w:val="13"/>
              </w:rPr>
              <w:t xml:space="preserve">Qualitätssicherungsmaßnahme </w:t>
            </w:r>
            <w:r w:rsidRPr="0CB2CFE6">
              <w:rPr>
                <w:rFonts w:ascii="Arial" w:hAnsi="Arial" w:cs="Arial"/>
                <w:sz w:val="13"/>
                <w:szCs w:val="13"/>
              </w:rPr>
              <w:t xml:space="preserve">nicht innerhalb der vorgegebenen Fristen durchgeführt, so wird 3 Monate nach erfolglosem Ablauf der Überwachungsfrist das Zertifikat ausgesetzt, bis eine positive </w:t>
            </w:r>
            <w:r w:rsidR="00556B85" w:rsidRPr="0CB2CFE6">
              <w:rPr>
                <w:rFonts w:ascii="Arial" w:hAnsi="Arial" w:cs="Arial"/>
                <w:sz w:val="13"/>
                <w:szCs w:val="13"/>
              </w:rPr>
              <w:t>Qualitätssicherung</w:t>
            </w:r>
            <w:r w:rsidR="00F5060F" w:rsidRPr="0CB2CFE6">
              <w:rPr>
                <w:rFonts w:ascii="Arial" w:hAnsi="Arial" w:cs="Arial"/>
                <w:sz w:val="13"/>
                <w:szCs w:val="13"/>
              </w:rPr>
              <w:t xml:space="preserve">smaßnahme </w:t>
            </w:r>
            <w:r w:rsidRPr="0CB2CFE6">
              <w:rPr>
                <w:rFonts w:ascii="Arial" w:hAnsi="Arial" w:cs="Arial"/>
                <w:sz w:val="13"/>
                <w:szCs w:val="13"/>
              </w:rPr>
              <w:t>nachgewiesen wird, längstens jedoch für 3 Monate. Nach erfolglosem Ablauf einer weiteren Frist von 3 Monaten nach Aussetzung des Zertifikats wird das Zertifikat unwiderruflich zurückgezogen</w:t>
            </w:r>
            <w:r w:rsidR="00F72C0F" w:rsidRPr="0CB2CFE6">
              <w:rPr>
                <w:rFonts w:ascii="Arial" w:hAnsi="Arial" w:cs="Arial"/>
                <w:sz w:val="13"/>
                <w:szCs w:val="13"/>
              </w:rPr>
              <w:t xml:space="preserve">. </w:t>
            </w:r>
            <w:r w:rsidRPr="0CB2CFE6">
              <w:rPr>
                <w:rFonts w:ascii="Arial" w:hAnsi="Arial" w:cs="Arial"/>
                <w:sz w:val="13"/>
                <w:szCs w:val="13"/>
              </w:rPr>
              <w:t>Die DVGW CERT GmbH haftet nicht für Schäden jeglicher Art, die durch die Aussetzung oder Zurückziehung von Zertifikaten entstehen.</w:t>
            </w:r>
          </w:p>
          <w:p w14:paraId="76830195" w14:textId="49A9BABA" w:rsidR="00614DB4" w:rsidRPr="00472F09" w:rsidRDefault="00614DB4" w:rsidP="00614DB4">
            <w:pPr>
              <w:spacing w:after="120"/>
              <w:jc w:val="both"/>
              <w:rPr>
                <w:rFonts w:ascii="Arial" w:hAnsi="Arial" w:cs="Arial"/>
                <w:sz w:val="13"/>
                <w:szCs w:val="13"/>
              </w:rPr>
            </w:pPr>
            <w:r w:rsidRPr="00472F09">
              <w:rPr>
                <w:rFonts w:ascii="Arial" w:hAnsi="Arial" w:cs="Arial"/>
                <w:sz w:val="13"/>
                <w:szCs w:val="13"/>
              </w:rPr>
              <w:t>Der Antrag auf Erteilung einer Zertifizierung wird</w:t>
            </w:r>
            <w:r w:rsidR="00C53060" w:rsidRPr="00472F09">
              <w:rPr>
                <w:rFonts w:ascii="Arial" w:hAnsi="Arial" w:cs="Arial"/>
                <w:sz w:val="13"/>
                <w:szCs w:val="13"/>
              </w:rPr>
              <w:t xml:space="preserve"> nach Vorlage </w:t>
            </w:r>
            <w:r w:rsidR="00E6399E" w:rsidRPr="00472F09">
              <w:rPr>
                <w:rFonts w:ascii="Arial" w:hAnsi="Arial" w:cs="Arial"/>
                <w:sz w:val="13"/>
                <w:szCs w:val="13"/>
              </w:rPr>
              <w:t xml:space="preserve">der im </w:t>
            </w:r>
            <w:r w:rsidR="00853EC7" w:rsidRPr="00472F09">
              <w:rPr>
                <w:rFonts w:ascii="Arial" w:hAnsi="Arial" w:cs="Arial"/>
                <w:sz w:val="13"/>
                <w:szCs w:val="13"/>
              </w:rPr>
              <w:t>Antrag</w:t>
            </w:r>
            <w:r w:rsidR="00E6399E" w:rsidRPr="00472F09">
              <w:rPr>
                <w:rFonts w:ascii="Arial" w:hAnsi="Arial" w:cs="Arial"/>
                <w:sz w:val="13"/>
                <w:szCs w:val="13"/>
              </w:rPr>
              <w:t xml:space="preserve"> geforderten Dokumente</w:t>
            </w:r>
            <w:r w:rsidR="000103E4" w:rsidRPr="00472F09">
              <w:rPr>
                <w:rFonts w:ascii="Arial" w:hAnsi="Arial" w:cs="Arial"/>
                <w:sz w:val="13"/>
                <w:szCs w:val="13"/>
              </w:rPr>
              <w:t>, insbesondere</w:t>
            </w:r>
            <w:r w:rsidRPr="00472F09">
              <w:rPr>
                <w:rFonts w:ascii="Arial" w:hAnsi="Arial" w:cs="Arial"/>
                <w:sz w:val="13"/>
                <w:szCs w:val="13"/>
              </w:rPr>
              <w:t xml:space="preserve"> </w:t>
            </w:r>
            <w:r w:rsidR="002B583E" w:rsidRPr="00472F09">
              <w:rPr>
                <w:rFonts w:ascii="Arial" w:hAnsi="Arial" w:cs="Arial"/>
                <w:sz w:val="13"/>
                <w:szCs w:val="13"/>
              </w:rPr>
              <w:t>der technischen Produktdokumentation</w:t>
            </w:r>
            <w:r w:rsidR="000103E4" w:rsidRPr="00472F09">
              <w:rPr>
                <w:rFonts w:ascii="Arial" w:hAnsi="Arial" w:cs="Arial"/>
                <w:sz w:val="13"/>
                <w:szCs w:val="13"/>
              </w:rPr>
              <w:t>,</w:t>
            </w:r>
            <w:r w:rsidR="002B583E" w:rsidRPr="00472F09">
              <w:rPr>
                <w:rFonts w:ascii="Arial" w:hAnsi="Arial" w:cs="Arial"/>
                <w:sz w:val="13"/>
                <w:szCs w:val="13"/>
              </w:rPr>
              <w:t xml:space="preserve"> </w:t>
            </w:r>
            <w:r w:rsidRPr="00472F09">
              <w:rPr>
                <w:rFonts w:ascii="Arial" w:hAnsi="Arial" w:cs="Arial"/>
                <w:sz w:val="13"/>
                <w:szCs w:val="13"/>
              </w:rPr>
              <w:t>von der DVGW CERT GmbH innerhalb von vier Wochen bestätigt und ein</w:t>
            </w:r>
            <w:r w:rsidR="00C3248B" w:rsidRPr="00472F09">
              <w:rPr>
                <w:rFonts w:ascii="Arial" w:hAnsi="Arial" w:cs="Arial"/>
                <w:sz w:val="13"/>
                <w:szCs w:val="13"/>
              </w:rPr>
              <w:t>e</w:t>
            </w:r>
            <w:r w:rsidRPr="00472F09">
              <w:rPr>
                <w:rFonts w:ascii="Arial" w:hAnsi="Arial" w:cs="Arial"/>
                <w:sz w:val="13"/>
                <w:szCs w:val="13"/>
              </w:rPr>
              <w:t xml:space="preserve"> </w:t>
            </w:r>
            <w:r w:rsidR="00C3248B" w:rsidRPr="00472F09">
              <w:rPr>
                <w:rFonts w:ascii="Arial" w:hAnsi="Arial" w:cs="Arial"/>
                <w:sz w:val="13"/>
                <w:szCs w:val="13"/>
              </w:rPr>
              <w:t>Vorgangsnummer</w:t>
            </w:r>
            <w:r w:rsidRPr="00472F09">
              <w:rPr>
                <w:rFonts w:ascii="Arial" w:hAnsi="Arial" w:cs="Arial"/>
                <w:sz w:val="13"/>
                <w:szCs w:val="13"/>
              </w:rPr>
              <w:t xml:space="preserve"> zugeteilt oder - wenn keine anwendbaren Prüfgrundlagen vorliegen bzw. keine </w:t>
            </w:r>
            <w:r w:rsidR="00591055" w:rsidRPr="00472F09">
              <w:rPr>
                <w:rFonts w:ascii="Arial" w:hAnsi="Arial" w:cs="Arial"/>
                <w:sz w:val="13"/>
                <w:szCs w:val="13"/>
              </w:rPr>
              <w:t>Prüfstelle</w:t>
            </w:r>
            <w:r w:rsidRPr="00472F09">
              <w:rPr>
                <w:rFonts w:ascii="Arial" w:hAnsi="Arial" w:cs="Arial"/>
                <w:sz w:val="13"/>
                <w:szCs w:val="13"/>
              </w:rPr>
              <w:t xml:space="preserve"> dafür anerkannt oder akkreditiert </w:t>
            </w:r>
            <w:r w:rsidR="0044184A" w:rsidRPr="00472F09">
              <w:rPr>
                <w:rFonts w:ascii="Arial" w:hAnsi="Arial" w:cs="Arial"/>
                <w:sz w:val="13"/>
                <w:szCs w:val="13"/>
              </w:rPr>
              <w:t>ist</w:t>
            </w:r>
            <w:r w:rsidRPr="00472F09">
              <w:rPr>
                <w:rFonts w:ascii="Arial" w:hAnsi="Arial" w:cs="Arial"/>
                <w:sz w:val="13"/>
                <w:szCs w:val="13"/>
              </w:rPr>
              <w:t xml:space="preserve"> - abgelehnt. Bei Unklarheiten erhält der Antragsteller spätestens nach vier Wochen einen Zwischenbescheid. Das Zertifizierungsverfahren beginnt mit der Auftragsbestätigung durch die DVGW CERT GmbH</w:t>
            </w:r>
            <w:r w:rsidR="005446EB" w:rsidRPr="00472F09">
              <w:rPr>
                <w:rFonts w:ascii="Arial" w:hAnsi="Arial" w:cs="Arial"/>
                <w:sz w:val="13"/>
                <w:szCs w:val="13"/>
              </w:rPr>
              <w:t xml:space="preserve">, </w:t>
            </w:r>
            <w:r w:rsidR="00AC639E" w:rsidRPr="00472F09">
              <w:rPr>
                <w:rFonts w:ascii="Arial" w:hAnsi="Arial" w:cs="Arial"/>
                <w:sz w:val="13"/>
                <w:szCs w:val="13"/>
              </w:rPr>
              <w:t>vorbehaltlich</w:t>
            </w:r>
            <w:r w:rsidR="00377ED4" w:rsidRPr="00472F09">
              <w:rPr>
                <w:rFonts w:ascii="Arial" w:hAnsi="Arial" w:cs="Arial"/>
                <w:sz w:val="13"/>
                <w:szCs w:val="13"/>
              </w:rPr>
              <w:t xml:space="preserve"> der Erteilung der Akkreditierung </w:t>
            </w:r>
            <w:r w:rsidR="00AC639E" w:rsidRPr="00472F09">
              <w:rPr>
                <w:rFonts w:ascii="Arial" w:hAnsi="Arial" w:cs="Arial"/>
                <w:sz w:val="13"/>
                <w:szCs w:val="13"/>
              </w:rPr>
              <w:t>und Notifizierung für das</w:t>
            </w:r>
            <w:r w:rsidR="00167680" w:rsidRPr="00472F09">
              <w:rPr>
                <w:rFonts w:ascii="Arial" w:hAnsi="Arial" w:cs="Arial"/>
                <w:sz w:val="13"/>
                <w:szCs w:val="13"/>
              </w:rPr>
              <w:t xml:space="preserve"> beantragte</w:t>
            </w:r>
            <w:r w:rsidR="00AC639E" w:rsidRPr="00472F09">
              <w:rPr>
                <w:rFonts w:ascii="Arial" w:hAnsi="Arial" w:cs="Arial"/>
                <w:sz w:val="13"/>
                <w:szCs w:val="13"/>
              </w:rPr>
              <w:t xml:space="preserve"> europäische Verfahren</w:t>
            </w:r>
            <w:r w:rsidRPr="00472F09">
              <w:rPr>
                <w:rFonts w:ascii="Arial" w:hAnsi="Arial" w:cs="Arial"/>
                <w:sz w:val="13"/>
                <w:szCs w:val="13"/>
              </w:rPr>
              <w:t>. Nach Annahme des Antrags (Auftragsbestätigung mit gültige</w:t>
            </w:r>
            <w:r w:rsidR="00DA5396" w:rsidRPr="00472F09">
              <w:rPr>
                <w:rFonts w:ascii="Arial" w:hAnsi="Arial" w:cs="Arial"/>
                <w:sz w:val="13"/>
                <w:szCs w:val="13"/>
              </w:rPr>
              <w:t>r</w:t>
            </w:r>
            <w:r w:rsidRPr="00472F09">
              <w:rPr>
                <w:rFonts w:ascii="Arial" w:hAnsi="Arial" w:cs="Arial"/>
                <w:sz w:val="13"/>
                <w:szCs w:val="13"/>
              </w:rPr>
              <w:t xml:space="preserve"> </w:t>
            </w:r>
            <w:r w:rsidR="00DA5396" w:rsidRPr="00472F09">
              <w:rPr>
                <w:rFonts w:ascii="Arial" w:hAnsi="Arial" w:cs="Arial"/>
                <w:sz w:val="13"/>
                <w:szCs w:val="13"/>
              </w:rPr>
              <w:t>Vorgangsnummer</w:t>
            </w:r>
            <w:r w:rsidRPr="00472F09">
              <w:rPr>
                <w:rFonts w:ascii="Arial" w:hAnsi="Arial" w:cs="Arial"/>
                <w:sz w:val="13"/>
                <w:szCs w:val="13"/>
              </w:rPr>
              <w:t>) durch die DVGW CERT GmbH beginnt das Zertifizierungsverfahren. Der (beantragte) Zertifikatinhaber verpflichtet sich, keine Prüfung bei eine</w:t>
            </w:r>
            <w:r w:rsidR="00273B27" w:rsidRPr="00472F09">
              <w:rPr>
                <w:rFonts w:ascii="Arial" w:hAnsi="Arial" w:cs="Arial"/>
                <w:sz w:val="13"/>
                <w:szCs w:val="13"/>
              </w:rPr>
              <w:t>r</w:t>
            </w:r>
            <w:r w:rsidRPr="00472F09">
              <w:rPr>
                <w:rFonts w:ascii="Arial" w:hAnsi="Arial" w:cs="Arial"/>
                <w:sz w:val="13"/>
                <w:szCs w:val="13"/>
              </w:rPr>
              <w:t xml:space="preserve"> </w:t>
            </w:r>
            <w:r w:rsidR="00675CAC" w:rsidRPr="00472F09">
              <w:rPr>
                <w:rFonts w:ascii="Arial" w:hAnsi="Arial" w:cs="Arial"/>
                <w:sz w:val="13"/>
                <w:szCs w:val="13"/>
              </w:rPr>
              <w:t>Prüfstelle</w:t>
            </w:r>
            <w:r w:rsidRPr="00472F09">
              <w:rPr>
                <w:rFonts w:ascii="Arial" w:hAnsi="Arial" w:cs="Arial"/>
                <w:sz w:val="13"/>
                <w:szCs w:val="13"/>
              </w:rPr>
              <w:t xml:space="preserve"> durchführen zu lassen, dass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Für Produkte, die auch unter den Geltungsbereich einer EG-</w:t>
            </w:r>
            <w:r w:rsidR="00432C9D" w:rsidRPr="00472F09">
              <w:rPr>
                <w:rFonts w:ascii="Arial" w:hAnsi="Arial" w:cs="Arial"/>
                <w:sz w:val="13"/>
                <w:szCs w:val="13"/>
              </w:rPr>
              <w:t xml:space="preserve"> bzw. EU-</w:t>
            </w:r>
            <w:r w:rsidRPr="00472F09">
              <w:rPr>
                <w:rFonts w:ascii="Arial" w:hAnsi="Arial" w:cs="Arial"/>
                <w:sz w:val="13"/>
                <w:szCs w:val="13"/>
              </w:rPr>
              <w:t xml:space="preserve">Richtlinie </w:t>
            </w:r>
            <w:r w:rsidR="004D1587" w:rsidRPr="00472F09">
              <w:rPr>
                <w:rFonts w:ascii="Arial" w:hAnsi="Arial" w:cs="Arial"/>
                <w:sz w:val="13"/>
                <w:szCs w:val="13"/>
              </w:rPr>
              <w:t>und</w:t>
            </w:r>
            <w:r w:rsidR="00160E7B" w:rsidRPr="00472F09">
              <w:rPr>
                <w:rFonts w:ascii="Arial" w:hAnsi="Arial" w:cs="Arial"/>
                <w:sz w:val="13"/>
                <w:szCs w:val="13"/>
              </w:rPr>
              <w:t>/oder</w:t>
            </w:r>
            <w:r w:rsidR="004D1587" w:rsidRPr="00472F09">
              <w:rPr>
                <w:rFonts w:ascii="Arial" w:hAnsi="Arial" w:cs="Arial"/>
                <w:sz w:val="13"/>
                <w:szCs w:val="13"/>
              </w:rPr>
              <w:t xml:space="preserve"> </w:t>
            </w:r>
            <w:r w:rsidR="000974DF" w:rsidRPr="00472F09">
              <w:rPr>
                <w:rFonts w:ascii="Arial" w:hAnsi="Arial" w:cs="Arial"/>
                <w:sz w:val="13"/>
                <w:szCs w:val="13"/>
              </w:rPr>
              <w:t>-</w:t>
            </w:r>
            <w:r w:rsidR="004D1587" w:rsidRPr="00472F09">
              <w:rPr>
                <w:rFonts w:ascii="Arial" w:hAnsi="Arial" w:cs="Arial"/>
                <w:sz w:val="13"/>
                <w:szCs w:val="13"/>
              </w:rPr>
              <w:t xml:space="preserve">Verordnung </w:t>
            </w:r>
            <w:r w:rsidRPr="00472F09">
              <w:rPr>
                <w:rFonts w:ascii="Arial" w:hAnsi="Arial" w:cs="Arial"/>
                <w:sz w:val="13"/>
                <w:szCs w:val="13"/>
              </w:rPr>
              <w:t>fallen, kann die Überwachung in der Produktionsphase gemeinsam durchgeführt werden. Verbindliche Auskünfte zum Zertifizierungsverfahren bedürfen der Schriftform.</w:t>
            </w:r>
          </w:p>
          <w:p w14:paraId="28DB5F5D" w14:textId="40EFFFEB" w:rsidR="00591712" w:rsidRPr="004A6746" w:rsidRDefault="00614DB4" w:rsidP="004A6746">
            <w:pPr>
              <w:spacing w:after="120"/>
              <w:jc w:val="both"/>
              <w:rPr>
                <w:rFonts w:ascii="Arial" w:hAnsi="Arial" w:cs="Arial"/>
                <w:sz w:val="13"/>
                <w:szCs w:val="13"/>
              </w:rPr>
            </w:pPr>
            <w:r w:rsidRPr="3BB14A1C">
              <w:rPr>
                <w:rFonts w:ascii="Arial" w:hAnsi="Arial" w:cs="Arial"/>
                <w:sz w:val="13"/>
                <w:szCs w:val="13"/>
              </w:rPr>
              <w:t>Dem Antrag ist der Nachweis über den Gegenstand des Unternehmens (Zertifikatinhabers) beizufügen. Als Nachweis gilt z.B. der Eintrag in das Handelsregister (bei ausländischen Unternehmen ein vergleichbarer rechtlicher Nachweis). Der Antragsteller bzw. der potenzielle Zertifikatinhaber ist der für die Zertifizierungsstelle (oder die DVGW CERT GmbH) relevante Vertragspartner in allen Angelegenheiten des beantragten Zertifizierungsverfahrens. Der Zertifikatinhaber ist voll verfügungsberechtigt über die ausgestellten Zertifikate und übernimmt alle Rechte und Pflichten im Sinne der anwendbaren Geschäftsordnung.</w:t>
            </w:r>
            <w:r w:rsidR="00C60AC3">
              <w:rPr>
                <w:rFonts w:ascii="Arial" w:hAnsi="Arial" w:cs="Arial"/>
                <w:sz w:val="13"/>
                <w:szCs w:val="13"/>
              </w:rPr>
              <w:t xml:space="preserve"> </w:t>
            </w:r>
            <w:r w:rsidR="64D6A670" w:rsidRPr="004A6746">
              <w:rPr>
                <w:rFonts w:ascii="Arial" w:hAnsi="Arial" w:cs="Arial"/>
                <w:sz w:val="13"/>
                <w:szCs w:val="13"/>
              </w:rPr>
              <w:t>Für Vertreiber wird ein gesondertes Zertifikat mit eigenständiger Registriernummer ausgestellt.</w:t>
            </w:r>
            <w:r w:rsidR="004A6746" w:rsidRPr="004A6746">
              <w:rPr>
                <w:rFonts w:ascii="Arial" w:hAnsi="Arial" w:cs="Arial"/>
                <w:sz w:val="13"/>
                <w:szCs w:val="13"/>
              </w:rPr>
              <w:t xml:space="preserve"> </w:t>
            </w:r>
            <w:r w:rsidR="00591712" w:rsidRPr="004A6746">
              <w:rPr>
                <w:rFonts w:ascii="Arial" w:hAnsi="Arial" w:cs="Arial"/>
                <w:sz w:val="13"/>
                <w:szCs w:val="13"/>
              </w:rPr>
              <w:t>Weitere als die englisch/deutsche Sprachausführung</w:t>
            </w:r>
            <w:r w:rsidR="00602A61" w:rsidRPr="004A6746">
              <w:rPr>
                <w:rFonts w:ascii="Arial" w:hAnsi="Arial" w:cs="Arial"/>
                <w:sz w:val="13"/>
                <w:szCs w:val="13"/>
              </w:rPr>
              <w:t xml:space="preserve"> von</w:t>
            </w:r>
            <w:r w:rsidR="00591712" w:rsidRPr="004A6746">
              <w:rPr>
                <w:rFonts w:ascii="Arial" w:hAnsi="Arial" w:cs="Arial"/>
                <w:sz w:val="13"/>
                <w:szCs w:val="13"/>
              </w:rPr>
              <w:t xml:space="preserve"> </w:t>
            </w:r>
            <w:r w:rsidR="00241106" w:rsidRPr="004A6746">
              <w:rPr>
                <w:rFonts w:ascii="Arial" w:hAnsi="Arial" w:cs="Arial"/>
                <w:sz w:val="13"/>
                <w:szCs w:val="13"/>
              </w:rPr>
              <w:t>Zertifikate</w:t>
            </w:r>
            <w:r w:rsidR="00602A61" w:rsidRPr="004A6746">
              <w:rPr>
                <w:rFonts w:ascii="Arial" w:hAnsi="Arial" w:cs="Arial"/>
                <w:sz w:val="13"/>
                <w:szCs w:val="13"/>
              </w:rPr>
              <w:t>n</w:t>
            </w:r>
            <w:r w:rsidR="00591712" w:rsidRPr="004A6746">
              <w:rPr>
                <w:rFonts w:ascii="Arial" w:hAnsi="Arial" w:cs="Arial"/>
                <w:sz w:val="13"/>
                <w:szCs w:val="13"/>
              </w:rPr>
              <w:t>, werden diese nach Aufwand berechnet.</w:t>
            </w:r>
          </w:p>
          <w:p w14:paraId="1DD784AA" w14:textId="2A0ACC0C" w:rsidR="00480353" w:rsidRPr="006E4F2C" w:rsidRDefault="00614DB4" w:rsidP="006E4F2C">
            <w:pPr>
              <w:spacing w:after="120"/>
              <w:jc w:val="both"/>
              <w:rPr>
                <w:rFonts w:ascii="Arial" w:hAnsi="Arial" w:cs="Arial"/>
                <w:sz w:val="13"/>
                <w:szCs w:val="13"/>
              </w:rPr>
            </w:pPr>
            <w:r w:rsidRPr="005970E4">
              <w:rPr>
                <w:rFonts w:ascii="Arial" w:hAnsi="Arial" w:cs="Arial"/>
                <w:sz w:val="13"/>
                <w:szCs w:val="13"/>
              </w:rPr>
              <w:t>Hat die DVGW CERT GmbH ein Zertifikat bzw. eine Prüf- oder Konformitätsbescheinigung ausgestellt, so verpflichtet sich dessen Inhaber, jede Änderung am zertifizierten Produkt oder der Produktionsweise, die Einfluss auf die zertifizierungsrelevanten Eigenschaften des Produktes haben, sowie jede Änderung des Firmennamens und der Firmenanschrift unverzüglich der DVGW CERT GmbH mitzuteilen. Kommt er dieser Verpflichtung nicht nach, so entfällt die Berechtigung zum Führen der entsprechenden Zertifizierungs- bzw. Konformitätszeichen. Die Verwendung der für ein Produkt zutreffenden Zertifizierungs- bzw. Konformitätszeichen ist nur in der von der DVGW CERT GmbH vorgegebenen Form und nur für die zertifizierten Produkte, Modelle und Typen gestattet. Für die Nutzung der Zertifizierungs- bzw. Konformitätszeichen gelten die aktuellen Lizenzbestimmungen der DVGW CERT GmbH.</w:t>
            </w:r>
          </w:p>
        </w:tc>
      </w:tr>
    </w:tbl>
    <w:p w14:paraId="5EDEAA8C" w14:textId="080F1A4D" w:rsidR="004411B7" w:rsidRDefault="00350E6B" w:rsidP="005E3259">
      <w:pPr>
        <w:spacing w:before="60" w:after="120"/>
        <w:ind w:left="284"/>
        <w:rPr>
          <w:rFonts w:ascii="Arial" w:hAnsi="Arial" w:cs="Arial"/>
          <w:b/>
          <w:bCs/>
          <w:sz w:val="16"/>
          <w:szCs w:val="16"/>
        </w:rPr>
      </w:pPr>
      <w:r w:rsidRPr="005E3259">
        <w:rPr>
          <w:rFonts w:ascii="Arial" w:hAnsi="Arial" w:cs="Arial"/>
          <w:b/>
          <w:bCs/>
          <w:sz w:val="16"/>
          <w:szCs w:val="16"/>
        </w:rPr>
        <w:t xml:space="preserve">Der Antragsteller sichert mit Unterzeichnung des Antrags zu, dass für das/die beantragte(n), Zertifizierungsverfahren und das aktuelle Produkt kein Antrag zu demselben Zertifizierungsverfahren bei einer anderen benannten Stelle besteht oder bestanden hat und eine Zertifizierung nicht von einer anderen benannten Stelle abgelehnt wurde. Ferner wird versichert, dass nach vorliegendem Kenntnisstand von dem Produkt keine Patent- oder Urheberrechtsverletzungen ausgehen. </w:t>
      </w:r>
      <w:r w:rsidR="00F27B65" w:rsidRPr="005E3259">
        <w:rPr>
          <w:rFonts w:ascii="Arial" w:hAnsi="Arial" w:cs="Arial"/>
          <w:b/>
          <w:bCs/>
          <w:sz w:val="16"/>
          <w:szCs w:val="16"/>
        </w:rPr>
        <w:t xml:space="preserve">Die Ausstellung von </w:t>
      </w:r>
      <w:r w:rsidR="001A40A9">
        <w:rPr>
          <w:rFonts w:ascii="Arial" w:hAnsi="Arial" w:cs="Arial"/>
          <w:b/>
          <w:bCs/>
          <w:sz w:val="16"/>
          <w:szCs w:val="16"/>
        </w:rPr>
        <w:t>Zertifikaten</w:t>
      </w:r>
      <w:r w:rsidR="00F568D6" w:rsidRPr="00F568D6">
        <w:t xml:space="preserve"> </w:t>
      </w:r>
      <w:r w:rsidR="00F568D6" w:rsidRPr="00F568D6">
        <w:rPr>
          <w:rFonts w:ascii="Arial" w:hAnsi="Arial" w:cs="Arial"/>
          <w:b/>
          <w:bCs/>
          <w:sz w:val="16"/>
          <w:szCs w:val="16"/>
        </w:rPr>
        <w:t>gemäß der Richtlinie (EU) 2020/2184</w:t>
      </w:r>
      <w:r w:rsidR="00F27B65" w:rsidRPr="005E3259">
        <w:rPr>
          <w:rFonts w:ascii="Arial" w:hAnsi="Arial" w:cs="Arial"/>
          <w:b/>
          <w:bCs/>
          <w:sz w:val="16"/>
          <w:szCs w:val="16"/>
        </w:rPr>
        <w:t xml:space="preserve"> ist nach</w:t>
      </w:r>
      <w:r w:rsidR="001A40A9">
        <w:rPr>
          <w:rFonts w:ascii="Arial" w:hAnsi="Arial" w:cs="Arial"/>
          <w:b/>
          <w:bCs/>
          <w:sz w:val="16"/>
          <w:szCs w:val="16"/>
        </w:rPr>
        <w:t xml:space="preserve"> der</w:t>
      </w:r>
      <w:r w:rsidR="00F27B65" w:rsidRPr="005E3259">
        <w:rPr>
          <w:rFonts w:ascii="Arial" w:hAnsi="Arial" w:cs="Arial"/>
          <w:b/>
          <w:bCs/>
          <w:sz w:val="16"/>
          <w:szCs w:val="16"/>
        </w:rPr>
        <w:t xml:space="preserve"> Gültigkeit der delegierten Verordnung (EU) 2024/370 ab Januar 2027 möglich.</w:t>
      </w:r>
    </w:p>
    <w:p w14:paraId="4428836E" w14:textId="77777777" w:rsidR="00D9249E" w:rsidRPr="005E3259" w:rsidRDefault="00D9249E" w:rsidP="00D9249E">
      <w:pPr>
        <w:ind w:left="284"/>
        <w:rPr>
          <w:rFonts w:ascii="Arial" w:hAnsi="Arial"/>
          <w:bCs/>
          <w:sz w:val="18"/>
          <w:szCs w:val="18"/>
        </w:rPr>
      </w:pPr>
    </w:p>
    <w:p w14:paraId="1F41A037" w14:textId="31F7AC9E" w:rsidR="004411B7" w:rsidRPr="007D7B4D" w:rsidRDefault="00E44D18" w:rsidP="00F53869">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23"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3"/>
      <w:r w:rsidR="004411B7"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4411B7"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59DF5E2E" w14:textId="2006171A" w:rsidR="00B47516" w:rsidRPr="006E4F2C" w:rsidRDefault="004411B7" w:rsidP="00F53869">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sidR="002339F1">
        <w:rPr>
          <w:rFonts w:ascii="Arial" w:hAnsi="Arial" w:cs="Arial"/>
          <w:bCs/>
          <w:sz w:val="16"/>
          <w:szCs w:val="16"/>
        </w:rPr>
        <w:t>n</w:t>
      </w:r>
    </w:p>
    <w:sectPr w:rsidR="00B47516" w:rsidRPr="006E4F2C" w:rsidSect="00122FC6">
      <w:headerReference w:type="even" r:id="rId11"/>
      <w:headerReference w:type="default" r:id="rId12"/>
      <w:footerReference w:type="even" r:id="rId13"/>
      <w:footerReference w:type="default" r:id="rId14"/>
      <w:headerReference w:type="first" r:id="rId15"/>
      <w:footerReference w:type="first" r:id="rId16"/>
      <w:pgSz w:w="11906" w:h="16838" w:code="9"/>
      <w:pgMar w:top="1814" w:right="1134" w:bottom="1134" w:left="1134" w:header="284"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13F2" w14:textId="77777777" w:rsidR="002B2BD8" w:rsidRDefault="002B2BD8">
      <w:r>
        <w:separator/>
      </w:r>
    </w:p>
  </w:endnote>
  <w:endnote w:type="continuationSeparator" w:id="0">
    <w:p w14:paraId="032EF08D" w14:textId="77777777" w:rsidR="002B2BD8" w:rsidRDefault="002B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Pro-LtCn">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5CEB" w14:textId="77777777" w:rsidR="00FF6C3B" w:rsidRDefault="00FF6C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6D66" w14:textId="77777777" w:rsidR="00C55C47" w:rsidRDefault="00A74887" w:rsidP="006D3E64">
    <w:pPr>
      <w:pStyle w:val="Fuzeile"/>
      <w:tabs>
        <w:tab w:val="clear" w:pos="4536"/>
        <w:tab w:val="clear" w:pos="9072"/>
        <w:tab w:val="left" w:pos="142"/>
      </w:tabs>
      <w:ind w:left="-1134"/>
      <w:rPr>
        <w:rFonts w:ascii="Arial" w:hAnsi="Arial" w:cs="Arial"/>
        <w:sz w:val="16"/>
      </w:rPr>
    </w:pPr>
    <w:r>
      <w:rPr>
        <w:rFonts w:ascii="Arial" w:hAnsi="Arial" w:cs="Arial"/>
        <w:noProof/>
      </w:rPr>
      <mc:AlternateContent>
        <mc:Choice Requires="wps">
          <w:drawing>
            <wp:anchor distT="0" distB="0" distL="114300" distR="114300" simplePos="0" relativeHeight="251658240" behindDoc="0" locked="0" layoutInCell="1" allowOverlap="1" wp14:anchorId="7EA3AFC7" wp14:editId="689B724E">
              <wp:simplePos x="0" y="0"/>
              <wp:positionH relativeFrom="column">
                <wp:posOffset>-569595</wp:posOffset>
              </wp:positionH>
              <wp:positionV relativeFrom="paragraph">
                <wp:posOffset>-2881630</wp:posOffset>
              </wp:positionV>
              <wp:extent cx="358140" cy="2867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D588" w14:textId="0F4FF5A3" w:rsidR="0091265B" w:rsidRDefault="00A259CD">
                          <w:pPr>
                            <w:rPr>
                              <w:rFonts w:ascii="Arial" w:hAnsi="Arial" w:cs="Arial"/>
                              <w:sz w:val="14"/>
                              <w:szCs w:val="16"/>
                            </w:rPr>
                          </w:pPr>
                          <w:r>
                            <w:rPr>
                              <w:rFonts w:ascii="Arial" w:hAnsi="Arial" w:cs="Arial"/>
                              <w:sz w:val="14"/>
                            </w:rPr>
                            <w:t>70300</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EA15C1">
                            <w:rPr>
                              <w:rFonts w:ascii="Arial" w:hAnsi="Arial" w:cs="Arial"/>
                              <w:sz w:val="14"/>
                            </w:rPr>
                            <w:t>1</w:t>
                          </w:r>
                          <w:r w:rsidR="005420AD">
                            <w:rPr>
                              <w:rFonts w:ascii="Arial" w:hAnsi="Arial" w:cs="Arial"/>
                              <w:sz w:val="14"/>
                            </w:rPr>
                            <w:t>-DE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FC7" id="_x0000_t202" coordsize="21600,21600" o:spt="202" path="m,l,21600r21600,l21600,xe">
              <v:stroke joinstyle="miter"/>
              <v:path gradientshapeok="t" o:connecttype="rect"/>
            </v:shapetype>
            <v:shape id="Text Box 1" o:spid="_x0000_s1026" type="#_x0000_t202" style="position:absolute;left:0;text-align:left;margin-left:-44.85pt;margin-top:-226.9pt;width:28.2pt;height:2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" filled="f" stroked="f">
              <v:textbox style="layout-flow:vertical;mso-layout-flow-alt:bottom-to-top">
                <w:txbxContent>
                  <w:p w14:paraId="74B4D588" w14:textId="0F4FF5A3" w:rsidR="0091265B" w:rsidRDefault="00A259CD">
                    <w:pPr>
                      <w:rPr>
                        <w:rFonts w:ascii="Arial" w:hAnsi="Arial" w:cs="Arial"/>
                        <w:sz w:val="14"/>
                        <w:szCs w:val="16"/>
                      </w:rPr>
                    </w:pPr>
                    <w:r>
                      <w:rPr>
                        <w:rFonts w:ascii="Arial" w:hAnsi="Arial" w:cs="Arial"/>
                        <w:sz w:val="14"/>
                      </w:rPr>
                      <w:t>70300</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EA15C1">
                      <w:rPr>
                        <w:rFonts w:ascii="Arial" w:hAnsi="Arial" w:cs="Arial"/>
                        <w:sz w:val="14"/>
                      </w:rPr>
                      <w:t>1</w:t>
                    </w:r>
                    <w:r w:rsidR="005420AD">
                      <w:rPr>
                        <w:rFonts w:ascii="Arial" w:hAnsi="Arial" w:cs="Arial"/>
                        <w:sz w:val="14"/>
                      </w:rPr>
                      <w:t>-DE</w:t>
                    </w:r>
                  </w:p>
                </w:txbxContent>
              </v:textbox>
            </v:shape>
          </w:pict>
        </mc:Fallback>
      </mc:AlternateContent>
    </w: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C55C47" w:rsidRPr="00CC6856" w14:paraId="335B9D97" w14:textId="77777777">
      <w:trPr>
        <w:trHeight w:val="212"/>
      </w:trPr>
      <w:tc>
        <w:tcPr>
          <w:tcW w:w="2694" w:type="dxa"/>
          <w:noWrap/>
        </w:tcPr>
        <w:p w14:paraId="2432A558"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45FDD8CA"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3672A39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6FA820A"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C55C47" w:rsidRPr="00CC6856" w14:paraId="4C9BA065" w14:textId="77777777">
      <w:trPr>
        <w:trHeight w:val="216"/>
      </w:trPr>
      <w:tc>
        <w:tcPr>
          <w:tcW w:w="2694" w:type="dxa"/>
          <w:noWrap/>
        </w:tcPr>
        <w:p w14:paraId="5CB9692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5004831E"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5826F05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8DEF64C"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C55C47" w:rsidRPr="00CC6856" w14:paraId="151A924C" w14:textId="77777777">
      <w:trPr>
        <w:trHeight w:val="212"/>
      </w:trPr>
      <w:tc>
        <w:tcPr>
          <w:tcW w:w="2694" w:type="dxa"/>
          <w:noWrap/>
        </w:tcPr>
        <w:p w14:paraId="096513E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05B9CDF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441ECA3B"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6C4102F0"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C55C47" w:rsidRPr="00CC6856" w14:paraId="1989286A" w14:textId="77777777">
      <w:trPr>
        <w:trHeight w:val="222"/>
      </w:trPr>
      <w:tc>
        <w:tcPr>
          <w:tcW w:w="2694" w:type="dxa"/>
          <w:noWrap/>
        </w:tcPr>
        <w:p w14:paraId="376B30AC"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2636FFC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26FECE68"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18413B35"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3DE01AE9" w14:textId="77777777" w:rsidR="00C55C47" w:rsidRPr="00CC6856" w:rsidRDefault="00C55C47" w:rsidP="00C55C47">
    <w:pPr>
      <w:spacing w:line="200" w:lineRule="exact"/>
      <w:rPr>
        <w:rFonts w:ascii="Arial Narrow" w:hAnsi="Arial Narrow"/>
        <w:sz w:val="12"/>
        <w:szCs w:val="12"/>
      </w:rPr>
    </w:pPr>
  </w:p>
  <w:p w14:paraId="6339AEE4" w14:textId="10F1F7A0" w:rsidR="0091265B" w:rsidRDefault="0091265B" w:rsidP="006D3E64">
    <w:pPr>
      <w:pStyle w:val="Fuzeile"/>
      <w:tabs>
        <w:tab w:val="clear" w:pos="4536"/>
        <w:tab w:val="clear" w:pos="9072"/>
        <w:tab w:val="left" w:pos="142"/>
      </w:tabs>
      <w:ind w:left="-1134"/>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2508" w14:textId="77777777" w:rsidR="00FF6C3B" w:rsidRDefault="00FF6C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8D26" w14:textId="77777777" w:rsidR="002B2BD8" w:rsidRDefault="002B2BD8">
      <w:r>
        <w:separator/>
      </w:r>
    </w:p>
  </w:footnote>
  <w:footnote w:type="continuationSeparator" w:id="0">
    <w:p w14:paraId="665A19CB" w14:textId="77777777" w:rsidR="002B2BD8" w:rsidRDefault="002B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46A" w14:textId="77777777" w:rsidR="00FF6C3B" w:rsidRDefault="00FF6C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411"/>
    </w:tblGrid>
    <w:tr w:rsidR="0067353B" w14:paraId="35DDF81D" w14:textId="77777777" w:rsidTr="005B01B0">
      <w:tc>
        <w:tcPr>
          <w:tcW w:w="8217" w:type="dxa"/>
        </w:tcPr>
        <w:p w14:paraId="0AD21D6A" w14:textId="2F69255D" w:rsidR="007E2299" w:rsidRPr="007E2299" w:rsidRDefault="00F2182A" w:rsidP="00905E29">
          <w:pPr>
            <w:pStyle w:val="Kopfzeile"/>
            <w:spacing w:before="240" w:after="120"/>
            <w:rPr>
              <w:rFonts w:ascii="Arial" w:hAnsi="Arial" w:cs="Arial"/>
              <w:b/>
              <w:bCs/>
              <w:color w:val="FF0000"/>
              <w:sz w:val="28"/>
              <w:szCs w:val="28"/>
            </w:rPr>
          </w:pPr>
          <w:r w:rsidRPr="007E2299">
            <w:rPr>
              <w:rFonts w:ascii="Arial" w:hAnsi="Arial" w:cs="Arial"/>
              <w:b/>
              <w:bCs/>
              <w:color w:val="FF0000"/>
              <w:sz w:val="28"/>
              <w:szCs w:val="28"/>
            </w:rPr>
            <w:t>Senden Sie den Antrag ausschließlich an</w:t>
          </w:r>
          <w:r w:rsidR="0049756D">
            <w:rPr>
              <w:rFonts w:ascii="Arial" w:hAnsi="Arial" w:cs="Arial"/>
              <w:b/>
              <w:bCs/>
              <w:color w:val="FF0000"/>
              <w:sz w:val="28"/>
              <w:szCs w:val="28"/>
            </w:rPr>
            <w:t>:</w:t>
          </w:r>
        </w:p>
        <w:p w14:paraId="151DAC73" w14:textId="07D84917" w:rsidR="0067353B" w:rsidRDefault="007E2299" w:rsidP="0067353B">
          <w:pPr>
            <w:pStyle w:val="Kopfzeile"/>
          </w:pPr>
          <w:hyperlink r:id="rId1" w:history="1">
            <w:r w:rsidRPr="007E2299">
              <w:rPr>
                <w:rStyle w:val="Hyperlink"/>
                <w:rFonts w:ascii="Arial" w:hAnsi="Arial" w:cs="Arial"/>
                <w:sz w:val="28"/>
                <w:szCs w:val="28"/>
              </w:rPr>
              <w:t>EU.DWD@dvgw-cert.com</w:t>
            </w:r>
          </w:hyperlink>
        </w:p>
      </w:tc>
      <w:tc>
        <w:tcPr>
          <w:tcW w:w="1411" w:type="dxa"/>
        </w:tcPr>
        <w:p w14:paraId="2E6D658F" w14:textId="32B20EFE" w:rsidR="0067353B" w:rsidRDefault="0067353B" w:rsidP="0067353B">
          <w:pPr>
            <w:pStyle w:val="Kopfzeile"/>
            <w:jc w:val="right"/>
          </w:pPr>
          <w:r>
            <w:rPr>
              <w:rFonts w:ascii="Arial" w:hAnsi="Arial" w:cs="Arial"/>
              <w:noProof/>
              <w:sz w:val="16"/>
              <w:szCs w:val="22"/>
            </w:rPr>
            <w:drawing>
              <wp:inline distT="0" distB="0" distL="0" distR="0" wp14:anchorId="73F600A2" wp14:editId="3F83494D">
                <wp:extent cx="709096" cy="659459"/>
                <wp:effectExtent l="0" t="0" r="0" b="7620"/>
                <wp:docPr id="26080027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9096" cy="659459"/>
                        </a:xfrm>
                        <a:prstGeom prst="rect">
                          <a:avLst/>
                        </a:prstGeom>
                      </pic:spPr>
                    </pic:pic>
                  </a:graphicData>
                </a:graphic>
              </wp:inline>
            </w:drawing>
          </w:r>
        </w:p>
      </w:tc>
    </w:tr>
    <w:tr w:rsidR="0067353B" w:rsidRPr="005A650D" w14:paraId="36B015B9" w14:textId="77777777" w:rsidTr="005B01B0">
      <w:tc>
        <w:tcPr>
          <w:tcW w:w="8217" w:type="dxa"/>
        </w:tcPr>
        <w:p w14:paraId="1F845039" w14:textId="0140E63F" w:rsidR="0067353B" w:rsidRPr="00CD002D" w:rsidRDefault="0067353B" w:rsidP="0067353B">
          <w:pPr>
            <w:pStyle w:val="Kopfzeile"/>
            <w:rPr>
              <w:rFonts w:ascii="Arial" w:hAnsi="Arial" w:cs="Arial"/>
            </w:rPr>
          </w:pPr>
        </w:p>
      </w:tc>
      <w:tc>
        <w:tcPr>
          <w:tcW w:w="1411" w:type="dxa"/>
        </w:tcPr>
        <w:sdt>
          <w:sdtPr>
            <w:rPr>
              <w:rFonts w:asciiTheme="minorBidi" w:hAnsiTheme="minorBidi" w:cstheme="minorBidi"/>
              <w:sz w:val="16"/>
              <w:szCs w:val="16"/>
            </w:rPr>
            <w:id w:val="98381352"/>
            <w:docPartObj>
              <w:docPartGallery w:val="Page Numbers (Top of Page)"/>
              <w:docPartUnique/>
            </w:docPartObj>
          </w:sdtPr>
          <w:sdtEndPr/>
          <w:sdtContent>
            <w:p w14:paraId="32064C76" w14:textId="3D131F4B" w:rsidR="0067353B" w:rsidRPr="005A650D" w:rsidRDefault="00E00BD5" w:rsidP="00E00BD5">
              <w:pPr>
                <w:pStyle w:val="Kopfzeile"/>
                <w:jc w:val="right"/>
                <w:rPr>
                  <w:rFonts w:asciiTheme="minorBidi" w:hAnsiTheme="minorBidi" w:cstheme="minorBidi"/>
                  <w:sz w:val="16"/>
                  <w:szCs w:val="16"/>
                </w:rPr>
              </w:pPr>
              <w:r w:rsidRPr="005A650D">
                <w:rPr>
                  <w:rFonts w:asciiTheme="minorBidi" w:hAnsiTheme="minorBidi" w:cstheme="minorBidi"/>
                  <w:sz w:val="16"/>
                  <w:szCs w:val="16"/>
                </w:rPr>
                <w:t xml:space="preserve">Seite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PAGE</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1</w:t>
              </w:r>
              <w:r w:rsidRPr="005A650D">
                <w:rPr>
                  <w:rFonts w:asciiTheme="minorBidi" w:hAnsiTheme="minorBidi" w:cstheme="minorBidi"/>
                  <w:b/>
                  <w:bCs/>
                  <w:sz w:val="16"/>
                  <w:szCs w:val="16"/>
                </w:rPr>
                <w:fldChar w:fldCharType="end"/>
              </w:r>
              <w:r w:rsidRPr="005A650D">
                <w:rPr>
                  <w:rFonts w:asciiTheme="minorBidi" w:hAnsiTheme="minorBidi" w:cstheme="minorBidi"/>
                  <w:sz w:val="16"/>
                  <w:szCs w:val="16"/>
                </w:rPr>
                <w:t xml:space="preserve"> von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NUMPAGES</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3</w:t>
              </w:r>
              <w:r w:rsidRPr="005A650D">
                <w:rPr>
                  <w:rFonts w:asciiTheme="minorBidi" w:hAnsiTheme="minorBidi" w:cstheme="minorBidi"/>
                  <w:b/>
                  <w:bCs/>
                  <w:sz w:val="16"/>
                  <w:szCs w:val="16"/>
                </w:rPr>
                <w:fldChar w:fldCharType="end"/>
              </w:r>
            </w:p>
          </w:sdtContent>
        </w:sdt>
      </w:tc>
    </w:tr>
  </w:tbl>
  <w:p w14:paraId="2FC8C427" w14:textId="33761A43" w:rsidR="0091265B" w:rsidRPr="00B376DC" w:rsidRDefault="0091265B" w:rsidP="0067353B">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CDA1" w14:textId="77777777" w:rsidR="00FF6C3B" w:rsidRDefault="00FF6C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6D68D8"/>
    <w:multiLevelType w:val="hybridMultilevel"/>
    <w:tmpl w:val="2FC02242"/>
    <w:lvl w:ilvl="0" w:tplc="334AF3C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9A5CF0"/>
    <w:multiLevelType w:val="hybridMultilevel"/>
    <w:tmpl w:val="02EEA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5"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abstractNum w:abstractNumId="6" w15:restartNumberingAfterBreak="0">
    <w:nsid w:val="7F0E0B2C"/>
    <w:multiLevelType w:val="hybridMultilevel"/>
    <w:tmpl w:val="6DDAE544"/>
    <w:lvl w:ilvl="0" w:tplc="863AFBC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09907">
    <w:abstractNumId w:val="4"/>
  </w:num>
  <w:num w:numId="2" w16cid:durableId="625894189">
    <w:abstractNumId w:val="0"/>
  </w:num>
  <w:num w:numId="3" w16cid:durableId="1774276078">
    <w:abstractNumId w:val="2"/>
  </w:num>
  <w:num w:numId="4" w16cid:durableId="1460101549">
    <w:abstractNumId w:val="5"/>
  </w:num>
  <w:num w:numId="5" w16cid:durableId="936400639">
    <w:abstractNumId w:val="1"/>
  </w:num>
  <w:num w:numId="6" w16cid:durableId="908810087">
    <w:abstractNumId w:val="6"/>
  </w:num>
  <w:num w:numId="7" w16cid:durableId="1369330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cryptProviderType="rsaAES" w:cryptAlgorithmClass="hash" w:cryptAlgorithmType="typeAny" w:cryptAlgorithmSid="14" w:cryptSpinCount="100000" w:hash="xLwgWs1qDgshMyJ96gGDq5rrMwYSVVrcEyjoEiUNqbFMjrV8lwGXbQal2v7lmJ1z5JhuSI3PGA+Sd+egTmZ0rQ==" w:salt="6a82OjNbwJdUT1EBPMGAoA=="/>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2"/>
    <w:rsid w:val="0000120C"/>
    <w:rsid w:val="00003F82"/>
    <w:rsid w:val="000043ED"/>
    <w:rsid w:val="0000632A"/>
    <w:rsid w:val="00007331"/>
    <w:rsid w:val="000103E4"/>
    <w:rsid w:val="00011ABA"/>
    <w:rsid w:val="00011CCB"/>
    <w:rsid w:val="00012F6E"/>
    <w:rsid w:val="00016BD2"/>
    <w:rsid w:val="00017DB4"/>
    <w:rsid w:val="000208DD"/>
    <w:rsid w:val="00021A7F"/>
    <w:rsid w:val="00022952"/>
    <w:rsid w:val="0002299E"/>
    <w:rsid w:val="00032395"/>
    <w:rsid w:val="000363CC"/>
    <w:rsid w:val="0004106A"/>
    <w:rsid w:val="0004225E"/>
    <w:rsid w:val="000431B9"/>
    <w:rsid w:val="00044615"/>
    <w:rsid w:val="00046E40"/>
    <w:rsid w:val="00047014"/>
    <w:rsid w:val="00047C5D"/>
    <w:rsid w:val="00054F4F"/>
    <w:rsid w:val="000553F0"/>
    <w:rsid w:val="000559CB"/>
    <w:rsid w:val="000600BA"/>
    <w:rsid w:val="00060448"/>
    <w:rsid w:val="00061D08"/>
    <w:rsid w:val="0006247F"/>
    <w:rsid w:val="0006257F"/>
    <w:rsid w:val="00064BCB"/>
    <w:rsid w:val="00073E8A"/>
    <w:rsid w:val="00076513"/>
    <w:rsid w:val="00076C5D"/>
    <w:rsid w:val="000802E9"/>
    <w:rsid w:val="00080E83"/>
    <w:rsid w:val="0008127B"/>
    <w:rsid w:val="00081406"/>
    <w:rsid w:val="000831F7"/>
    <w:rsid w:val="00083D9B"/>
    <w:rsid w:val="00083DBB"/>
    <w:rsid w:val="00086BA9"/>
    <w:rsid w:val="00087B0C"/>
    <w:rsid w:val="00092D84"/>
    <w:rsid w:val="00092EC3"/>
    <w:rsid w:val="000931B1"/>
    <w:rsid w:val="00093362"/>
    <w:rsid w:val="00093AA0"/>
    <w:rsid w:val="00094A54"/>
    <w:rsid w:val="000974BB"/>
    <w:rsid w:val="000974DF"/>
    <w:rsid w:val="000A0843"/>
    <w:rsid w:val="000A08E1"/>
    <w:rsid w:val="000A1B53"/>
    <w:rsid w:val="000A4019"/>
    <w:rsid w:val="000A4D33"/>
    <w:rsid w:val="000A68C1"/>
    <w:rsid w:val="000B04AF"/>
    <w:rsid w:val="000B1E83"/>
    <w:rsid w:val="000B3B3C"/>
    <w:rsid w:val="000C0319"/>
    <w:rsid w:val="000C2FF3"/>
    <w:rsid w:val="000C4C3A"/>
    <w:rsid w:val="000C68B0"/>
    <w:rsid w:val="000C6918"/>
    <w:rsid w:val="000C7856"/>
    <w:rsid w:val="000D04E0"/>
    <w:rsid w:val="000D2B13"/>
    <w:rsid w:val="000D3C76"/>
    <w:rsid w:val="000D5702"/>
    <w:rsid w:val="000E066E"/>
    <w:rsid w:val="000E08F2"/>
    <w:rsid w:val="000E5F75"/>
    <w:rsid w:val="000F15BE"/>
    <w:rsid w:val="000F21A2"/>
    <w:rsid w:val="000F71B1"/>
    <w:rsid w:val="0010266D"/>
    <w:rsid w:val="00107B6A"/>
    <w:rsid w:val="00107C22"/>
    <w:rsid w:val="00113902"/>
    <w:rsid w:val="0011712B"/>
    <w:rsid w:val="00117F5A"/>
    <w:rsid w:val="0012021F"/>
    <w:rsid w:val="001208B4"/>
    <w:rsid w:val="00120D16"/>
    <w:rsid w:val="00122FC6"/>
    <w:rsid w:val="001311B8"/>
    <w:rsid w:val="0013262B"/>
    <w:rsid w:val="001340FF"/>
    <w:rsid w:val="00134421"/>
    <w:rsid w:val="00136016"/>
    <w:rsid w:val="00137567"/>
    <w:rsid w:val="001411E0"/>
    <w:rsid w:val="001420E4"/>
    <w:rsid w:val="00143B0B"/>
    <w:rsid w:val="00143D03"/>
    <w:rsid w:val="001441A1"/>
    <w:rsid w:val="00144D12"/>
    <w:rsid w:val="001455A7"/>
    <w:rsid w:val="001473D9"/>
    <w:rsid w:val="00147DE7"/>
    <w:rsid w:val="001514C2"/>
    <w:rsid w:val="00156618"/>
    <w:rsid w:val="00156B07"/>
    <w:rsid w:val="0016045D"/>
    <w:rsid w:val="00160E7B"/>
    <w:rsid w:val="001647FF"/>
    <w:rsid w:val="001649C6"/>
    <w:rsid w:val="00167680"/>
    <w:rsid w:val="00171C32"/>
    <w:rsid w:val="00173239"/>
    <w:rsid w:val="00174564"/>
    <w:rsid w:val="0017498E"/>
    <w:rsid w:val="00175115"/>
    <w:rsid w:val="0018153A"/>
    <w:rsid w:val="00191403"/>
    <w:rsid w:val="0019512C"/>
    <w:rsid w:val="001A224B"/>
    <w:rsid w:val="001A2357"/>
    <w:rsid w:val="001A40A3"/>
    <w:rsid w:val="001A40A9"/>
    <w:rsid w:val="001A426B"/>
    <w:rsid w:val="001A5895"/>
    <w:rsid w:val="001A5D69"/>
    <w:rsid w:val="001A7A60"/>
    <w:rsid w:val="001B0827"/>
    <w:rsid w:val="001B2620"/>
    <w:rsid w:val="001B2E38"/>
    <w:rsid w:val="001B3105"/>
    <w:rsid w:val="001B310B"/>
    <w:rsid w:val="001B4CA7"/>
    <w:rsid w:val="001B6B03"/>
    <w:rsid w:val="001B7E47"/>
    <w:rsid w:val="001C0867"/>
    <w:rsid w:val="001C3676"/>
    <w:rsid w:val="001C5EE5"/>
    <w:rsid w:val="001D0735"/>
    <w:rsid w:val="001D1F50"/>
    <w:rsid w:val="001D2B0E"/>
    <w:rsid w:val="001D43C7"/>
    <w:rsid w:val="001D573B"/>
    <w:rsid w:val="001D6633"/>
    <w:rsid w:val="001D6EEB"/>
    <w:rsid w:val="001E082A"/>
    <w:rsid w:val="001E0C09"/>
    <w:rsid w:val="001E1B2D"/>
    <w:rsid w:val="001E7281"/>
    <w:rsid w:val="001F18E8"/>
    <w:rsid w:val="001F5743"/>
    <w:rsid w:val="001F5A39"/>
    <w:rsid w:val="00204795"/>
    <w:rsid w:val="0020544A"/>
    <w:rsid w:val="00207A58"/>
    <w:rsid w:val="00210C26"/>
    <w:rsid w:val="00212840"/>
    <w:rsid w:val="00215877"/>
    <w:rsid w:val="00215D3B"/>
    <w:rsid w:val="0022092E"/>
    <w:rsid w:val="002217A4"/>
    <w:rsid w:val="00224220"/>
    <w:rsid w:val="00226F80"/>
    <w:rsid w:val="00227F46"/>
    <w:rsid w:val="00231F49"/>
    <w:rsid w:val="002339F1"/>
    <w:rsid w:val="00234432"/>
    <w:rsid w:val="0023589D"/>
    <w:rsid w:val="002363F3"/>
    <w:rsid w:val="00236527"/>
    <w:rsid w:val="00237068"/>
    <w:rsid w:val="00241106"/>
    <w:rsid w:val="00241727"/>
    <w:rsid w:val="002435F3"/>
    <w:rsid w:val="0024381A"/>
    <w:rsid w:val="00246095"/>
    <w:rsid w:val="00250433"/>
    <w:rsid w:val="0025237B"/>
    <w:rsid w:val="00261658"/>
    <w:rsid w:val="00262C56"/>
    <w:rsid w:val="00265BA0"/>
    <w:rsid w:val="0027179B"/>
    <w:rsid w:val="00273B27"/>
    <w:rsid w:val="002772A8"/>
    <w:rsid w:val="002819A8"/>
    <w:rsid w:val="00287E1B"/>
    <w:rsid w:val="002916FC"/>
    <w:rsid w:val="002928D4"/>
    <w:rsid w:val="0029348B"/>
    <w:rsid w:val="00293C00"/>
    <w:rsid w:val="002954EF"/>
    <w:rsid w:val="0029779F"/>
    <w:rsid w:val="0029799C"/>
    <w:rsid w:val="002A295A"/>
    <w:rsid w:val="002A4930"/>
    <w:rsid w:val="002A5E65"/>
    <w:rsid w:val="002A75DF"/>
    <w:rsid w:val="002B2BD8"/>
    <w:rsid w:val="002B3A8B"/>
    <w:rsid w:val="002B583E"/>
    <w:rsid w:val="002B5D34"/>
    <w:rsid w:val="002B7332"/>
    <w:rsid w:val="002C03A8"/>
    <w:rsid w:val="002C1398"/>
    <w:rsid w:val="002C27DA"/>
    <w:rsid w:val="002C2ACC"/>
    <w:rsid w:val="002C3782"/>
    <w:rsid w:val="002C565E"/>
    <w:rsid w:val="002D1673"/>
    <w:rsid w:val="002D21DD"/>
    <w:rsid w:val="002D518D"/>
    <w:rsid w:val="002D682B"/>
    <w:rsid w:val="002E32AA"/>
    <w:rsid w:val="002E6AD8"/>
    <w:rsid w:val="002F06E7"/>
    <w:rsid w:val="002F213E"/>
    <w:rsid w:val="002F481A"/>
    <w:rsid w:val="002F5E49"/>
    <w:rsid w:val="002F6EC6"/>
    <w:rsid w:val="002F6FDE"/>
    <w:rsid w:val="002F7590"/>
    <w:rsid w:val="0030109B"/>
    <w:rsid w:val="0030207B"/>
    <w:rsid w:val="0030382E"/>
    <w:rsid w:val="003038D0"/>
    <w:rsid w:val="00305A2C"/>
    <w:rsid w:val="00306708"/>
    <w:rsid w:val="0030706B"/>
    <w:rsid w:val="003103CA"/>
    <w:rsid w:val="003163D3"/>
    <w:rsid w:val="00317945"/>
    <w:rsid w:val="00320B81"/>
    <w:rsid w:val="003220DF"/>
    <w:rsid w:val="00323C37"/>
    <w:rsid w:val="00324794"/>
    <w:rsid w:val="003256D7"/>
    <w:rsid w:val="0032600C"/>
    <w:rsid w:val="00334BBF"/>
    <w:rsid w:val="0034056B"/>
    <w:rsid w:val="003427A2"/>
    <w:rsid w:val="00344B55"/>
    <w:rsid w:val="0034601B"/>
    <w:rsid w:val="00350E6B"/>
    <w:rsid w:val="0035383B"/>
    <w:rsid w:val="003560C6"/>
    <w:rsid w:val="00356304"/>
    <w:rsid w:val="00357338"/>
    <w:rsid w:val="00357A72"/>
    <w:rsid w:val="00357BA7"/>
    <w:rsid w:val="00362981"/>
    <w:rsid w:val="00362B36"/>
    <w:rsid w:val="00362D18"/>
    <w:rsid w:val="003632E8"/>
    <w:rsid w:val="00363B7C"/>
    <w:rsid w:val="003677AA"/>
    <w:rsid w:val="0037186A"/>
    <w:rsid w:val="00372521"/>
    <w:rsid w:val="00372A23"/>
    <w:rsid w:val="00372C90"/>
    <w:rsid w:val="00372DCA"/>
    <w:rsid w:val="00374002"/>
    <w:rsid w:val="00374A02"/>
    <w:rsid w:val="00377ED4"/>
    <w:rsid w:val="003833FC"/>
    <w:rsid w:val="003909D2"/>
    <w:rsid w:val="00390D53"/>
    <w:rsid w:val="003941C2"/>
    <w:rsid w:val="00394E0F"/>
    <w:rsid w:val="00395E05"/>
    <w:rsid w:val="0039714A"/>
    <w:rsid w:val="003A29D9"/>
    <w:rsid w:val="003A3B0F"/>
    <w:rsid w:val="003A6CD9"/>
    <w:rsid w:val="003A7E90"/>
    <w:rsid w:val="003B0BD8"/>
    <w:rsid w:val="003B1B4E"/>
    <w:rsid w:val="003B1D5E"/>
    <w:rsid w:val="003B3C69"/>
    <w:rsid w:val="003B455E"/>
    <w:rsid w:val="003C303C"/>
    <w:rsid w:val="003C4A96"/>
    <w:rsid w:val="003C70DD"/>
    <w:rsid w:val="003D572B"/>
    <w:rsid w:val="003D5DB9"/>
    <w:rsid w:val="003D616E"/>
    <w:rsid w:val="003D6535"/>
    <w:rsid w:val="003E05FD"/>
    <w:rsid w:val="003E1372"/>
    <w:rsid w:val="003F0EC3"/>
    <w:rsid w:val="003F1072"/>
    <w:rsid w:val="003F2BE6"/>
    <w:rsid w:val="003F48C1"/>
    <w:rsid w:val="003F688C"/>
    <w:rsid w:val="00400E9B"/>
    <w:rsid w:val="00400F11"/>
    <w:rsid w:val="00401D00"/>
    <w:rsid w:val="004116A5"/>
    <w:rsid w:val="00415AF0"/>
    <w:rsid w:val="00416042"/>
    <w:rsid w:val="004171BF"/>
    <w:rsid w:val="00417C4B"/>
    <w:rsid w:val="004249E7"/>
    <w:rsid w:val="00426E90"/>
    <w:rsid w:val="00432288"/>
    <w:rsid w:val="00432C9D"/>
    <w:rsid w:val="004330BB"/>
    <w:rsid w:val="00435BA1"/>
    <w:rsid w:val="004411B7"/>
    <w:rsid w:val="0044184A"/>
    <w:rsid w:val="00446EE5"/>
    <w:rsid w:val="00447BAF"/>
    <w:rsid w:val="00451725"/>
    <w:rsid w:val="00453FD8"/>
    <w:rsid w:val="00454D62"/>
    <w:rsid w:val="00455916"/>
    <w:rsid w:val="00455F4D"/>
    <w:rsid w:val="00462D11"/>
    <w:rsid w:val="00466507"/>
    <w:rsid w:val="00470541"/>
    <w:rsid w:val="00471E7E"/>
    <w:rsid w:val="00472F09"/>
    <w:rsid w:val="004736B6"/>
    <w:rsid w:val="00474584"/>
    <w:rsid w:val="00477717"/>
    <w:rsid w:val="00480353"/>
    <w:rsid w:val="00480DB1"/>
    <w:rsid w:val="00482068"/>
    <w:rsid w:val="004836B9"/>
    <w:rsid w:val="004875A1"/>
    <w:rsid w:val="00487D9A"/>
    <w:rsid w:val="004913DF"/>
    <w:rsid w:val="00491957"/>
    <w:rsid w:val="00493E74"/>
    <w:rsid w:val="0049756D"/>
    <w:rsid w:val="004A0DA0"/>
    <w:rsid w:val="004A1805"/>
    <w:rsid w:val="004A4C33"/>
    <w:rsid w:val="004A6746"/>
    <w:rsid w:val="004B1DD4"/>
    <w:rsid w:val="004B2811"/>
    <w:rsid w:val="004B2FF1"/>
    <w:rsid w:val="004B7A5E"/>
    <w:rsid w:val="004C3008"/>
    <w:rsid w:val="004C641D"/>
    <w:rsid w:val="004C78A7"/>
    <w:rsid w:val="004D1232"/>
    <w:rsid w:val="004D1587"/>
    <w:rsid w:val="004D2C8A"/>
    <w:rsid w:val="004D56B3"/>
    <w:rsid w:val="004E2075"/>
    <w:rsid w:val="004E451A"/>
    <w:rsid w:val="004E58AE"/>
    <w:rsid w:val="004E5B43"/>
    <w:rsid w:val="004F3060"/>
    <w:rsid w:val="004F5ECA"/>
    <w:rsid w:val="00500BFE"/>
    <w:rsid w:val="00501DD9"/>
    <w:rsid w:val="00506EBE"/>
    <w:rsid w:val="0050709E"/>
    <w:rsid w:val="00507FB2"/>
    <w:rsid w:val="00507FCF"/>
    <w:rsid w:val="00510695"/>
    <w:rsid w:val="0051284A"/>
    <w:rsid w:val="00512FAC"/>
    <w:rsid w:val="00513ACF"/>
    <w:rsid w:val="005165C4"/>
    <w:rsid w:val="00516AD9"/>
    <w:rsid w:val="00517406"/>
    <w:rsid w:val="00520094"/>
    <w:rsid w:val="00520CEE"/>
    <w:rsid w:val="005211E6"/>
    <w:rsid w:val="005219EE"/>
    <w:rsid w:val="0052536B"/>
    <w:rsid w:val="00526935"/>
    <w:rsid w:val="00532427"/>
    <w:rsid w:val="00540E19"/>
    <w:rsid w:val="005420AD"/>
    <w:rsid w:val="005446EB"/>
    <w:rsid w:val="0054579C"/>
    <w:rsid w:val="005502FD"/>
    <w:rsid w:val="005514E0"/>
    <w:rsid w:val="005527B0"/>
    <w:rsid w:val="00554D8E"/>
    <w:rsid w:val="00556B85"/>
    <w:rsid w:val="00557A47"/>
    <w:rsid w:val="0056538C"/>
    <w:rsid w:val="00567AC0"/>
    <w:rsid w:val="0057106E"/>
    <w:rsid w:val="0057147C"/>
    <w:rsid w:val="0057314F"/>
    <w:rsid w:val="00573A1A"/>
    <w:rsid w:val="0057514B"/>
    <w:rsid w:val="00575B78"/>
    <w:rsid w:val="00576815"/>
    <w:rsid w:val="005769D9"/>
    <w:rsid w:val="00577A63"/>
    <w:rsid w:val="00582302"/>
    <w:rsid w:val="0058251B"/>
    <w:rsid w:val="00582742"/>
    <w:rsid w:val="00582892"/>
    <w:rsid w:val="00583221"/>
    <w:rsid w:val="00587752"/>
    <w:rsid w:val="00590CE3"/>
    <w:rsid w:val="00591055"/>
    <w:rsid w:val="00591712"/>
    <w:rsid w:val="00594AC5"/>
    <w:rsid w:val="005963D8"/>
    <w:rsid w:val="00596557"/>
    <w:rsid w:val="00596BB4"/>
    <w:rsid w:val="005970E4"/>
    <w:rsid w:val="005A1138"/>
    <w:rsid w:val="005A19A0"/>
    <w:rsid w:val="005A28FC"/>
    <w:rsid w:val="005A3B82"/>
    <w:rsid w:val="005A4588"/>
    <w:rsid w:val="005A5141"/>
    <w:rsid w:val="005A569C"/>
    <w:rsid w:val="005A650D"/>
    <w:rsid w:val="005B01B0"/>
    <w:rsid w:val="005B0629"/>
    <w:rsid w:val="005B12AE"/>
    <w:rsid w:val="005B23F9"/>
    <w:rsid w:val="005B3D36"/>
    <w:rsid w:val="005B45E7"/>
    <w:rsid w:val="005B48C3"/>
    <w:rsid w:val="005B4E3B"/>
    <w:rsid w:val="005C2B82"/>
    <w:rsid w:val="005C3866"/>
    <w:rsid w:val="005C47C0"/>
    <w:rsid w:val="005C5EC8"/>
    <w:rsid w:val="005C6183"/>
    <w:rsid w:val="005D5356"/>
    <w:rsid w:val="005D6184"/>
    <w:rsid w:val="005D7845"/>
    <w:rsid w:val="005D7AC2"/>
    <w:rsid w:val="005D7ED5"/>
    <w:rsid w:val="005E1E33"/>
    <w:rsid w:val="005E2607"/>
    <w:rsid w:val="005E2D34"/>
    <w:rsid w:val="005E3259"/>
    <w:rsid w:val="005E5FC6"/>
    <w:rsid w:val="005E6066"/>
    <w:rsid w:val="005F265D"/>
    <w:rsid w:val="005F5216"/>
    <w:rsid w:val="005F5B6C"/>
    <w:rsid w:val="005F7BAB"/>
    <w:rsid w:val="00600C0B"/>
    <w:rsid w:val="00600F5B"/>
    <w:rsid w:val="00602A61"/>
    <w:rsid w:val="00602FF0"/>
    <w:rsid w:val="0060589F"/>
    <w:rsid w:val="00605CAB"/>
    <w:rsid w:val="00606511"/>
    <w:rsid w:val="006078CC"/>
    <w:rsid w:val="00607D35"/>
    <w:rsid w:val="006128FD"/>
    <w:rsid w:val="00612C32"/>
    <w:rsid w:val="00614DB4"/>
    <w:rsid w:val="00615311"/>
    <w:rsid w:val="00617511"/>
    <w:rsid w:val="00621BB9"/>
    <w:rsid w:val="006233B3"/>
    <w:rsid w:val="0062372C"/>
    <w:rsid w:val="00624A61"/>
    <w:rsid w:val="006253CB"/>
    <w:rsid w:val="00633735"/>
    <w:rsid w:val="0063381E"/>
    <w:rsid w:val="006344E8"/>
    <w:rsid w:val="006348A8"/>
    <w:rsid w:val="0063539B"/>
    <w:rsid w:val="00635B49"/>
    <w:rsid w:val="0063700B"/>
    <w:rsid w:val="0063791F"/>
    <w:rsid w:val="00640C09"/>
    <w:rsid w:val="006473DC"/>
    <w:rsid w:val="00651217"/>
    <w:rsid w:val="00653BF7"/>
    <w:rsid w:val="00655133"/>
    <w:rsid w:val="00661BDE"/>
    <w:rsid w:val="00662947"/>
    <w:rsid w:val="00662BA2"/>
    <w:rsid w:val="00663C71"/>
    <w:rsid w:val="006661EA"/>
    <w:rsid w:val="00670B3B"/>
    <w:rsid w:val="0067353B"/>
    <w:rsid w:val="00674304"/>
    <w:rsid w:val="00675C41"/>
    <w:rsid w:val="00675CAC"/>
    <w:rsid w:val="00680BFF"/>
    <w:rsid w:val="00682C1E"/>
    <w:rsid w:val="00683D30"/>
    <w:rsid w:val="00684C27"/>
    <w:rsid w:val="00686E1B"/>
    <w:rsid w:val="00690E25"/>
    <w:rsid w:val="0069150E"/>
    <w:rsid w:val="00691E6D"/>
    <w:rsid w:val="00691F40"/>
    <w:rsid w:val="006933BE"/>
    <w:rsid w:val="00693669"/>
    <w:rsid w:val="0069451A"/>
    <w:rsid w:val="00696E7D"/>
    <w:rsid w:val="006A16EB"/>
    <w:rsid w:val="006A1CD0"/>
    <w:rsid w:val="006A268F"/>
    <w:rsid w:val="006A5007"/>
    <w:rsid w:val="006A57CD"/>
    <w:rsid w:val="006A702A"/>
    <w:rsid w:val="006B047C"/>
    <w:rsid w:val="006B21C3"/>
    <w:rsid w:val="006B2AEE"/>
    <w:rsid w:val="006B4DCB"/>
    <w:rsid w:val="006B7015"/>
    <w:rsid w:val="006B740F"/>
    <w:rsid w:val="006B7996"/>
    <w:rsid w:val="006C0D88"/>
    <w:rsid w:val="006C21D8"/>
    <w:rsid w:val="006C252B"/>
    <w:rsid w:val="006C3690"/>
    <w:rsid w:val="006C4C5E"/>
    <w:rsid w:val="006D109E"/>
    <w:rsid w:val="006D196D"/>
    <w:rsid w:val="006D3E64"/>
    <w:rsid w:val="006D434D"/>
    <w:rsid w:val="006E44BB"/>
    <w:rsid w:val="006E4F2C"/>
    <w:rsid w:val="006F219F"/>
    <w:rsid w:val="006F22B9"/>
    <w:rsid w:val="00702124"/>
    <w:rsid w:val="00703234"/>
    <w:rsid w:val="00706470"/>
    <w:rsid w:val="007065E5"/>
    <w:rsid w:val="007066F6"/>
    <w:rsid w:val="007109E9"/>
    <w:rsid w:val="007141F6"/>
    <w:rsid w:val="007154FF"/>
    <w:rsid w:val="00716CFB"/>
    <w:rsid w:val="007170C1"/>
    <w:rsid w:val="00717D26"/>
    <w:rsid w:val="00723027"/>
    <w:rsid w:val="00723184"/>
    <w:rsid w:val="007307BB"/>
    <w:rsid w:val="00730881"/>
    <w:rsid w:val="00734BA0"/>
    <w:rsid w:val="00735AB5"/>
    <w:rsid w:val="00735BB6"/>
    <w:rsid w:val="00735CC2"/>
    <w:rsid w:val="00735D9A"/>
    <w:rsid w:val="00737ABD"/>
    <w:rsid w:val="00743A77"/>
    <w:rsid w:val="00744D78"/>
    <w:rsid w:val="007521F8"/>
    <w:rsid w:val="0075278A"/>
    <w:rsid w:val="00754F9C"/>
    <w:rsid w:val="00760DD3"/>
    <w:rsid w:val="007618DD"/>
    <w:rsid w:val="00762D23"/>
    <w:rsid w:val="00763435"/>
    <w:rsid w:val="0076539D"/>
    <w:rsid w:val="00765B75"/>
    <w:rsid w:val="007679FE"/>
    <w:rsid w:val="007711A2"/>
    <w:rsid w:val="0077283C"/>
    <w:rsid w:val="00773790"/>
    <w:rsid w:val="00773B20"/>
    <w:rsid w:val="0077600E"/>
    <w:rsid w:val="00777369"/>
    <w:rsid w:val="007808C1"/>
    <w:rsid w:val="0078352B"/>
    <w:rsid w:val="00786C73"/>
    <w:rsid w:val="0079020C"/>
    <w:rsid w:val="00790567"/>
    <w:rsid w:val="00792DBD"/>
    <w:rsid w:val="007947F2"/>
    <w:rsid w:val="007A0E29"/>
    <w:rsid w:val="007A58EA"/>
    <w:rsid w:val="007B5E6C"/>
    <w:rsid w:val="007B63A6"/>
    <w:rsid w:val="007B6D2C"/>
    <w:rsid w:val="007C1490"/>
    <w:rsid w:val="007C1A35"/>
    <w:rsid w:val="007C22E8"/>
    <w:rsid w:val="007C588C"/>
    <w:rsid w:val="007C73AF"/>
    <w:rsid w:val="007D4E13"/>
    <w:rsid w:val="007D6A9B"/>
    <w:rsid w:val="007E084F"/>
    <w:rsid w:val="007E0B78"/>
    <w:rsid w:val="007E2299"/>
    <w:rsid w:val="007E7CEA"/>
    <w:rsid w:val="007F3E00"/>
    <w:rsid w:val="007F4BE2"/>
    <w:rsid w:val="00805769"/>
    <w:rsid w:val="00805D57"/>
    <w:rsid w:val="008067A0"/>
    <w:rsid w:val="0081299B"/>
    <w:rsid w:val="00814664"/>
    <w:rsid w:val="0081606B"/>
    <w:rsid w:val="00816404"/>
    <w:rsid w:val="00816A56"/>
    <w:rsid w:val="00816C3A"/>
    <w:rsid w:val="008205C3"/>
    <w:rsid w:val="00821043"/>
    <w:rsid w:val="00821850"/>
    <w:rsid w:val="008224BC"/>
    <w:rsid w:val="00822736"/>
    <w:rsid w:val="00822E89"/>
    <w:rsid w:val="00822E93"/>
    <w:rsid w:val="00826D19"/>
    <w:rsid w:val="00827C0B"/>
    <w:rsid w:val="00830B6F"/>
    <w:rsid w:val="00830F98"/>
    <w:rsid w:val="00836DD6"/>
    <w:rsid w:val="008402F1"/>
    <w:rsid w:val="0084291E"/>
    <w:rsid w:val="00844954"/>
    <w:rsid w:val="00845766"/>
    <w:rsid w:val="00851603"/>
    <w:rsid w:val="00853128"/>
    <w:rsid w:val="00853B79"/>
    <w:rsid w:val="00853EC7"/>
    <w:rsid w:val="008543A1"/>
    <w:rsid w:val="008577F6"/>
    <w:rsid w:val="008614F5"/>
    <w:rsid w:val="00862B08"/>
    <w:rsid w:val="00862D1B"/>
    <w:rsid w:val="00866993"/>
    <w:rsid w:val="00871BAA"/>
    <w:rsid w:val="00872B5C"/>
    <w:rsid w:val="008805F4"/>
    <w:rsid w:val="008823D5"/>
    <w:rsid w:val="008829CE"/>
    <w:rsid w:val="00891DF7"/>
    <w:rsid w:val="00892551"/>
    <w:rsid w:val="00894F0E"/>
    <w:rsid w:val="008A0DB6"/>
    <w:rsid w:val="008A14FE"/>
    <w:rsid w:val="008A1F0A"/>
    <w:rsid w:val="008A214C"/>
    <w:rsid w:val="008A22D6"/>
    <w:rsid w:val="008A29F3"/>
    <w:rsid w:val="008A2DED"/>
    <w:rsid w:val="008B0600"/>
    <w:rsid w:val="008B2542"/>
    <w:rsid w:val="008B3BEF"/>
    <w:rsid w:val="008B4782"/>
    <w:rsid w:val="008B686B"/>
    <w:rsid w:val="008B6A0D"/>
    <w:rsid w:val="008B6FC7"/>
    <w:rsid w:val="008B7A19"/>
    <w:rsid w:val="008C0AC1"/>
    <w:rsid w:val="008C638F"/>
    <w:rsid w:val="008C6D87"/>
    <w:rsid w:val="008C7C8C"/>
    <w:rsid w:val="008D11A4"/>
    <w:rsid w:val="008D12FE"/>
    <w:rsid w:val="008D3938"/>
    <w:rsid w:val="008D4254"/>
    <w:rsid w:val="008D4F4E"/>
    <w:rsid w:val="008D79D5"/>
    <w:rsid w:val="008E6AB1"/>
    <w:rsid w:val="008E7466"/>
    <w:rsid w:val="008F0931"/>
    <w:rsid w:val="008F5C8A"/>
    <w:rsid w:val="008F5FB6"/>
    <w:rsid w:val="008F61EC"/>
    <w:rsid w:val="00901738"/>
    <w:rsid w:val="00903A44"/>
    <w:rsid w:val="00903F80"/>
    <w:rsid w:val="00905076"/>
    <w:rsid w:val="00905411"/>
    <w:rsid w:val="00905E29"/>
    <w:rsid w:val="00910B3A"/>
    <w:rsid w:val="009124EF"/>
    <w:rsid w:val="0091265B"/>
    <w:rsid w:val="00914A0D"/>
    <w:rsid w:val="009153D3"/>
    <w:rsid w:val="00921C85"/>
    <w:rsid w:val="00922653"/>
    <w:rsid w:val="00926782"/>
    <w:rsid w:val="00936290"/>
    <w:rsid w:val="0093754D"/>
    <w:rsid w:val="00940E88"/>
    <w:rsid w:val="00943C24"/>
    <w:rsid w:val="00944040"/>
    <w:rsid w:val="009442A2"/>
    <w:rsid w:val="00944B3B"/>
    <w:rsid w:val="00954BFB"/>
    <w:rsid w:val="009563E0"/>
    <w:rsid w:val="00957697"/>
    <w:rsid w:val="00957E2C"/>
    <w:rsid w:val="009656A1"/>
    <w:rsid w:val="0096677D"/>
    <w:rsid w:val="00966C30"/>
    <w:rsid w:val="0096724F"/>
    <w:rsid w:val="00970688"/>
    <w:rsid w:val="00971453"/>
    <w:rsid w:val="009748E0"/>
    <w:rsid w:val="0098045F"/>
    <w:rsid w:val="00980D79"/>
    <w:rsid w:val="00982620"/>
    <w:rsid w:val="00983E31"/>
    <w:rsid w:val="00984EB6"/>
    <w:rsid w:val="009856CC"/>
    <w:rsid w:val="00985888"/>
    <w:rsid w:val="00990B13"/>
    <w:rsid w:val="00991785"/>
    <w:rsid w:val="0099402D"/>
    <w:rsid w:val="0099652D"/>
    <w:rsid w:val="00997CFF"/>
    <w:rsid w:val="009A0EC5"/>
    <w:rsid w:val="009A15E1"/>
    <w:rsid w:val="009A1FA8"/>
    <w:rsid w:val="009A22DB"/>
    <w:rsid w:val="009A33AD"/>
    <w:rsid w:val="009A7D09"/>
    <w:rsid w:val="009B3084"/>
    <w:rsid w:val="009B5DB7"/>
    <w:rsid w:val="009C0235"/>
    <w:rsid w:val="009C11E2"/>
    <w:rsid w:val="009C34AE"/>
    <w:rsid w:val="009C4A9D"/>
    <w:rsid w:val="009D0AD6"/>
    <w:rsid w:val="009D5D6A"/>
    <w:rsid w:val="009E03E2"/>
    <w:rsid w:val="009E13D3"/>
    <w:rsid w:val="009E16F6"/>
    <w:rsid w:val="009F2D33"/>
    <w:rsid w:val="009F3EC5"/>
    <w:rsid w:val="009F4BDD"/>
    <w:rsid w:val="009F54E5"/>
    <w:rsid w:val="009F70E5"/>
    <w:rsid w:val="009F76EC"/>
    <w:rsid w:val="00A0007F"/>
    <w:rsid w:val="00A00222"/>
    <w:rsid w:val="00A02101"/>
    <w:rsid w:val="00A1136A"/>
    <w:rsid w:val="00A11633"/>
    <w:rsid w:val="00A11CC6"/>
    <w:rsid w:val="00A12D46"/>
    <w:rsid w:val="00A16E16"/>
    <w:rsid w:val="00A21B8A"/>
    <w:rsid w:val="00A22A8A"/>
    <w:rsid w:val="00A259CD"/>
    <w:rsid w:val="00A271CE"/>
    <w:rsid w:val="00A34909"/>
    <w:rsid w:val="00A35A92"/>
    <w:rsid w:val="00A36B3C"/>
    <w:rsid w:val="00A428B5"/>
    <w:rsid w:val="00A43662"/>
    <w:rsid w:val="00A45BD2"/>
    <w:rsid w:val="00A463FB"/>
    <w:rsid w:val="00A47A47"/>
    <w:rsid w:val="00A5080A"/>
    <w:rsid w:val="00A5127F"/>
    <w:rsid w:val="00A51878"/>
    <w:rsid w:val="00A53DDE"/>
    <w:rsid w:val="00A5485B"/>
    <w:rsid w:val="00A56963"/>
    <w:rsid w:val="00A56CA8"/>
    <w:rsid w:val="00A60B1B"/>
    <w:rsid w:val="00A6348F"/>
    <w:rsid w:val="00A65407"/>
    <w:rsid w:val="00A67F6F"/>
    <w:rsid w:val="00A7037D"/>
    <w:rsid w:val="00A715FF"/>
    <w:rsid w:val="00A71E16"/>
    <w:rsid w:val="00A72309"/>
    <w:rsid w:val="00A74887"/>
    <w:rsid w:val="00A801A9"/>
    <w:rsid w:val="00A83B4E"/>
    <w:rsid w:val="00A85B3B"/>
    <w:rsid w:val="00A85ECE"/>
    <w:rsid w:val="00A87777"/>
    <w:rsid w:val="00A90146"/>
    <w:rsid w:val="00A9160A"/>
    <w:rsid w:val="00A94202"/>
    <w:rsid w:val="00AA2351"/>
    <w:rsid w:val="00AA271F"/>
    <w:rsid w:val="00AA411D"/>
    <w:rsid w:val="00AA41CF"/>
    <w:rsid w:val="00AA4D1E"/>
    <w:rsid w:val="00AA5B88"/>
    <w:rsid w:val="00AA7747"/>
    <w:rsid w:val="00AB0627"/>
    <w:rsid w:val="00AB13E6"/>
    <w:rsid w:val="00AB1E33"/>
    <w:rsid w:val="00AB2F45"/>
    <w:rsid w:val="00AC33D0"/>
    <w:rsid w:val="00AC639E"/>
    <w:rsid w:val="00AD5846"/>
    <w:rsid w:val="00AE0451"/>
    <w:rsid w:val="00AE3DC3"/>
    <w:rsid w:val="00AE41DE"/>
    <w:rsid w:val="00AE5585"/>
    <w:rsid w:val="00AE63F0"/>
    <w:rsid w:val="00AE6C6D"/>
    <w:rsid w:val="00AF2EDB"/>
    <w:rsid w:val="00AF4188"/>
    <w:rsid w:val="00AF49FB"/>
    <w:rsid w:val="00AF5007"/>
    <w:rsid w:val="00AF6EF1"/>
    <w:rsid w:val="00B01716"/>
    <w:rsid w:val="00B03033"/>
    <w:rsid w:val="00B101F6"/>
    <w:rsid w:val="00B15EC2"/>
    <w:rsid w:val="00B171E5"/>
    <w:rsid w:val="00B20A7B"/>
    <w:rsid w:val="00B20C10"/>
    <w:rsid w:val="00B2170D"/>
    <w:rsid w:val="00B233BC"/>
    <w:rsid w:val="00B23810"/>
    <w:rsid w:val="00B23957"/>
    <w:rsid w:val="00B23AEE"/>
    <w:rsid w:val="00B279C0"/>
    <w:rsid w:val="00B27D5F"/>
    <w:rsid w:val="00B376DC"/>
    <w:rsid w:val="00B4454A"/>
    <w:rsid w:val="00B45FDC"/>
    <w:rsid w:val="00B4611A"/>
    <w:rsid w:val="00B4633A"/>
    <w:rsid w:val="00B47429"/>
    <w:rsid w:val="00B47516"/>
    <w:rsid w:val="00B47CE3"/>
    <w:rsid w:val="00B51AB2"/>
    <w:rsid w:val="00B542CB"/>
    <w:rsid w:val="00B548BD"/>
    <w:rsid w:val="00B63A7B"/>
    <w:rsid w:val="00B65AF1"/>
    <w:rsid w:val="00B65B75"/>
    <w:rsid w:val="00B67ADD"/>
    <w:rsid w:val="00B70F72"/>
    <w:rsid w:val="00B721E7"/>
    <w:rsid w:val="00B73886"/>
    <w:rsid w:val="00B745BC"/>
    <w:rsid w:val="00B766E5"/>
    <w:rsid w:val="00B800A6"/>
    <w:rsid w:val="00B810B4"/>
    <w:rsid w:val="00B813B2"/>
    <w:rsid w:val="00B8291C"/>
    <w:rsid w:val="00B8344E"/>
    <w:rsid w:val="00B850A6"/>
    <w:rsid w:val="00B87A19"/>
    <w:rsid w:val="00B90CAA"/>
    <w:rsid w:val="00B90EF0"/>
    <w:rsid w:val="00B910E1"/>
    <w:rsid w:val="00B93D06"/>
    <w:rsid w:val="00B97790"/>
    <w:rsid w:val="00B978EA"/>
    <w:rsid w:val="00BA00AB"/>
    <w:rsid w:val="00BA1BA4"/>
    <w:rsid w:val="00BA244C"/>
    <w:rsid w:val="00BB0BFD"/>
    <w:rsid w:val="00BB1061"/>
    <w:rsid w:val="00BB3189"/>
    <w:rsid w:val="00BB46B8"/>
    <w:rsid w:val="00BB61DD"/>
    <w:rsid w:val="00BB79AF"/>
    <w:rsid w:val="00BC339C"/>
    <w:rsid w:val="00BC45E4"/>
    <w:rsid w:val="00BC49FD"/>
    <w:rsid w:val="00BC4F6F"/>
    <w:rsid w:val="00BC601F"/>
    <w:rsid w:val="00BD5233"/>
    <w:rsid w:val="00BD68DB"/>
    <w:rsid w:val="00BE0C0D"/>
    <w:rsid w:val="00BE0DB0"/>
    <w:rsid w:val="00BE158D"/>
    <w:rsid w:val="00BE3AC0"/>
    <w:rsid w:val="00BE6086"/>
    <w:rsid w:val="00BE664F"/>
    <w:rsid w:val="00BE72CA"/>
    <w:rsid w:val="00BF1968"/>
    <w:rsid w:val="00BF45AE"/>
    <w:rsid w:val="00BF56D8"/>
    <w:rsid w:val="00BF6A62"/>
    <w:rsid w:val="00C000B9"/>
    <w:rsid w:val="00C02BE9"/>
    <w:rsid w:val="00C04CF7"/>
    <w:rsid w:val="00C0641D"/>
    <w:rsid w:val="00C06DD8"/>
    <w:rsid w:val="00C079B2"/>
    <w:rsid w:val="00C14410"/>
    <w:rsid w:val="00C17C2F"/>
    <w:rsid w:val="00C276A8"/>
    <w:rsid w:val="00C27E3F"/>
    <w:rsid w:val="00C30980"/>
    <w:rsid w:val="00C31B34"/>
    <w:rsid w:val="00C31F5B"/>
    <w:rsid w:val="00C3248B"/>
    <w:rsid w:val="00C33172"/>
    <w:rsid w:val="00C3709A"/>
    <w:rsid w:val="00C37A9B"/>
    <w:rsid w:val="00C37BD8"/>
    <w:rsid w:val="00C37EDE"/>
    <w:rsid w:val="00C426A5"/>
    <w:rsid w:val="00C42F52"/>
    <w:rsid w:val="00C448CE"/>
    <w:rsid w:val="00C46F15"/>
    <w:rsid w:val="00C5061A"/>
    <w:rsid w:val="00C52BC5"/>
    <w:rsid w:val="00C53060"/>
    <w:rsid w:val="00C5358F"/>
    <w:rsid w:val="00C537C4"/>
    <w:rsid w:val="00C545F3"/>
    <w:rsid w:val="00C55C47"/>
    <w:rsid w:val="00C563B8"/>
    <w:rsid w:val="00C57E6D"/>
    <w:rsid w:val="00C60A96"/>
    <w:rsid w:val="00C60AC3"/>
    <w:rsid w:val="00C60B0C"/>
    <w:rsid w:val="00C61110"/>
    <w:rsid w:val="00C639A0"/>
    <w:rsid w:val="00C66646"/>
    <w:rsid w:val="00C66DC6"/>
    <w:rsid w:val="00C708C0"/>
    <w:rsid w:val="00C71A34"/>
    <w:rsid w:val="00C72DE3"/>
    <w:rsid w:val="00C73351"/>
    <w:rsid w:val="00C808A4"/>
    <w:rsid w:val="00C83262"/>
    <w:rsid w:val="00C83F6C"/>
    <w:rsid w:val="00C8436F"/>
    <w:rsid w:val="00C84598"/>
    <w:rsid w:val="00C8593F"/>
    <w:rsid w:val="00C85E60"/>
    <w:rsid w:val="00C902A5"/>
    <w:rsid w:val="00C912FC"/>
    <w:rsid w:val="00C929DE"/>
    <w:rsid w:val="00C95CA2"/>
    <w:rsid w:val="00C9759E"/>
    <w:rsid w:val="00CA15EF"/>
    <w:rsid w:val="00CA1AF2"/>
    <w:rsid w:val="00CA5EA7"/>
    <w:rsid w:val="00CA6354"/>
    <w:rsid w:val="00CB0CE0"/>
    <w:rsid w:val="00CB5B1A"/>
    <w:rsid w:val="00CC24E1"/>
    <w:rsid w:val="00CC62A9"/>
    <w:rsid w:val="00CC7E44"/>
    <w:rsid w:val="00CD002D"/>
    <w:rsid w:val="00CD07E6"/>
    <w:rsid w:val="00CD10A5"/>
    <w:rsid w:val="00CD349A"/>
    <w:rsid w:val="00CD3CEC"/>
    <w:rsid w:val="00CD4672"/>
    <w:rsid w:val="00CD58AB"/>
    <w:rsid w:val="00CD7145"/>
    <w:rsid w:val="00CE20FF"/>
    <w:rsid w:val="00CE29CF"/>
    <w:rsid w:val="00CE3710"/>
    <w:rsid w:val="00CF0A20"/>
    <w:rsid w:val="00CF5CEA"/>
    <w:rsid w:val="00CF6E2A"/>
    <w:rsid w:val="00CF7D98"/>
    <w:rsid w:val="00D00FCC"/>
    <w:rsid w:val="00D02642"/>
    <w:rsid w:val="00D0726C"/>
    <w:rsid w:val="00D11334"/>
    <w:rsid w:val="00D12E86"/>
    <w:rsid w:val="00D1456C"/>
    <w:rsid w:val="00D15040"/>
    <w:rsid w:val="00D2056F"/>
    <w:rsid w:val="00D214FA"/>
    <w:rsid w:val="00D25D9A"/>
    <w:rsid w:val="00D2756C"/>
    <w:rsid w:val="00D32701"/>
    <w:rsid w:val="00D358D6"/>
    <w:rsid w:val="00D35B6E"/>
    <w:rsid w:val="00D36595"/>
    <w:rsid w:val="00D3720F"/>
    <w:rsid w:val="00D372B3"/>
    <w:rsid w:val="00D37F28"/>
    <w:rsid w:val="00D4093D"/>
    <w:rsid w:val="00D41FE5"/>
    <w:rsid w:val="00D438A2"/>
    <w:rsid w:val="00D50808"/>
    <w:rsid w:val="00D549E8"/>
    <w:rsid w:val="00D54C13"/>
    <w:rsid w:val="00D554E8"/>
    <w:rsid w:val="00D56BC6"/>
    <w:rsid w:val="00D57924"/>
    <w:rsid w:val="00D602DE"/>
    <w:rsid w:val="00D61468"/>
    <w:rsid w:val="00D61B31"/>
    <w:rsid w:val="00D650F0"/>
    <w:rsid w:val="00D66C5F"/>
    <w:rsid w:val="00D7756D"/>
    <w:rsid w:val="00D81A1A"/>
    <w:rsid w:val="00D81B5D"/>
    <w:rsid w:val="00D85C02"/>
    <w:rsid w:val="00D872DD"/>
    <w:rsid w:val="00D9056A"/>
    <w:rsid w:val="00D9165D"/>
    <w:rsid w:val="00D9249E"/>
    <w:rsid w:val="00D92983"/>
    <w:rsid w:val="00D9324C"/>
    <w:rsid w:val="00D9584D"/>
    <w:rsid w:val="00D9725A"/>
    <w:rsid w:val="00D973C2"/>
    <w:rsid w:val="00DA17A0"/>
    <w:rsid w:val="00DA47AE"/>
    <w:rsid w:val="00DA5396"/>
    <w:rsid w:val="00DA67AB"/>
    <w:rsid w:val="00DA761B"/>
    <w:rsid w:val="00DB3168"/>
    <w:rsid w:val="00DB4C00"/>
    <w:rsid w:val="00DB52D5"/>
    <w:rsid w:val="00DB6517"/>
    <w:rsid w:val="00DB6652"/>
    <w:rsid w:val="00DB6D74"/>
    <w:rsid w:val="00DB6E7E"/>
    <w:rsid w:val="00DB72C7"/>
    <w:rsid w:val="00DC35D5"/>
    <w:rsid w:val="00DC4960"/>
    <w:rsid w:val="00DD1D6E"/>
    <w:rsid w:val="00DD3384"/>
    <w:rsid w:val="00DD3562"/>
    <w:rsid w:val="00DD5872"/>
    <w:rsid w:val="00DD638D"/>
    <w:rsid w:val="00DD7CFD"/>
    <w:rsid w:val="00DE2CA2"/>
    <w:rsid w:val="00DE3347"/>
    <w:rsid w:val="00DE58E8"/>
    <w:rsid w:val="00DF1135"/>
    <w:rsid w:val="00DF126C"/>
    <w:rsid w:val="00DF2378"/>
    <w:rsid w:val="00DF38D5"/>
    <w:rsid w:val="00DF396D"/>
    <w:rsid w:val="00DF4BEA"/>
    <w:rsid w:val="00DF7117"/>
    <w:rsid w:val="00E00BD5"/>
    <w:rsid w:val="00E01BC0"/>
    <w:rsid w:val="00E02188"/>
    <w:rsid w:val="00E04991"/>
    <w:rsid w:val="00E0682C"/>
    <w:rsid w:val="00E06835"/>
    <w:rsid w:val="00E14F14"/>
    <w:rsid w:val="00E16B55"/>
    <w:rsid w:val="00E16DE3"/>
    <w:rsid w:val="00E23527"/>
    <w:rsid w:val="00E246D2"/>
    <w:rsid w:val="00E25F98"/>
    <w:rsid w:val="00E272E4"/>
    <w:rsid w:val="00E300AE"/>
    <w:rsid w:val="00E30F28"/>
    <w:rsid w:val="00E3100A"/>
    <w:rsid w:val="00E3198E"/>
    <w:rsid w:val="00E324A5"/>
    <w:rsid w:val="00E35524"/>
    <w:rsid w:val="00E40596"/>
    <w:rsid w:val="00E415A1"/>
    <w:rsid w:val="00E41D14"/>
    <w:rsid w:val="00E439D3"/>
    <w:rsid w:val="00E44C65"/>
    <w:rsid w:val="00E44D18"/>
    <w:rsid w:val="00E505A9"/>
    <w:rsid w:val="00E510F7"/>
    <w:rsid w:val="00E52161"/>
    <w:rsid w:val="00E55129"/>
    <w:rsid w:val="00E60AC4"/>
    <w:rsid w:val="00E62CC9"/>
    <w:rsid w:val="00E6399E"/>
    <w:rsid w:val="00E64559"/>
    <w:rsid w:val="00E652AC"/>
    <w:rsid w:val="00E66F98"/>
    <w:rsid w:val="00E762F0"/>
    <w:rsid w:val="00E82A7F"/>
    <w:rsid w:val="00E832A5"/>
    <w:rsid w:val="00E90F79"/>
    <w:rsid w:val="00E93500"/>
    <w:rsid w:val="00E941C7"/>
    <w:rsid w:val="00E95D7B"/>
    <w:rsid w:val="00E971A9"/>
    <w:rsid w:val="00E9787A"/>
    <w:rsid w:val="00EA15C1"/>
    <w:rsid w:val="00EA2C6D"/>
    <w:rsid w:val="00EA369A"/>
    <w:rsid w:val="00EA53EC"/>
    <w:rsid w:val="00EA6BDD"/>
    <w:rsid w:val="00EB02DB"/>
    <w:rsid w:val="00EB10F6"/>
    <w:rsid w:val="00EB1469"/>
    <w:rsid w:val="00EB1E4A"/>
    <w:rsid w:val="00EB3952"/>
    <w:rsid w:val="00EC10C3"/>
    <w:rsid w:val="00EC11A8"/>
    <w:rsid w:val="00EC42A7"/>
    <w:rsid w:val="00EC5CE2"/>
    <w:rsid w:val="00EC5CF9"/>
    <w:rsid w:val="00ED195E"/>
    <w:rsid w:val="00ED3036"/>
    <w:rsid w:val="00ED31C6"/>
    <w:rsid w:val="00ED586D"/>
    <w:rsid w:val="00ED675A"/>
    <w:rsid w:val="00EE0EFC"/>
    <w:rsid w:val="00EE15A7"/>
    <w:rsid w:val="00EE1716"/>
    <w:rsid w:val="00EE1802"/>
    <w:rsid w:val="00EE4781"/>
    <w:rsid w:val="00EE707E"/>
    <w:rsid w:val="00EF0CF7"/>
    <w:rsid w:val="00EF4B2D"/>
    <w:rsid w:val="00F00B3E"/>
    <w:rsid w:val="00F011B0"/>
    <w:rsid w:val="00F02841"/>
    <w:rsid w:val="00F06676"/>
    <w:rsid w:val="00F12950"/>
    <w:rsid w:val="00F12C4C"/>
    <w:rsid w:val="00F133D3"/>
    <w:rsid w:val="00F1658C"/>
    <w:rsid w:val="00F17160"/>
    <w:rsid w:val="00F2182A"/>
    <w:rsid w:val="00F24859"/>
    <w:rsid w:val="00F24D13"/>
    <w:rsid w:val="00F24FE6"/>
    <w:rsid w:val="00F253F9"/>
    <w:rsid w:val="00F27B65"/>
    <w:rsid w:val="00F30CE9"/>
    <w:rsid w:val="00F36F3B"/>
    <w:rsid w:val="00F374EA"/>
    <w:rsid w:val="00F40AD2"/>
    <w:rsid w:val="00F4116E"/>
    <w:rsid w:val="00F5060F"/>
    <w:rsid w:val="00F50B43"/>
    <w:rsid w:val="00F5299C"/>
    <w:rsid w:val="00F53869"/>
    <w:rsid w:val="00F53EBB"/>
    <w:rsid w:val="00F568D6"/>
    <w:rsid w:val="00F56B4C"/>
    <w:rsid w:val="00F617CF"/>
    <w:rsid w:val="00F61BCB"/>
    <w:rsid w:val="00F61FE6"/>
    <w:rsid w:val="00F623A1"/>
    <w:rsid w:val="00F64573"/>
    <w:rsid w:val="00F656D9"/>
    <w:rsid w:val="00F66164"/>
    <w:rsid w:val="00F72C0F"/>
    <w:rsid w:val="00F75B36"/>
    <w:rsid w:val="00F76AA6"/>
    <w:rsid w:val="00F76D61"/>
    <w:rsid w:val="00F821BD"/>
    <w:rsid w:val="00F82B0C"/>
    <w:rsid w:val="00F86F43"/>
    <w:rsid w:val="00F87F61"/>
    <w:rsid w:val="00F90B8A"/>
    <w:rsid w:val="00F90F61"/>
    <w:rsid w:val="00F91E7D"/>
    <w:rsid w:val="00F96DBC"/>
    <w:rsid w:val="00FA0229"/>
    <w:rsid w:val="00FA52AA"/>
    <w:rsid w:val="00FB3F6D"/>
    <w:rsid w:val="00FB63E6"/>
    <w:rsid w:val="00FC2FED"/>
    <w:rsid w:val="00FC6770"/>
    <w:rsid w:val="00FD4B96"/>
    <w:rsid w:val="00FD524F"/>
    <w:rsid w:val="00FD7A96"/>
    <w:rsid w:val="00FE7196"/>
    <w:rsid w:val="00FF3115"/>
    <w:rsid w:val="00FF6C3B"/>
    <w:rsid w:val="09EBEE08"/>
    <w:rsid w:val="0C96C1B3"/>
    <w:rsid w:val="0CB2CFE6"/>
    <w:rsid w:val="0E31FF65"/>
    <w:rsid w:val="11AA5126"/>
    <w:rsid w:val="1670AD3E"/>
    <w:rsid w:val="1F9B8334"/>
    <w:rsid w:val="20C14492"/>
    <w:rsid w:val="2232657F"/>
    <w:rsid w:val="27D61938"/>
    <w:rsid w:val="29E460EA"/>
    <w:rsid w:val="2BDD6A64"/>
    <w:rsid w:val="316099CB"/>
    <w:rsid w:val="32FC72EB"/>
    <w:rsid w:val="34B0DF8A"/>
    <w:rsid w:val="38BD3FC2"/>
    <w:rsid w:val="39236861"/>
    <w:rsid w:val="39A932EC"/>
    <w:rsid w:val="3ACD1632"/>
    <w:rsid w:val="3BB14A1C"/>
    <w:rsid w:val="3D126675"/>
    <w:rsid w:val="3DAD3490"/>
    <w:rsid w:val="3F2517BB"/>
    <w:rsid w:val="3F9FE87F"/>
    <w:rsid w:val="406AC041"/>
    <w:rsid w:val="48BFD5FE"/>
    <w:rsid w:val="4BE47821"/>
    <w:rsid w:val="4BE82CA8"/>
    <w:rsid w:val="4E6E4677"/>
    <w:rsid w:val="54FF7E12"/>
    <w:rsid w:val="55CB41E1"/>
    <w:rsid w:val="56A5F8F0"/>
    <w:rsid w:val="56B7836D"/>
    <w:rsid w:val="5C81B4DA"/>
    <w:rsid w:val="5FD82FCC"/>
    <w:rsid w:val="64A92663"/>
    <w:rsid w:val="64D6A670"/>
    <w:rsid w:val="6D9FE5C8"/>
    <w:rsid w:val="6FF14F80"/>
    <w:rsid w:val="7517AD55"/>
    <w:rsid w:val="77FD9B25"/>
    <w:rsid w:val="79CFA53D"/>
    <w:rsid w:val="7B4D8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B423"/>
  <w15:chartTrackingRefBased/>
  <w15:docId w15:val="{D7804137-24CD-4698-8CDD-B851E555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Sprechblasentext">
    <w:name w:val="Balloon Text"/>
    <w:basedOn w:val="Standard"/>
    <w:link w:val="SprechblasentextZchn"/>
    <w:uiPriority w:val="99"/>
    <w:semiHidden/>
    <w:unhideWhenUsed/>
    <w:rsid w:val="009E03E2"/>
    <w:rPr>
      <w:rFonts w:ascii="Segoe UI" w:hAnsi="Segoe UI" w:cs="Segoe UI"/>
      <w:sz w:val="18"/>
      <w:szCs w:val="18"/>
    </w:rPr>
  </w:style>
  <w:style w:type="character" w:customStyle="1" w:styleId="SprechblasentextZchn">
    <w:name w:val="Sprechblasentext Zchn"/>
    <w:link w:val="Sprechblasentext"/>
    <w:uiPriority w:val="99"/>
    <w:semiHidden/>
    <w:rsid w:val="009E03E2"/>
    <w:rPr>
      <w:rFonts w:ascii="Segoe UI" w:hAnsi="Segoe UI" w:cs="Segoe UI"/>
      <w:sz w:val="18"/>
      <w:szCs w:val="18"/>
    </w:rPr>
  </w:style>
  <w:style w:type="character" w:customStyle="1" w:styleId="KopfzeileZchn">
    <w:name w:val="Kopfzeile Zchn"/>
    <w:link w:val="Kopfzeile"/>
    <w:uiPriority w:val="99"/>
    <w:rsid w:val="00E832A5"/>
  </w:style>
  <w:style w:type="paragraph" w:styleId="Listenabsatz">
    <w:name w:val="List Paragraph"/>
    <w:basedOn w:val="Standard"/>
    <w:uiPriority w:val="34"/>
    <w:qFormat/>
    <w:rsid w:val="005C47C0"/>
    <w:pPr>
      <w:ind w:left="720"/>
      <w:contextualSpacing/>
    </w:pPr>
  </w:style>
  <w:style w:type="table" w:styleId="Tabellenraster">
    <w:name w:val="Table Grid"/>
    <w:basedOn w:val="NormaleTabelle"/>
    <w:rsid w:val="0087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0F5B"/>
  </w:style>
  <w:style w:type="character" w:customStyle="1" w:styleId="FunotentextZchn">
    <w:name w:val="Fußnotentext Zchn"/>
    <w:basedOn w:val="Absatz-Standardschriftart"/>
    <w:link w:val="Funotentext"/>
    <w:uiPriority w:val="99"/>
    <w:semiHidden/>
    <w:rsid w:val="00600F5B"/>
  </w:style>
  <w:style w:type="character" w:styleId="Funotenzeichen">
    <w:name w:val="footnote reference"/>
    <w:basedOn w:val="Absatz-Standardschriftart"/>
    <w:uiPriority w:val="99"/>
    <w:semiHidden/>
    <w:unhideWhenUsed/>
    <w:rsid w:val="00600F5B"/>
    <w:rPr>
      <w:vertAlign w:val="superscript"/>
    </w:rPr>
  </w:style>
  <w:style w:type="table" w:customStyle="1" w:styleId="TableNormal1">
    <w:name w:val="Table Normal1"/>
    <w:rsid w:val="00675C41"/>
    <w:tblPr>
      <w:tblInd w:w="0" w:type="dxa"/>
      <w:tblCellMar>
        <w:top w:w="0" w:type="dxa"/>
        <w:left w:w="108" w:type="dxa"/>
        <w:bottom w:w="0" w:type="dxa"/>
        <w:right w:w="108" w:type="dxa"/>
      </w:tblCellMar>
    </w:tblPr>
  </w:style>
  <w:style w:type="character" w:customStyle="1" w:styleId="FuzeileZchn">
    <w:name w:val="Fußzeile Zchn"/>
    <w:basedOn w:val="Absatz-Standardschriftart"/>
    <w:link w:val="Fuzeile"/>
    <w:rsid w:val="00C55C47"/>
  </w:style>
  <w:style w:type="paragraph" w:styleId="berarbeitung">
    <w:name w:val="Revision"/>
    <w:hidden/>
    <w:uiPriority w:val="99"/>
    <w:semiHidden/>
    <w:rsid w:val="00582742"/>
  </w:style>
  <w:style w:type="character" w:styleId="Kommentarzeichen">
    <w:name w:val="annotation reference"/>
    <w:basedOn w:val="Absatz-Standardschriftart"/>
    <w:uiPriority w:val="99"/>
    <w:semiHidden/>
    <w:unhideWhenUsed/>
    <w:rsid w:val="000C6918"/>
    <w:rPr>
      <w:sz w:val="16"/>
      <w:szCs w:val="16"/>
    </w:rPr>
  </w:style>
  <w:style w:type="paragraph" w:styleId="Kommentartext">
    <w:name w:val="annotation text"/>
    <w:basedOn w:val="Standard"/>
    <w:link w:val="KommentartextZchn"/>
    <w:uiPriority w:val="99"/>
    <w:unhideWhenUsed/>
    <w:rsid w:val="000C6918"/>
  </w:style>
  <w:style w:type="character" w:customStyle="1" w:styleId="KommentartextZchn">
    <w:name w:val="Kommentartext Zchn"/>
    <w:basedOn w:val="Absatz-Standardschriftart"/>
    <w:link w:val="Kommentartext"/>
    <w:uiPriority w:val="99"/>
    <w:rsid w:val="000C6918"/>
  </w:style>
  <w:style w:type="paragraph" w:styleId="Kommentarthema">
    <w:name w:val="annotation subject"/>
    <w:basedOn w:val="Kommentartext"/>
    <w:next w:val="Kommentartext"/>
    <w:link w:val="KommentarthemaZchn"/>
    <w:uiPriority w:val="99"/>
    <w:semiHidden/>
    <w:unhideWhenUsed/>
    <w:rsid w:val="000C6918"/>
    <w:rPr>
      <w:b/>
      <w:bCs/>
    </w:rPr>
  </w:style>
  <w:style w:type="character" w:customStyle="1" w:styleId="KommentarthemaZchn">
    <w:name w:val="Kommentarthema Zchn"/>
    <w:basedOn w:val="KommentartextZchn"/>
    <w:link w:val="Kommentarthema"/>
    <w:uiPriority w:val="99"/>
    <w:semiHidden/>
    <w:rsid w:val="000C6918"/>
    <w:rPr>
      <w:b/>
      <w:bCs/>
    </w:rPr>
  </w:style>
  <w:style w:type="paragraph" w:customStyle="1" w:styleId="CONTENTFliesstext9pt">
    <w:name w:val="CONTENT Fliesstext 9 pt"/>
    <w:aliases w:val="Light Condensed"/>
    <w:basedOn w:val="Standard"/>
    <w:uiPriority w:val="99"/>
    <w:rsid w:val="00591712"/>
    <w:pPr>
      <w:widowControl w:val="0"/>
      <w:tabs>
        <w:tab w:val="left" w:pos="227"/>
      </w:tabs>
      <w:autoSpaceDE w:val="0"/>
      <w:autoSpaceDN w:val="0"/>
      <w:adjustRightInd w:val="0"/>
      <w:spacing w:line="288" w:lineRule="auto"/>
      <w:textAlignment w:val="center"/>
    </w:pPr>
    <w:rPr>
      <w:rFonts w:ascii="HelveticaNeueLTPro-LtCn" w:hAnsi="HelveticaNeueLTPro-LtCn" w:cs="HelveticaNeueLTPro-LtCn"/>
      <w:color w:val="000000"/>
      <w:sz w:val="18"/>
      <w:szCs w:val="18"/>
    </w:rPr>
  </w:style>
  <w:style w:type="character" w:styleId="NichtaufgelsteErwhnung">
    <w:name w:val="Unresolved Mention"/>
    <w:basedOn w:val="Absatz-Standardschriftart"/>
    <w:uiPriority w:val="99"/>
    <w:semiHidden/>
    <w:unhideWhenUsed/>
    <w:rsid w:val="0077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1548">
      <w:bodyDiv w:val="1"/>
      <w:marLeft w:val="0"/>
      <w:marRight w:val="0"/>
      <w:marTop w:val="0"/>
      <w:marBottom w:val="0"/>
      <w:divBdr>
        <w:top w:val="none" w:sz="0" w:space="0" w:color="auto"/>
        <w:left w:val="none" w:sz="0" w:space="0" w:color="auto"/>
        <w:bottom w:val="none" w:sz="0" w:space="0" w:color="auto"/>
        <w:right w:val="none" w:sz="0" w:space="0" w:color="auto"/>
      </w:divBdr>
    </w:div>
    <w:div w:id="15452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EU.DWD@dvgw-cer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Props1.xml><?xml version="1.0" encoding="utf-8"?>
<ds:datastoreItem xmlns:ds="http://schemas.openxmlformats.org/officeDocument/2006/customXml" ds:itemID="{C659C13A-A3C1-4636-AE66-CBA5A8952034}">
  <ds:schemaRefs>
    <ds:schemaRef ds:uri="http://schemas.microsoft.com/sharepoint/v3/contenttype/forms"/>
  </ds:schemaRefs>
</ds:datastoreItem>
</file>

<file path=customXml/itemProps2.xml><?xml version="1.0" encoding="utf-8"?>
<ds:datastoreItem xmlns:ds="http://schemas.openxmlformats.org/officeDocument/2006/customXml" ds:itemID="{C5BF04FD-18CF-4DEF-B622-1FDA195D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C5DB1-6F7E-4731-B472-4DBB55BF743B}">
  <ds:schemaRefs>
    <ds:schemaRef ds:uri="http://schemas.openxmlformats.org/officeDocument/2006/bibliography"/>
  </ds:schemaRefs>
</ds:datastoreItem>
</file>

<file path=customXml/itemProps4.xml><?xml version="1.0" encoding="utf-8"?>
<ds:datastoreItem xmlns:ds="http://schemas.openxmlformats.org/officeDocument/2006/customXml" ds:itemID="{FD0DFBA1-6FBC-453C-8CDD-FB9EA5DB1A59}">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c0257172-2947-4351-be14-84ef546d7f7e"/>
    <ds:schemaRef ds:uri="f21109db-ffe5-4c8d-b7bc-3aaea3dcbaa2"/>
  </ds:schemaRefs>
</ds:datastoreItem>
</file>

<file path=docProps/app.xml><?xml version="1.0" encoding="utf-8"?>
<Properties xmlns="http://schemas.openxmlformats.org/officeDocument/2006/extended-properties" xmlns:vt="http://schemas.openxmlformats.org/officeDocument/2006/docPropsVTypes">
  <Template>A_DVGW_d.doc</Template>
  <TotalTime>0</TotalTime>
  <Pages>3</Pages>
  <Words>1478</Words>
  <Characters>9313</Characters>
  <Application>Microsoft Office Word</Application>
  <DocSecurity>4</DocSecurity>
  <Lines>77</Lines>
  <Paragraphs>21</Paragraphs>
  <ScaleCrop>false</ScaleCrop>
  <Company>Hewlett-Packard Company</Company>
  <LinksUpToDate>false</LinksUpToDate>
  <CharactersWithSpaces>10770</CharactersWithSpaces>
  <SharedDoc>false</SharedDoc>
  <HLinks>
    <vt:vector size="6" baseType="variant">
      <vt:variant>
        <vt:i4>5177443</vt:i4>
      </vt:variant>
      <vt:variant>
        <vt:i4>0</vt:i4>
      </vt:variant>
      <vt:variant>
        <vt:i4>0</vt:i4>
      </vt:variant>
      <vt:variant>
        <vt:i4>5</vt:i4>
      </vt:variant>
      <vt:variant>
        <vt:lpwstr>mailto:EU.DWD@dvgw-cert.com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Hamidache, Sara</cp:lastModifiedBy>
  <cp:revision>2</cp:revision>
  <cp:lastPrinted>2026-02-10T13:12:00Z</cp:lastPrinted>
  <dcterms:created xsi:type="dcterms:W3CDTF">2026-02-11T21:03:00Z</dcterms:created>
  <dcterms:modified xsi:type="dcterms:W3CDTF">2026-02-11T21:03:00Z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ies>
</file>