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395"/>
        <w:gridCol w:w="2268"/>
        <w:gridCol w:w="2975"/>
      </w:tblGrid>
      <w:tr w:rsidR="007D370A" w14:paraId="11F49354" w14:textId="77777777" w:rsidTr="001C49BA">
        <w:trPr>
          <w:trHeight w:val="235"/>
        </w:trPr>
        <w:tc>
          <w:tcPr>
            <w:tcW w:w="4395" w:type="dxa"/>
            <w:vMerge w:val="restart"/>
          </w:tcPr>
          <w:p w14:paraId="6B0C8F92" w14:textId="3F815B11" w:rsidR="002A53DE" w:rsidRPr="00A07D64" w:rsidRDefault="00E04E28" w:rsidP="00CC59AC">
            <w:pPr>
              <w:tabs>
                <w:tab w:val="left" w:pos="749"/>
              </w:tabs>
              <w:rPr>
                <w:rFonts w:ascii="Arial" w:hAnsi="Arial" w:cs="Arial"/>
                <w:b/>
                <w:bCs/>
              </w:rPr>
            </w:pPr>
            <w:r w:rsidRPr="00E04E28">
              <w:rPr>
                <w:rFonts w:ascii="Arial" w:hAnsi="Arial" w:cs="Arial"/>
                <w:b/>
                <w:bCs/>
                <w:sz w:val="36"/>
                <w:szCs w:val="36"/>
              </w:rPr>
              <w:t>Antrag</w:t>
            </w:r>
            <w:r w:rsidR="00D35A23" w:rsidRPr="00D35A23">
              <w:rPr>
                <w:rFonts w:ascii="Arial" w:hAnsi="Arial" w:cs="Arial"/>
                <w:b/>
                <w:bCs/>
                <w:color w:val="000000"/>
                <w:shd w:val="clear" w:color="auto" w:fill="FFFFFF"/>
              </w:rPr>
              <w:t xml:space="preserve"> </w:t>
            </w:r>
            <w:r w:rsidR="00D35A23" w:rsidRPr="002E2316">
              <w:rPr>
                <w:rFonts w:ascii="Arial" w:hAnsi="Arial" w:cs="Arial"/>
                <w:b/>
                <w:bCs/>
              </w:rPr>
              <w:t>(</w:t>
            </w:r>
            <w:r w:rsidR="002E2316">
              <w:rPr>
                <w:rFonts w:ascii="Arial" w:hAnsi="Arial" w:cs="Arial"/>
                <w:b/>
                <w:bCs/>
              </w:rPr>
              <w:t>Rezeptur</w:t>
            </w:r>
            <w:r w:rsidR="00D35A23" w:rsidRPr="002E2316">
              <w:rPr>
                <w:rFonts w:ascii="Arial" w:hAnsi="Arial" w:cs="Arial"/>
                <w:b/>
                <w:bCs/>
              </w:rPr>
              <w:t>)</w:t>
            </w:r>
          </w:p>
        </w:tc>
        <w:tc>
          <w:tcPr>
            <w:tcW w:w="2268" w:type="dxa"/>
            <w:vMerge w:val="restart"/>
          </w:tcPr>
          <w:p w14:paraId="5BECB4B2" w14:textId="77777777" w:rsidR="007D370A" w:rsidRPr="002A53DE" w:rsidRDefault="007D370A">
            <w:pPr>
              <w:tabs>
                <w:tab w:val="left" w:pos="749"/>
              </w:tabs>
              <w:rPr>
                <w:rFonts w:ascii="Arial" w:hAnsi="Arial" w:cs="Arial"/>
                <w:b/>
                <w:bCs/>
              </w:rPr>
            </w:pPr>
            <w:r w:rsidRPr="002A53DE">
              <w:rPr>
                <w:rFonts w:ascii="Arial" w:hAnsi="Arial" w:cs="Arial"/>
                <w:b/>
                <w:bCs/>
              </w:rPr>
              <w:t>DVGW-Vorgangs-Nr.:</w:t>
            </w:r>
          </w:p>
        </w:tc>
        <w:tc>
          <w:tcPr>
            <w:tcW w:w="2975" w:type="dxa"/>
            <w:tcBorders>
              <w:bottom w:val="single" w:sz="4" w:space="0" w:color="auto"/>
            </w:tcBorders>
          </w:tcPr>
          <w:p w14:paraId="22DCF6CB" w14:textId="77777777" w:rsidR="007D370A" w:rsidRDefault="007D370A">
            <w:pPr>
              <w:tabs>
                <w:tab w:val="left" w:pos="749"/>
              </w:tabs>
              <w:rPr>
                <w:rFonts w:ascii="Arial" w:hAnsi="Arial" w:cs="Arial"/>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370A" w14:paraId="6648A716" w14:textId="77777777" w:rsidTr="001C49BA">
        <w:trPr>
          <w:trHeight w:val="310"/>
        </w:trPr>
        <w:tc>
          <w:tcPr>
            <w:tcW w:w="4395" w:type="dxa"/>
            <w:vMerge/>
          </w:tcPr>
          <w:p w14:paraId="6EC4BF3A" w14:textId="77777777" w:rsidR="007D370A" w:rsidRDefault="007D370A">
            <w:pPr>
              <w:tabs>
                <w:tab w:val="left" w:pos="749"/>
              </w:tabs>
              <w:rPr>
                <w:rFonts w:ascii="Arial" w:hAnsi="Arial"/>
                <w:b/>
                <w:sz w:val="36"/>
              </w:rPr>
            </w:pPr>
          </w:p>
        </w:tc>
        <w:tc>
          <w:tcPr>
            <w:tcW w:w="2268" w:type="dxa"/>
            <w:vMerge/>
          </w:tcPr>
          <w:p w14:paraId="0CE8F960" w14:textId="77777777" w:rsidR="007D370A" w:rsidRDefault="007D370A">
            <w:pPr>
              <w:tabs>
                <w:tab w:val="left" w:pos="749"/>
              </w:tabs>
            </w:pPr>
          </w:p>
        </w:tc>
        <w:tc>
          <w:tcPr>
            <w:tcW w:w="2975" w:type="dxa"/>
            <w:tcBorders>
              <w:top w:val="single" w:sz="4" w:space="0" w:color="auto"/>
            </w:tcBorders>
          </w:tcPr>
          <w:p w14:paraId="60B3A187" w14:textId="77777777" w:rsidR="007D370A" w:rsidRDefault="007D370A">
            <w:pPr>
              <w:tabs>
                <w:tab w:val="left" w:pos="749"/>
              </w:tabs>
              <w:rPr>
                <w:rFonts w:ascii="Arial" w:hAnsi="Arial" w:cs="Arial"/>
              </w:rPr>
            </w:pPr>
            <w:r>
              <w:rPr>
                <w:rFonts w:ascii="Arial" w:hAnsi="Arial"/>
                <w:sz w:val="14"/>
              </w:rPr>
              <w:t>(wird von der DVGW CERT GmbH ausgefüllt)</w:t>
            </w:r>
          </w:p>
        </w:tc>
      </w:tr>
    </w:tbl>
    <w:p w14:paraId="72D370F4" w14:textId="6CFB573E" w:rsidR="00CC59AC" w:rsidRDefault="00CC59AC" w:rsidP="00B66468">
      <w:pPr>
        <w:spacing w:before="180" w:after="180"/>
        <w:rPr>
          <w:rFonts w:ascii="Arial" w:hAnsi="Arial" w:cs="Arial"/>
          <w:bCs/>
        </w:rPr>
      </w:pPr>
      <w:r w:rsidRPr="00EB45E0">
        <w:rPr>
          <w:rFonts w:ascii="Arial" w:hAnsi="Arial" w:cs="Arial"/>
          <w:bCs/>
        </w:rPr>
        <w:t>an die DVGW CERT GmbH, Bonn zur</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709"/>
        <w:gridCol w:w="4677"/>
      </w:tblGrid>
      <w:tr w:rsidR="00EB45E0" w14:paraId="36D72A68" w14:textId="77777777" w:rsidTr="007B354B">
        <w:tc>
          <w:tcPr>
            <w:tcW w:w="4962" w:type="dxa"/>
            <w:gridSpan w:val="2"/>
          </w:tcPr>
          <w:p w14:paraId="4CB80A13" w14:textId="3201F579" w:rsidR="00EB45E0" w:rsidRPr="000F3366" w:rsidRDefault="00FD2A41" w:rsidP="00016ECC">
            <w:pPr>
              <w:pStyle w:val="Textkrper"/>
              <w:spacing w:after="80"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Erteilung (E)</w:t>
            </w:r>
            <w:r w:rsidR="00AC7EAE">
              <w:rPr>
                <w:rFonts w:cs="Arial"/>
                <w:b w:val="0"/>
                <w:bCs/>
              </w:rPr>
              <w:t xml:space="preserve"> </w:t>
            </w:r>
            <w:r w:rsidR="00EB45E0" w:rsidRPr="000F3366">
              <w:rPr>
                <w:rFonts w:cs="Arial"/>
                <w:b w:val="0"/>
                <w:bCs/>
              </w:rPr>
              <w:t>…</w:t>
            </w:r>
          </w:p>
          <w:p w14:paraId="4B676A05" w14:textId="646E043A" w:rsidR="00EB45E0" w:rsidRPr="000F3366" w:rsidRDefault="008959F1" w:rsidP="00016ECC">
            <w:pPr>
              <w:pStyle w:val="Textkrper"/>
              <w:spacing w:after="80"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Erweiterung (R)</w:t>
            </w:r>
            <w:r w:rsidR="00AC7EAE">
              <w:rPr>
                <w:rFonts w:cs="Arial"/>
                <w:b w:val="0"/>
                <w:bCs/>
              </w:rPr>
              <w:t xml:space="preserve"> </w:t>
            </w:r>
            <w:r w:rsidR="00EB45E0" w:rsidRPr="000F3366">
              <w:rPr>
                <w:rFonts w:cs="Arial"/>
                <w:b w:val="0"/>
                <w:bCs/>
              </w:rPr>
              <w:t>…</w:t>
            </w:r>
          </w:p>
          <w:p w14:paraId="595B29F7" w14:textId="706D5600" w:rsidR="00EB45E0" w:rsidRPr="000F3366" w:rsidRDefault="008959F1" w:rsidP="00016ECC">
            <w:pPr>
              <w:pStyle w:val="Textkrper"/>
              <w:spacing w:after="80"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Änderung (A)</w:t>
            </w:r>
            <w:r w:rsidR="00AC7EAE">
              <w:rPr>
                <w:rFonts w:cs="Arial"/>
                <w:b w:val="0"/>
                <w:bCs/>
              </w:rPr>
              <w:t xml:space="preserve"> </w:t>
            </w:r>
            <w:r w:rsidR="00EB45E0" w:rsidRPr="000F3366">
              <w:rPr>
                <w:rFonts w:cs="Arial"/>
                <w:b w:val="0"/>
                <w:bCs/>
              </w:rPr>
              <w:t>…</w:t>
            </w:r>
          </w:p>
          <w:p w14:paraId="1965D501" w14:textId="2C0C7605" w:rsidR="00EB45E0" w:rsidRPr="000F3366" w:rsidRDefault="008959F1" w:rsidP="00016ECC">
            <w:pPr>
              <w:pStyle w:val="Textkrper"/>
              <w:spacing w:after="80"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Umschreibung (U)</w:t>
            </w:r>
            <w:r w:rsidR="00AC7EAE">
              <w:rPr>
                <w:rFonts w:cs="Arial"/>
                <w:b w:val="0"/>
                <w:bCs/>
              </w:rPr>
              <w:t xml:space="preserve"> </w:t>
            </w:r>
            <w:r w:rsidR="00EB45E0" w:rsidRPr="000F3366">
              <w:rPr>
                <w:rFonts w:cs="Arial"/>
                <w:b w:val="0"/>
                <w:bCs/>
              </w:rPr>
              <w:t>…</w:t>
            </w:r>
          </w:p>
          <w:p w14:paraId="72A94CE5" w14:textId="77865627" w:rsidR="00EB45E0" w:rsidRPr="000F3366" w:rsidRDefault="008959F1" w:rsidP="00245977">
            <w:pPr>
              <w:pStyle w:val="Textkrper"/>
              <w:spacing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Verlängerung (V)</w:t>
            </w:r>
            <w:r w:rsidR="00AC7EAE">
              <w:rPr>
                <w:rFonts w:cs="Arial"/>
                <w:b w:val="0"/>
                <w:bCs/>
              </w:rPr>
              <w:t xml:space="preserve"> </w:t>
            </w:r>
            <w:r w:rsidR="00EB45E0">
              <w:rPr>
                <w:rFonts w:cs="Arial"/>
                <w:b w:val="0"/>
                <w:bCs/>
              </w:rPr>
              <w:t>…</w:t>
            </w:r>
          </w:p>
        </w:tc>
        <w:tc>
          <w:tcPr>
            <w:tcW w:w="4677" w:type="dxa"/>
          </w:tcPr>
          <w:p w14:paraId="63F7DC9C" w14:textId="0449B2CC" w:rsidR="00EB45E0" w:rsidRPr="000F3366" w:rsidRDefault="00EB45E0" w:rsidP="001E741E">
            <w:pPr>
              <w:pStyle w:val="Textkrper"/>
              <w:spacing w:line="264" w:lineRule="auto"/>
              <w:ind w:left="741" w:hanging="741"/>
              <w:jc w:val="left"/>
              <w:rPr>
                <w:rFonts w:cs="Arial"/>
                <w:b w:val="0"/>
                <w:bCs/>
              </w:rPr>
            </w:pPr>
            <w:r w:rsidRPr="000F3366">
              <w:rPr>
                <w:rFonts w:cs="Arial"/>
                <w:b w:val="0"/>
                <w:bCs/>
              </w:rPr>
              <w:t>….</w:t>
            </w:r>
            <w:r w:rsidR="001E741E">
              <w:rPr>
                <w:rFonts w:cs="Arial"/>
                <w:b w:val="0"/>
                <w:bCs/>
              </w:rPr>
              <w:tab/>
            </w:r>
            <w:r w:rsidRPr="000F3366">
              <w:rPr>
                <w:rFonts w:cs="Arial"/>
                <w:b w:val="0"/>
                <w:bCs/>
              </w:rPr>
              <w:t xml:space="preserve">zur Überprüfung der Rezeptur bzw. </w:t>
            </w:r>
            <w:r w:rsidR="00A9157D">
              <w:rPr>
                <w:rFonts w:cs="Arial"/>
                <w:b w:val="0"/>
                <w:bCs/>
              </w:rPr>
              <w:t xml:space="preserve">der </w:t>
            </w:r>
            <w:r w:rsidRPr="000F3366">
              <w:rPr>
                <w:rFonts w:cs="Arial"/>
                <w:b w:val="0"/>
                <w:bCs/>
              </w:rPr>
              <w:t xml:space="preserve">Zusammensetzung gemäß Durchführungsbeschluss (EU) 2024/367 </w:t>
            </w:r>
            <w:r w:rsidR="00A613BF">
              <w:rPr>
                <w:rFonts w:cs="Arial"/>
                <w:b w:val="0"/>
                <w:bCs/>
              </w:rPr>
              <w:t>(</w:t>
            </w:r>
            <w:r w:rsidRPr="00741E4F">
              <w:rPr>
                <w:rFonts w:cs="Arial"/>
                <w:b w:val="0"/>
                <w:bCs/>
              </w:rPr>
              <w:t>EU-Positivlisten</w:t>
            </w:r>
            <w:r w:rsidR="00A613BF">
              <w:rPr>
                <w:rFonts w:cs="Arial"/>
                <w:b w:val="0"/>
                <w:bCs/>
              </w:rPr>
              <w:t>)</w:t>
            </w:r>
          </w:p>
        </w:tc>
      </w:tr>
      <w:tr w:rsidR="00080B8E" w:rsidRPr="00650D1D" w14:paraId="4280EF2D" w14:textId="77777777" w:rsidTr="007B354B">
        <w:tc>
          <w:tcPr>
            <w:tcW w:w="4962" w:type="dxa"/>
            <w:gridSpan w:val="2"/>
          </w:tcPr>
          <w:p w14:paraId="6A6A9090" w14:textId="77777777" w:rsidR="00080B8E" w:rsidRPr="00650D1D" w:rsidRDefault="00080B8E" w:rsidP="00EA20C4">
            <w:pPr>
              <w:pStyle w:val="Textkrper"/>
              <w:spacing w:line="264" w:lineRule="auto"/>
              <w:ind w:left="318" w:hanging="318"/>
              <w:jc w:val="left"/>
              <w:rPr>
                <w:rFonts w:cs="Arial"/>
                <w:b w:val="0"/>
                <w:bCs/>
                <w:sz w:val="20"/>
              </w:rPr>
            </w:pPr>
          </w:p>
        </w:tc>
        <w:tc>
          <w:tcPr>
            <w:tcW w:w="4677" w:type="dxa"/>
          </w:tcPr>
          <w:p w14:paraId="1538E39E" w14:textId="77777777" w:rsidR="00080B8E" w:rsidRPr="00650D1D" w:rsidRDefault="00080B8E" w:rsidP="00EA20C4">
            <w:pPr>
              <w:pStyle w:val="Textkrper"/>
              <w:spacing w:line="264" w:lineRule="auto"/>
              <w:ind w:left="741" w:hanging="741"/>
              <w:jc w:val="left"/>
              <w:rPr>
                <w:rFonts w:cs="Arial"/>
                <w:b w:val="0"/>
                <w:bCs/>
                <w:sz w:val="20"/>
              </w:rPr>
            </w:pPr>
          </w:p>
        </w:tc>
      </w:tr>
      <w:tr w:rsidR="00EA20C4" w:rsidRPr="00062EA5" w14:paraId="66228466" w14:textId="77777777" w:rsidTr="007763F5">
        <w:tc>
          <w:tcPr>
            <w:tcW w:w="4253" w:type="dxa"/>
          </w:tcPr>
          <w:p w14:paraId="2A95784E" w14:textId="79C02A46" w:rsidR="00EA20C4" w:rsidRPr="00062EA5" w:rsidRDefault="00062EA5" w:rsidP="00CF0BCF">
            <w:pPr>
              <w:pStyle w:val="Textkrper"/>
              <w:spacing w:line="264" w:lineRule="auto"/>
              <w:ind w:hanging="4"/>
              <w:jc w:val="left"/>
              <w:rPr>
                <w:rFonts w:cs="Arial"/>
                <w:b w:val="0"/>
                <w:bCs/>
                <w:sz w:val="20"/>
                <w:szCs w:val="18"/>
              </w:rPr>
            </w:pPr>
            <w:r w:rsidRPr="00062EA5">
              <w:rPr>
                <w:rFonts w:cs="Arial"/>
                <w:b w:val="0"/>
                <w:bCs/>
                <w:sz w:val="20"/>
                <w:szCs w:val="18"/>
              </w:rPr>
              <w:t>Registriernummern betroffener Konformitätsbestätigungen</w:t>
            </w:r>
            <w:r w:rsidR="00CF0BCF">
              <w:rPr>
                <w:rFonts w:cs="Arial"/>
                <w:b w:val="0"/>
                <w:bCs/>
                <w:sz w:val="20"/>
                <w:szCs w:val="18"/>
              </w:rPr>
              <w:t xml:space="preserve"> </w:t>
            </w:r>
            <w:r w:rsidR="00CF0BCF" w:rsidRPr="00CF0BCF">
              <w:rPr>
                <w:rFonts w:cs="Arial"/>
                <w:b w:val="0"/>
                <w:bCs/>
                <w:sz w:val="20"/>
                <w:szCs w:val="18"/>
              </w:rPr>
              <w:t>(sofern zutreffend)</w:t>
            </w:r>
            <w:r w:rsidRPr="00062EA5">
              <w:rPr>
                <w:rFonts w:cs="Arial"/>
                <w:b w:val="0"/>
                <w:bCs/>
                <w:sz w:val="20"/>
                <w:szCs w:val="18"/>
              </w:rPr>
              <w:t>:</w:t>
            </w:r>
          </w:p>
        </w:tc>
        <w:tc>
          <w:tcPr>
            <w:tcW w:w="5386" w:type="dxa"/>
            <w:gridSpan w:val="2"/>
            <w:tcBorders>
              <w:bottom w:val="single" w:sz="4" w:space="0" w:color="auto"/>
            </w:tcBorders>
            <w:vAlign w:val="bottom"/>
          </w:tcPr>
          <w:p w14:paraId="433512E4" w14:textId="1DCD6264" w:rsidR="00EA20C4" w:rsidRPr="00062EA5" w:rsidRDefault="00062EA5" w:rsidP="007763F5">
            <w:pPr>
              <w:pStyle w:val="Textkrper"/>
              <w:spacing w:line="264" w:lineRule="auto"/>
              <w:ind w:left="741" w:hanging="741"/>
              <w:jc w:val="left"/>
              <w:rPr>
                <w:rFonts w:cs="Arial"/>
                <w:b w:val="0"/>
                <w:bCs/>
                <w:sz w:val="20"/>
                <w:szCs w:val="18"/>
              </w:rPr>
            </w:pPr>
            <w:r w:rsidRPr="00062EA5">
              <w:rPr>
                <w:rFonts w:cs="Arial"/>
                <w:b w:val="0"/>
                <w:sz w:val="20"/>
                <w:szCs w:val="18"/>
              </w:rPr>
              <w:fldChar w:fldCharType="begin">
                <w:ffData>
                  <w:name w:val="Text33"/>
                  <w:enabled/>
                  <w:calcOnExit w:val="0"/>
                  <w:textInput>
                    <w:maxLength w:val="120"/>
                  </w:textInput>
                </w:ffData>
              </w:fldChar>
            </w:r>
            <w:r w:rsidRPr="00062EA5">
              <w:rPr>
                <w:rFonts w:cs="Arial"/>
                <w:sz w:val="20"/>
                <w:szCs w:val="18"/>
              </w:rPr>
              <w:instrText xml:space="preserve"> FORMTEXT </w:instrText>
            </w:r>
            <w:r w:rsidRPr="00062EA5">
              <w:rPr>
                <w:rFonts w:cs="Arial"/>
                <w:b w:val="0"/>
                <w:sz w:val="20"/>
                <w:szCs w:val="18"/>
              </w:rPr>
            </w:r>
            <w:r w:rsidRPr="00062EA5">
              <w:rPr>
                <w:rFonts w:cs="Arial"/>
                <w:b w:val="0"/>
                <w:sz w:val="20"/>
                <w:szCs w:val="18"/>
              </w:rPr>
              <w:fldChar w:fldCharType="separate"/>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b w:val="0"/>
                <w:sz w:val="20"/>
                <w:szCs w:val="18"/>
              </w:rPr>
              <w:fldChar w:fldCharType="end"/>
            </w:r>
          </w:p>
        </w:tc>
      </w:tr>
    </w:tbl>
    <w:p w14:paraId="046D88F0" w14:textId="77777777" w:rsidR="002C3138" w:rsidRDefault="002C3138">
      <w:pPr>
        <w:rPr>
          <w:rFonts w:ascii="Arial" w:hAnsi="Arial" w:cs="Arial"/>
          <w:bCs/>
        </w:rPr>
      </w:pPr>
    </w:p>
    <w:p w14:paraId="048C3DD1" w14:textId="5043732F" w:rsidR="00B66468" w:rsidRPr="000F4E2F" w:rsidRDefault="002B1192" w:rsidP="002B1192">
      <w:pPr>
        <w:spacing w:after="40"/>
        <w:rPr>
          <w:rFonts w:ascii="Arial" w:hAnsi="Arial" w:cs="Arial"/>
          <w:b/>
          <w:bCs/>
          <w:sz w:val="13"/>
          <w:szCs w:val="13"/>
        </w:rPr>
      </w:pPr>
      <w:r>
        <w:rPr>
          <w:rFonts w:ascii="Arial" w:hAnsi="Arial" w:cs="Arial"/>
          <w:b/>
          <w:bCs/>
          <w:sz w:val="13"/>
          <w:szCs w:val="13"/>
        </w:rPr>
        <w:t>Erläuterungen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21"/>
      </w:tblGrid>
      <w:tr w:rsidR="00B66468" w:rsidRPr="00AF19BB" w14:paraId="565C1FB3" w14:textId="77777777" w:rsidTr="00A613BF">
        <w:tc>
          <w:tcPr>
            <w:tcW w:w="1418" w:type="dxa"/>
          </w:tcPr>
          <w:p w14:paraId="3CB20A99" w14:textId="77777777" w:rsidR="00B66468" w:rsidRPr="00AF19BB" w:rsidRDefault="00B66468" w:rsidP="00CA798C">
            <w:pPr>
              <w:keepNext/>
              <w:spacing w:after="40"/>
              <w:rPr>
                <w:rFonts w:ascii="Arial" w:hAnsi="Arial"/>
                <w:bCs/>
                <w:sz w:val="13"/>
                <w:szCs w:val="13"/>
              </w:rPr>
            </w:pPr>
            <w:r>
              <w:rPr>
                <w:rFonts w:ascii="Arial" w:hAnsi="Arial"/>
                <w:bCs/>
                <w:sz w:val="13"/>
                <w:szCs w:val="13"/>
              </w:rPr>
              <w:t xml:space="preserve">(E) Erteilung </w:t>
            </w:r>
          </w:p>
        </w:tc>
        <w:tc>
          <w:tcPr>
            <w:tcW w:w="8221" w:type="dxa"/>
          </w:tcPr>
          <w:p w14:paraId="154D6D05" w14:textId="5C7ED503" w:rsidR="00B66468" w:rsidRPr="00AF19BB" w:rsidRDefault="00547F1F" w:rsidP="00CA798C">
            <w:pPr>
              <w:keepNext/>
              <w:spacing w:after="40"/>
              <w:rPr>
                <w:rFonts w:ascii="Arial" w:hAnsi="Arial"/>
                <w:bCs/>
                <w:sz w:val="13"/>
                <w:szCs w:val="13"/>
              </w:rPr>
            </w:pPr>
            <w:r>
              <w:rPr>
                <w:rFonts w:ascii="Arial" w:hAnsi="Arial"/>
                <w:bCs/>
                <w:sz w:val="13"/>
                <w:szCs w:val="13"/>
              </w:rPr>
              <w:t>Erst</w:t>
            </w:r>
            <w:r w:rsidR="00B66468" w:rsidRPr="00AF19BB">
              <w:rPr>
                <w:rFonts w:ascii="Arial" w:hAnsi="Arial"/>
                <w:bCs/>
                <w:sz w:val="13"/>
                <w:szCs w:val="13"/>
              </w:rPr>
              <w:t>ausstellung eines Zertifikats</w:t>
            </w:r>
          </w:p>
        </w:tc>
      </w:tr>
      <w:tr w:rsidR="002F28BF" w:rsidRPr="00AF19BB" w14:paraId="497EE843" w14:textId="77777777" w:rsidTr="00160FA9">
        <w:tc>
          <w:tcPr>
            <w:tcW w:w="1418" w:type="dxa"/>
          </w:tcPr>
          <w:p w14:paraId="22DF6A02" w14:textId="77777777" w:rsidR="002F28BF" w:rsidRPr="00AF19BB" w:rsidRDefault="002F28BF" w:rsidP="00160FA9">
            <w:pPr>
              <w:keepNext/>
              <w:spacing w:after="40"/>
              <w:rPr>
                <w:rFonts w:ascii="Arial" w:hAnsi="Arial"/>
                <w:bCs/>
                <w:sz w:val="13"/>
                <w:szCs w:val="13"/>
              </w:rPr>
            </w:pPr>
            <w:r>
              <w:rPr>
                <w:rFonts w:ascii="Arial" w:hAnsi="Arial"/>
                <w:bCs/>
                <w:sz w:val="13"/>
                <w:szCs w:val="13"/>
              </w:rPr>
              <w:t xml:space="preserve">(R) </w:t>
            </w:r>
            <w:r w:rsidRPr="00AF19BB">
              <w:rPr>
                <w:rFonts w:ascii="Arial" w:hAnsi="Arial"/>
                <w:bCs/>
                <w:sz w:val="13"/>
                <w:szCs w:val="13"/>
              </w:rPr>
              <w:t>Erweiterung</w:t>
            </w:r>
            <w:r>
              <w:rPr>
                <w:rFonts w:ascii="Arial" w:hAnsi="Arial"/>
                <w:bCs/>
                <w:sz w:val="13"/>
                <w:szCs w:val="13"/>
              </w:rPr>
              <w:t xml:space="preserve"> </w:t>
            </w:r>
          </w:p>
        </w:tc>
        <w:tc>
          <w:tcPr>
            <w:tcW w:w="8221" w:type="dxa"/>
          </w:tcPr>
          <w:p w14:paraId="6FF29D06" w14:textId="77777777" w:rsidR="002F28BF" w:rsidRPr="00AF19BB" w:rsidRDefault="002F28BF" w:rsidP="00160FA9">
            <w:pPr>
              <w:keepNext/>
              <w:spacing w:after="40"/>
              <w:rPr>
                <w:rFonts w:ascii="Arial" w:hAnsi="Arial"/>
                <w:bCs/>
                <w:sz w:val="13"/>
                <w:szCs w:val="13"/>
              </w:rPr>
            </w:pPr>
            <w:r w:rsidRPr="00AF19BB">
              <w:rPr>
                <w:rFonts w:ascii="Arial" w:hAnsi="Arial"/>
                <w:bCs/>
                <w:sz w:val="13"/>
                <w:szCs w:val="13"/>
              </w:rPr>
              <w:t>Ergänzung oder Reduzierung eines Zertifikats um weitere Produkttypen, Modelle oder Vertreiber</w:t>
            </w:r>
          </w:p>
        </w:tc>
      </w:tr>
      <w:tr w:rsidR="002F28BF" w:rsidRPr="00AF19BB" w14:paraId="339FF20C" w14:textId="77777777" w:rsidTr="00785230">
        <w:tc>
          <w:tcPr>
            <w:tcW w:w="1418" w:type="dxa"/>
          </w:tcPr>
          <w:p w14:paraId="625FAD12" w14:textId="77777777" w:rsidR="002F28BF" w:rsidRPr="00253AF9" w:rsidRDefault="002F28BF" w:rsidP="00785230">
            <w:pPr>
              <w:keepNext/>
              <w:spacing w:after="40"/>
              <w:rPr>
                <w:rFonts w:ascii="Arial" w:hAnsi="Arial"/>
                <w:bCs/>
                <w:sz w:val="13"/>
                <w:szCs w:val="13"/>
              </w:rPr>
            </w:pPr>
            <w:r>
              <w:rPr>
                <w:rFonts w:ascii="Arial" w:hAnsi="Arial"/>
                <w:bCs/>
                <w:sz w:val="13"/>
                <w:szCs w:val="13"/>
              </w:rPr>
              <w:t xml:space="preserve">(A) </w:t>
            </w:r>
            <w:r w:rsidRPr="00253AF9">
              <w:rPr>
                <w:rFonts w:ascii="Arial" w:hAnsi="Arial"/>
                <w:bCs/>
                <w:sz w:val="13"/>
                <w:szCs w:val="13"/>
              </w:rPr>
              <w:t xml:space="preserve">Änderung </w:t>
            </w:r>
          </w:p>
        </w:tc>
        <w:tc>
          <w:tcPr>
            <w:tcW w:w="8221" w:type="dxa"/>
          </w:tcPr>
          <w:p w14:paraId="0B7F745E" w14:textId="77777777" w:rsidR="002F28BF" w:rsidRPr="00AF19BB" w:rsidRDefault="002F28BF" w:rsidP="00785230">
            <w:pPr>
              <w:keepNext/>
              <w:spacing w:after="40"/>
              <w:rPr>
                <w:rFonts w:ascii="Arial" w:hAnsi="Arial"/>
                <w:bCs/>
                <w:sz w:val="13"/>
                <w:szCs w:val="13"/>
              </w:rPr>
            </w:pPr>
            <w:r w:rsidRPr="00AF19BB">
              <w:rPr>
                <w:rFonts w:ascii="Arial" w:hAnsi="Arial"/>
                <w:bCs/>
                <w:sz w:val="13"/>
                <w:szCs w:val="13"/>
              </w:rPr>
              <w:t>Neuausstellung eines Zertifikats unter Beibehaltung der erteilten Registriernummer aufgrund zertifizierungspflichtiger Änderungen der Unternehmens- bzw. Produktdaten, die eine Produktprüfung bedingen</w:t>
            </w:r>
          </w:p>
        </w:tc>
      </w:tr>
      <w:tr w:rsidR="002F28BF" w:rsidRPr="00AF19BB" w14:paraId="2C36BB05" w14:textId="77777777" w:rsidTr="00510204">
        <w:tc>
          <w:tcPr>
            <w:tcW w:w="1418" w:type="dxa"/>
          </w:tcPr>
          <w:p w14:paraId="3B6D9705" w14:textId="77777777" w:rsidR="002F28BF" w:rsidRPr="00AF19BB" w:rsidRDefault="002F28BF" w:rsidP="00510204">
            <w:pPr>
              <w:keepNext/>
              <w:spacing w:after="40"/>
              <w:rPr>
                <w:rFonts w:ascii="Arial" w:hAnsi="Arial"/>
                <w:bCs/>
                <w:sz w:val="13"/>
                <w:szCs w:val="13"/>
              </w:rPr>
            </w:pPr>
            <w:r>
              <w:rPr>
                <w:rFonts w:ascii="Arial" w:hAnsi="Arial"/>
                <w:bCs/>
                <w:sz w:val="13"/>
                <w:szCs w:val="13"/>
              </w:rPr>
              <w:t xml:space="preserve">(U) </w:t>
            </w:r>
            <w:r w:rsidRPr="00AF19BB">
              <w:rPr>
                <w:rFonts w:ascii="Arial" w:hAnsi="Arial"/>
                <w:bCs/>
                <w:sz w:val="13"/>
                <w:szCs w:val="13"/>
              </w:rPr>
              <w:t>Umschreibung</w:t>
            </w:r>
            <w:r>
              <w:rPr>
                <w:rFonts w:ascii="Arial" w:hAnsi="Arial"/>
                <w:bCs/>
                <w:sz w:val="13"/>
                <w:szCs w:val="13"/>
              </w:rPr>
              <w:t xml:space="preserve"> </w:t>
            </w:r>
          </w:p>
        </w:tc>
        <w:tc>
          <w:tcPr>
            <w:tcW w:w="8221" w:type="dxa"/>
          </w:tcPr>
          <w:p w14:paraId="76476691" w14:textId="77777777" w:rsidR="002F28BF" w:rsidRPr="00AF19BB" w:rsidRDefault="002F28BF" w:rsidP="00510204">
            <w:pPr>
              <w:keepNext/>
              <w:spacing w:after="40"/>
              <w:rPr>
                <w:rFonts w:ascii="Arial" w:hAnsi="Arial"/>
                <w:bCs/>
                <w:sz w:val="13"/>
                <w:szCs w:val="13"/>
              </w:rPr>
            </w:pPr>
            <w:r w:rsidRPr="00AF19BB">
              <w:rPr>
                <w:rFonts w:ascii="Arial" w:hAnsi="Arial"/>
                <w:bCs/>
                <w:sz w:val="13"/>
                <w:szCs w:val="13"/>
              </w:rPr>
              <w:t>Neuausstellung eines Zertifikats unter Beibehaltung der erteilten Registriernummer aufgrund nicht zertifizierungspflichtiger Änderungen der Unternehmens- bzw. Produktdaten, die keine Produktprüfung bedingen (z.B. Änderung des Firmennamens oder des Produktnamens)</w:t>
            </w:r>
          </w:p>
        </w:tc>
      </w:tr>
      <w:tr w:rsidR="00B66468" w:rsidRPr="00AF19BB" w14:paraId="11C85352" w14:textId="77777777" w:rsidTr="00A613BF">
        <w:tc>
          <w:tcPr>
            <w:tcW w:w="1418" w:type="dxa"/>
          </w:tcPr>
          <w:p w14:paraId="16066980" w14:textId="19BCDBEE" w:rsidR="00B66468" w:rsidRPr="00AF19BB" w:rsidRDefault="00B66468" w:rsidP="00CA798C">
            <w:pPr>
              <w:keepNext/>
              <w:spacing w:after="40"/>
              <w:rPr>
                <w:rFonts w:ascii="Arial" w:hAnsi="Arial"/>
                <w:bCs/>
                <w:sz w:val="13"/>
                <w:szCs w:val="13"/>
              </w:rPr>
            </w:pPr>
            <w:r>
              <w:rPr>
                <w:rFonts w:ascii="Arial" w:hAnsi="Arial"/>
                <w:bCs/>
                <w:sz w:val="13"/>
                <w:szCs w:val="13"/>
              </w:rPr>
              <w:t>(V) Verlängerung</w:t>
            </w:r>
          </w:p>
        </w:tc>
        <w:tc>
          <w:tcPr>
            <w:tcW w:w="8221" w:type="dxa"/>
          </w:tcPr>
          <w:p w14:paraId="0F0A1B5C" w14:textId="23F7E618" w:rsidR="00B66468" w:rsidRPr="00AF19BB" w:rsidRDefault="00547F1F" w:rsidP="00CA798C">
            <w:pPr>
              <w:keepNext/>
              <w:spacing w:after="40"/>
              <w:rPr>
                <w:rFonts w:ascii="Arial" w:hAnsi="Arial"/>
                <w:bCs/>
                <w:sz w:val="13"/>
                <w:szCs w:val="13"/>
              </w:rPr>
            </w:pPr>
            <w:r>
              <w:rPr>
                <w:rFonts w:ascii="Arial" w:hAnsi="Arial"/>
                <w:bCs/>
                <w:sz w:val="13"/>
                <w:szCs w:val="13"/>
              </w:rPr>
              <w:t>Verlängerung</w:t>
            </w:r>
            <w:r w:rsidR="00B66468" w:rsidRPr="00AF19BB">
              <w:rPr>
                <w:rFonts w:ascii="Arial" w:hAnsi="Arial"/>
                <w:bCs/>
                <w:sz w:val="13"/>
                <w:szCs w:val="13"/>
              </w:rPr>
              <w:t xml:space="preserve"> nach Ablauf der Gültigkeitsdauer des Zertifikats unter Beibehaltung der erteilten Registriernummer</w:t>
            </w:r>
          </w:p>
        </w:tc>
      </w:tr>
    </w:tbl>
    <w:p w14:paraId="1479092E" w14:textId="77777777" w:rsidR="00EA6FF4" w:rsidRPr="00AA1149" w:rsidRDefault="00EA6FF4" w:rsidP="00671B2F">
      <w:pPr>
        <w:rPr>
          <w:rFonts w:ascii="Arial" w:hAnsi="Arial" w:cs="Arial"/>
          <w:bCs/>
        </w:rPr>
      </w:pPr>
    </w:p>
    <w:p w14:paraId="51F149FE" w14:textId="06415C27" w:rsidR="00671B2F" w:rsidRPr="00882F15" w:rsidRDefault="00671B2F" w:rsidP="00671B2F">
      <w:pPr>
        <w:rPr>
          <w:rFonts w:ascii="Arial" w:hAnsi="Arial" w:cs="Arial"/>
          <w:bCs/>
          <w:i/>
          <w:iCs/>
        </w:rPr>
      </w:pPr>
      <w:r w:rsidRPr="00882F15">
        <w:rPr>
          <w:rFonts w:ascii="Arial" w:hAnsi="Arial" w:cs="Arial"/>
          <w:bCs/>
          <w:i/>
          <w:iCs/>
        </w:rPr>
        <w:t xml:space="preserve">Die </w:t>
      </w:r>
      <w:r w:rsidR="00A91FC4">
        <w:rPr>
          <w:rFonts w:ascii="Arial" w:hAnsi="Arial" w:cs="Arial"/>
          <w:bCs/>
          <w:i/>
          <w:iCs/>
        </w:rPr>
        <w:t>Über</w:t>
      </w:r>
      <w:r w:rsidRPr="00882F15">
        <w:rPr>
          <w:rFonts w:ascii="Arial" w:hAnsi="Arial" w:cs="Arial"/>
          <w:bCs/>
          <w:i/>
          <w:iCs/>
        </w:rPr>
        <w:t>prüfung dient</w:t>
      </w:r>
      <w:r w:rsidR="009B5630" w:rsidRPr="00882F15">
        <w:rPr>
          <w:rFonts w:ascii="Arial" w:hAnsi="Arial" w:cs="Arial"/>
          <w:bCs/>
          <w:i/>
          <w:iCs/>
        </w:rPr>
        <w:t xml:space="preserve"> zum Abgleich </w:t>
      </w:r>
      <w:r w:rsidR="00B00C21">
        <w:rPr>
          <w:rFonts w:ascii="Arial" w:hAnsi="Arial" w:cs="Arial"/>
          <w:bCs/>
          <w:i/>
          <w:iCs/>
        </w:rPr>
        <w:t xml:space="preserve">der Rezeptur </w:t>
      </w:r>
      <w:r w:rsidR="009B5630" w:rsidRPr="00882F15">
        <w:rPr>
          <w:rFonts w:ascii="Arial" w:hAnsi="Arial" w:cs="Arial"/>
          <w:bCs/>
          <w:i/>
          <w:iCs/>
        </w:rPr>
        <w:t xml:space="preserve">mit </w:t>
      </w:r>
      <w:r w:rsidR="00D9636C" w:rsidRPr="00882F15">
        <w:rPr>
          <w:rFonts w:ascii="Arial" w:hAnsi="Arial" w:cs="Arial"/>
          <w:bCs/>
          <w:i/>
          <w:iCs/>
        </w:rPr>
        <w:t xml:space="preserve">den </w:t>
      </w:r>
      <w:r w:rsidR="00E309A4" w:rsidRPr="00882F15">
        <w:rPr>
          <w:rFonts w:ascii="Arial" w:hAnsi="Arial" w:cs="Arial"/>
          <w:bCs/>
          <w:i/>
          <w:iCs/>
        </w:rPr>
        <w:t xml:space="preserve">entsprechenden </w:t>
      </w:r>
      <w:r w:rsidR="009F4907">
        <w:rPr>
          <w:rFonts w:ascii="Arial" w:hAnsi="Arial" w:cs="Arial"/>
          <w:bCs/>
          <w:i/>
          <w:iCs/>
        </w:rPr>
        <w:t>EU-</w:t>
      </w:r>
      <w:r w:rsidR="00D9636C" w:rsidRPr="00882F15">
        <w:rPr>
          <w:rFonts w:ascii="Arial" w:hAnsi="Arial" w:cs="Arial"/>
          <w:bCs/>
          <w:i/>
          <w:iCs/>
        </w:rPr>
        <w:t>Positivlisten und</w:t>
      </w:r>
      <w:r w:rsidR="00260A92" w:rsidRPr="00882F15">
        <w:rPr>
          <w:rFonts w:ascii="Arial" w:hAnsi="Arial" w:cs="Arial"/>
          <w:bCs/>
          <w:i/>
          <w:iCs/>
        </w:rPr>
        <w:t xml:space="preserve"> zur</w:t>
      </w:r>
      <w:r w:rsidRPr="00882F15">
        <w:rPr>
          <w:rFonts w:ascii="Arial" w:hAnsi="Arial" w:cs="Arial"/>
          <w:bCs/>
          <w:i/>
          <w:iCs/>
        </w:rPr>
        <w:t xml:space="preserve"> Identifizierung relevanter Stoffe und Parameter</w:t>
      </w:r>
      <w:r w:rsidR="00B33DF7">
        <w:rPr>
          <w:rFonts w:ascii="Arial" w:hAnsi="Arial" w:cs="Arial"/>
          <w:bCs/>
          <w:i/>
          <w:iCs/>
        </w:rPr>
        <w:t xml:space="preserve">, </w:t>
      </w:r>
      <w:r w:rsidRPr="00882F15">
        <w:rPr>
          <w:rFonts w:ascii="Arial" w:hAnsi="Arial" w:cs="Arial"/>
          <w:bCs/>
          <w:i/>
          <w:iCs/>
        </w:rPr>
        <w:t>die in Migrationswässern zu bestimmen sind.</w:t>
      </w:r>
    </w:p>
    <w:p w14:paraId="5DEDAAAA" w14:textId="77777777" w:rsidR="00956227" w:rsidRPr="00AA1149" w:rsidRDefault="00956227" w:rsidP="00606511">
      <w:pPr>
        <w:pStyle w:val="Textkrper"/>
        <w:jc w:val="left"/>
        <w:rPr>
          <w:rFonts w:cs="Arial"/>
          <w:b w:val="0"/>
          <w:sz w:val="20"/>
          <w:szCs w:val="24"/>
        </w:rPr>
      </w:pPr>
    </w:p>
    <w:tbl>
      <w:tblPr>
        <w:tblW w:w="9644" w:type="dxa"/>
        <w:tblInd w:w="-5" w:type="dxa"/>
        <w:tblBorders>
          <w:bottom w:val="single" w:sz="4" w:space="0" w:color="auto"/>
        </w:tblBorders>
        <w:tblLayout w:type="fixed"/>
        <w:tblCellMar>
          <w:left w:w="70" w:type="dxa"/>
          <w:right w:w="70" w:type="dxa"/>
        </w:tblCellMar>
        <w:tblLook w:val="0000" w:firstRow="0" w:lastRow="0" w:firstColumn="0" w:lastColumn="0" w:noHBand="0" w:noVBand="0"/>
      </w:tblPr>
      <w:tblGrid>
        <w:gridCol w:w="1843"/>
        <w:gridCol w:w="2977"/>
        <w:gridCol w:w="2982"/>
        <w:gridCol w:w="425"/>
        <w:gridCol w:w="425"/>
        <w:gridCol w:w="425"/>
        <w:gridCol w:w="567"/>
      </w:tblGrid>
      <w:tr w:rsidR="00BB2784" w:rsidRPr="00353719" w14:paraId="46E9B80F" w14:textId="51C40D55" w:rsidTr="00D77161">
        <w:trPr>
          <w:cantSplit/>
          <w:trHeight w:val="300"/>
        </w:trPr>
        <w:tc>
          <w:tcPr>
            <w:tcW w:w="7802" w:type="dxa"/>
            <w:gridSpan w:val="3"/>
            <w:tcBorders>
              <w:bottom w:val="nil"/>
            </w:tcBorders>
            <w:vAlign w:val="center"/>
          </w:tcPr>
          <w:p w14:paraId="5B8883B9" w14:textId="7A6BA5DE" w:rsidR="00BB2784" w:rsidRPr="00353719" w:rsidRDefault="00BB2784" w:rsidP="4BE47821">
            <w:pPr>
              <w:rPr>
                <w:rFonts w:ascii="Arial" w:hAnsi="Arial" w:cs="Arial"/>
                <w:b/>
                <w:bCs/>
              </w:rPr>
            </w:pPr>
            <w:r w:rsidRPr="00353719">
              <w:rPr>
                <w:rFonts w:ascii="Arial" w:hAnsi="Arial" w:cs="Arial"/>
                <w:b/>
              </w:rPr>
              <w:t xml:space="preserve">Firma, Anschrift </w:t>
            </w:r>
            <w:r w:rsidRPr="00353719">
              <w:rPr>
                <w:rFonts w:ascii="Arial" w:hAnsi="Arial" w:cs="Arial"/>
              </w:rPr>
              <w:t>(bitte zutreffendes ankreuzen)</w:t>
            </w:r>
            <w:r w:rsidRPr="00353719">
              <w:rPr>
                <w:rFonts w:ascii="Arial" w:hAnsi="Arial" w:cs="Arial"/>
                <w:b/>
              </w:rPr>
              <w:t>:</w:t>
            </w:r>
          </w:p>
        </w:tc>
        <w:tc>
          <w:tcPr>
            <w:tcW w:w="425" w:type="dxa"/>
            <w:shd w:val="clear" w:color="auto" w:fill="FFFFFF" w:themeFill="background1"/>
            <w:vAlign w:val="center"/>
          </w:tcPr>
          <w:p w14:paraId="7AED7482" w14:textId="0190A7F1" w:rsidR="00BB2784" w:rsidRPr="00353719" w:rsidRDefault="00BB2784" w:rsidP="00D77161">
            <w:pPr>
              <w:pStyle w:val="berschrift6"/>
              <w:spacing w:before="80" w:after="80"/>
              <w:rPr>
                <w:rFonts w:cs="Arial"/>
                <w:lang w:val="it-IT"/>
              </w:rPr>
            </w:pPr>
            <w:r w:rsidRPr="00353719">
              <w:rPr>
                <w:rFonts w:cs="Arial"/>
                <w:lang w:val="it-IT"/>
              </w:rPr>
              <w:t>A</w:t>
            </w:r>
          </w:p>
        </w:tc>
        <w:tc>
          <w:tcPr>
            <w:tcW w:w="425" w:type="dxa"/>
            <w:vAlign w:val="center"/>
          </w:tcPr>
          <w:p w14:paraId="029BA068" w14:textId="2587865E" w:rsidR="00BB2784" w:rsidRPr="00353719" w:rsidRDefault="00BB2784" w:rsidP="00D77161">
            <w:pPr>
              <w:spacing w:before="80" w:after="80"/>
              <w:jc w:val="center"/>
              <w:rPr>
                <w:rFonts w:ascii="Arial" w:hAnsi="Arial" w:cs="Arial"/>
                <w:b/>
                <w:lang w:val="it-IT"/>
              </w:rPr>
            </w:pPr>
            <w:r w:rsidRPr="00353719">
              <w:rPr>
                <w:rFonts w:ascii="Arial" w:hAnsi="Arial" w:cs="Arial"/>
                <w:b/>
                <w:lang w:val="it-IT"/>
              </w:rPr>
              <w:t>Z</w:t>
            </w:r>
          </w:p>
        </w:tc>
        <w:tc>
          <w:tcPr>
            <w:tcW w:w="425" w:type="dxa"/>
            <w:vAlign w:val="center"/>
          </w:tcPr>
          <w:p w14:paraId="27656EF4" w14:textId="5B3A985E" w:rsidR="00BB2784" w:rsidRPr="00353719" w:rsidRDefault="00BB2784" w:rsidP="00D77161">
            <w:pPr>
              <w:pStyle w:val="berschrift6"/>
              <w:spacing w:before="80" w:after="80"/>
              <w:rPr>
                <w:rFonts w:cs="Arial"/>
                <w:lang w:val="it-IT"/>
              </w:rPr>
            </w:pPr>
            <w:r w:rsidRPr="00353719">
              <w:rPr>
                <w:rFonts w:cs="Arial"/>
                <w:lang w:val="it-IT"/>
              </w:rPr>
              <w:t>R</w:t>
            </w:r>
          </w:p>
        </w:tc>
        <w:tc>
          <w:tcPr>
            <w:tcW w:w="567" w:type="dxa"/>
            <w:vAlign w:val="center"/>
          </w:tcPr>
          <w:p w14:paraId="62B7FD98" w14:textId="323D2E00" w:rsidR="00BB2784" w:rsidRPr="00353719" w:rsidRDefault="00BB2784" w:rsidP="00D77161">
            <w:pPr>
              <w:pStyle w:val="berschrift6"/>
              <w:spacing w:before="80" w:after="80"/>
              <w:rPr>
                <w:rFonts w:cs="Arial"/>
                <w:lang w:val="it-IT"/>
              </w:rPr>
            </w:pPr>
            <w:r>
              <w:rPr>
                <w:rFonts w:cs="Arial"/>
                <w:lang w:val="it-IT"/>
              </w:rPr>
              <w:t>F</w:t>
            </w:r>
          </w:p>
        </w:tc>
      </w:tr>
      <w:tr w:rsidR="00BB2784" w:rsidRPr="00353719" w14:paraId="4BDC931E" w14:textId="25A909F5" w:rsidTr="00D77161">
        <w:trPr>
          <w:cantSplit/>
          <w:trHeight w:val="397"/>
        </w:trPr>
        <w:tc>
          <w:tcPr>
            <w:tcW w:w="7802" w:type="dxa"/>
            <w:gridSpan w:val="3"/>
            <w:tcBorders>
              <w:bottom w:val="single" w:sz="4" w:space="0" w:color="auto"/>
            </w:tcBorders>
            <w:vAlign w:val="center"/>
          </w:tcPr>
          <w:p w14:paraId="6DC8EBFF" w14:textId="04B36B53" w:rsidR="00BB2784" w:rsidRPr="00353719" w:rsidRDefault="00BB2784" w:rsidP="002519E5">
            <w:pPr>
              <w:rPr>
                <w:rFonts w:ascii="Arial" w:hAnsi="Arial" w:cs="Arial"/>
                <w:b/>
                <w:bCs/>
                <w:noProof/>
              </w:rPr>
            </w:pPr>
            <w:r w:rsidRPr="00353719">
              <w:rPr>
                <w:rFonts w:ascii="Arial" w:hAnsi="Arial" w:cs="Arial"/>
                <w:b/>
              </w:rPr>
              <w:fldChar w:fldCharType="begin">
                <w:ffData>
                  <w:name w:val="Text72"/>
                  <w:enabled/>
                  <w:calcOnExit w:val="0"/>
                  <w:textInput>
                    <w:maxLength w:val="500"/>
                  </w:textInput>
                </w:ffData>
              </w:fldChar>
            </w:r>
            <w:r w:rsidRPr="00353719">
              <w:rPr>
                <w:rFonts w:ascii="Arial" w:hAnsi="Arial" w:cs="Arial"/>
                <w:b/>
              </w:rPr>
              <w:instrText xml:space="preserve"> </w:instrText>
            </w:r>
            <w:bookmarkStart w:id="0" w:name="Text72"/>
            <w:r w:rsidRPr="00353719">
              <w:rPr>
                <w:rFonts w:ascii="Arial" w:hAnsi="Arial" w:cs="Arial"/>
                <w:b/>
              </w:rPr>
              <w:instrText xml:space="preserve">FORMTEXT </w:instrText>
            </w:r>
            <w:r w:rsidRPr="00353719">
              <w:rPr>
                <w:rFonts w:ascii="Arial" w:hAnsi="Arial" w:cs="Arial"/>
                <w:b/>
              </w:rPr>
            </w:r>
            <w:r w:rsidRPr="00353719">
              <w:rPr>
                <w:rFonts w:ascii="Arial" w:hAnsi="Arial" w:cs="Arial"/>
                <w:b/>
              </w:rPr>
              <w:fldChar w:fldCharType="separate"/>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rPr>
              <w:fldChar w:fldCharType="end"/>
            </w:r>
            <w:bookmarkEnd w:id="0"/>
          </w:p>
        </w:tc>
        <w:tc>
          <w:tcPr>
            <w:tcW w:w="425" w:type="dxa"/>
            <w:tcBorders>
              <w:bottom w:val="nil"/>
            </w:tcBorders>
            <w:shd w:val="clear" w:color="auto" w:fill="FFFFFF" w:themeFill="background1"/>
            <w:vAlign w:val="center"/>
          </w:tcPr>
          <w:p w14:paraId="2F06C041" w14:textId="0C7B4530" w:rsidR="00BB2784" w:rsidRPr="00353719" w:rsidRDefault="00BB2784" w:rsidP="00D77161">
            <w:pPr>
              <w:jc w:val="center"/>
              <w:rPr>
                <w:rFonts w:ascii="Arial" w:hAnsi="Arial" w:cs="Arial"/>
                <w:b/>
              </w:rPr>
            </w:pPr>
            <w:r w:rsidRPr="00353719">
              <w:rPr>
                <w:rFonts w:ascii="Arial" w:hAnsi="Arial" w:cs="Arial"/>
              </w:rPr>
              <w:fldChar w:fldCharType="begin">
                <w:ffData>
                  <w:name w:val="Kontrollkästchen26"/>
                  <w:enabled/>
                  <w:calcOnExit w:val="0"/>
                  <w:checkBox>
                    <w:sizeAuto/>
                    <w:default w:val="0"/>
                  </w:checkBox>
                </w:ffData>
              </w:fldChar>
            </w:r>
            <w:r w:rsidRPr="00353719">
              <w:rPr>
                <w:rFonts w:ascii="Arial" w:hAnsi="Arial" w:cs="Arial"/>
              </w:rPr>
              <w:instrText xml:space="preserve"> FORMCHECKBOX </w:instrText>
            </w:r>
            <w:r w:rsidRPr="00353719">
              <w:rPr>
                <w:rFonts w:ascii="Arial" w:hAnsi="Arial" w:cs="Arial"/>
              </w:rPr>
            </w:r>
            <w:r w:rsidRPr="00353719">
              <w:rPr>
                <w:rFonts w:ascii="Arial" w:hAnsi="Arial" w:cs="Arial"/>
              </w:rPr>
              <w:fldChar w:fldCharType="separate"/>
            </w:r>
            <w:r w:rsidRPr="00353719">
              <w:rPr>
                <w:rFonts w:ascii="Arial" w:hAnsi="Arial" w:cs="Arial"/>
              </w:rPr>
              <w:fldChar w:fldCharType="end"/>
            </w:r>
          </w:p>
        </w:tc>
        <w:tc>
          <w:tcPr>
            <w:tcW w:w="425" w:type="dxa"/>
            <w:vAlign w:val="center"/>
          </w:tcPr>
          <w:p w14:paraId="310A4EFD" w14:textId="4730DB52" w:rsidR="00BB2784" w:rsidRPr="00353719" w:rsidRDefault="00BB2784" w:rsidP="00D77161">
            <w:pPr>
              <w:jc w:val="center"/>
              <w:rPr>
                <w:rFonts w:ascii="Arial" w:hAnsi="Arial" w:cs="Arial"/>
                <w:b/>
              </w:rPr>
            </w:pPr>
            <w:r w:rsidRPr="00353719">
              <w:rPr>
                <w:rFonts w:ascii="Arial" w:hAnsi="Arial" w:cs="Arial"/>
                <w:b/>
              </w:rPr>
              <w:fldChar w:fldCharType="begin">
                <w:ffData>
                  <w:name w:val="Kontrollkästchen25"/>
                  <w:enabled/>
                  <w:calcOnExit w:val="0"/>
                  <w:checkBox>
                    <w:sizeAuto/>
                    <w:default w:val="0"/>
                    <w:checked w:val="0"/>
                  </w:checkBox>
                </w:ffData>
              </w:fldChar>
            </w:r>
            <w:r w:rsidRPr="00353719">
              <w:rPr>
                <w:rFonts w:ascii="Arial" w:hAnsi="Arial" w:cs="Arial"/>
                <w:b/>
              </w:rPr>
              <w:instrText xml:space="preserve"> FORMCHECKBOX </w:instrText>
            </w:r>
            <w:r w:rsidRPr="00353719">
              <w:rPr>
                <w:rFonts w:ascii="Arial" w:hAnsi="Arial" w:cs="Arial"/>
                <w:b/>
              </w:rPr>
            </w:r>
            <w:r w:rsidRPr="00353719">
              <w:rPr>
                <w:rFonts w:ascii="Arial" w:hAnsi="Arial" w:cs="Arial"/>
                <w:b/>
              </w:rPr>
              <w:fldChar w:fldCharType="separate"/>
            </w:r>
            <w:r w:rsidRPr="00353719">
              <w:rPr>
                <w:rFonts w:ascii="Arial" w:hAnsi="Arial" w:cs="Arial"/>
                <w:b/>
              </w:rPr>
              <w:fldChar w:fldCharType="end"/>
            </w:r>
          </w:p>
        </w:tc>
        <w:tc>
          <w:tcPr>
            <w:tcW w:w="425" w:type="dxa"/>
            <w:vAlign w:val="center"/>
          </w:tcPr>
          <w:p w14:paraId="7384FD6C" w14:textId="77777777" w:rsidR="00BB2784" w:rsidRPr="00353719" w:rsidRDefault="00BB2784" w:rsidP="00D77161">
            <w:pPr>
              <w:pStyle w:val="berschrift6"/>
              <w:rPr>
                <w:rFonts w:cs="Arial"/>
              </w:rPr>
            </w:pPr>
            <w:r w:rsidRPr="00353719">
              <w:rPr>
                <w:rFonts w:cs="Arial"/>
              </w:rPr>
              <w:fldChar w:fldCharType="begin">
                <w:ffData>
                  <w:name w:val="Kontrollkästchen26"/>
                  <w:enabled/>
                  <w:calcOnExit w:val="0"/>
                  <w:checkBox>
                    <w:sizeAuto/>
                    <w:default w:val="0"/>
                  </w:checkBox>
                </w:ffData>
              </w:fldChar>
            </w:r>
            <w:bookmarkStart w:id="1" w:name="Kontrollkästchen26"/>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bookmarkEnd w:id="1"/>
          </w:p>
        </w:tc>
        <w:tc>
          <w:tcPr>
            <w:tcW w:w="567" w:type="dxa"/>
            <w:vAlign w:val="center"/>
          </w:tcPr>
          <w:p w14:paraId="68A9F6A5" w14:textId="4EA4BDF6" w:rsidR="00BB2784" w:rsidRPr="00F417F7" w:rsidRDefault="00BB2784" w:rsidP="00D77161">
            <w:pPr>
              <w:pStyle w:val="berschrift6"/>
              <w:rPr>
                <w:rFonts w:cs="Arial"/>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C21419" w:rsidRPr="00353719" w14:paraId="48E1E2B4" w14:textId="4CB4BD8C" w:rsidTr="00D77161">
        <w:trPr>
          <w:cantSplit/>
          <w:trHeight w:val="397"/>
        </w:trPr>
        <w:tc>
          <w:tcPr>
            <w:tcW w:w="8227" w:type="dxa"/>
            <w:gridSpan w:val="4"/>
            <w:tcBorders>
              <w:bottom w:val="single" w:sz="4" w:space="0" w:color="auto"/>
            </w:tcBorders>
            <w:vAlign w:val="center"/>
          </w:tcPr>
          <w:p w14:paraId="26873F85" w14:textId="63CAEBF5" w:rsidR="00C21419" w:rsidRPr="00353719" w:rsidRDefault="00C21419" w:rsidP="002519E5">
            <w:pPr>
              <w:rPr>
                <w:rFonts w:ascii="Arial" w:hAnsi="Arial" w:cs="Arial"/>
                <w:b/>
              </w:rPr>
            </w:pPr>
            <w:r w:rsidRPr="00353719">
              <w:rPr>
                <w:rFonts w:ascii="Arial" w:hAnsi="Arial" w:cs="Arial"/>
                <w:b/>
              </w:rPr>
              <w:fldChar w:fldCharType="begin">
                <w:ffData>
                  <w:name w:val="Text73"/>
                  <w:enabled/>
                  <w:calcOnExit w:val="0"/>
                  <w:textInput>
                    <w:maxLength w:val="500"/>
                  </w:textInput>
                </w:ffData>
              </w:fldChar>
            </w:r>
            <w:r w:rsidRPr="00353719">
              <w:rPr>
                <w:rFonts w:ascii="Arial" w:hAnsi="Arial" w:cs="Arial"/>
                <w:b/>
              </w:rPr>
              <w:instrText xml:space="preserve"> </w:instrText>
            </w:r>
            <w:bookmarkStart w:id="2" w:name="Text73"/>
            <w:r w:rsidRPr="00353719">
              <w:rPr>
                <w:rFonts w:ascii="Arial" w:hAnsi="Arial" w:cs="Arial"/>
                <w:b/>
              </w:rPr>
              <w:instrText xml:space="preserve">FORMTEXT </w:instrText>
            </w:r>
            <w:r w:rsidRPr="00353719">
              <w:rPr>
                <w:rFonts w:ascii="Arial" w:hAnsi="Arial" w:cs="Arial"/>
                <w:b/>
              </w:rPr>
            </w:r>
            <w:r w:rsidRPr="00353719">
              <w:rPr>
                <w:rFonts w:ascii="Arial" w:hAnsi="Arial" w:cs="Arial"/>
                <w:b/>
              </w:rPr>
              <w:fldChar w:fldCharType="separate"/>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rPr>
              <w:fldChar w:fldCharType="end"/>
            </w:r>
            <w:bookmarkEnd w:id="2"/>
          </w:p>
        </w:tc>
        <w:tc>
          <w:tcPr>
            <w:tcW w:w="425" w:type="dxa"/>
            <w:tcBorders>
              <w:bottom w:val="nil"/>
            </w:tcBorders>
            <w:vAlign w:val="center"/>
          </w:tcPr>
          <w:p w14:paraId="2D9CA58A" w14:textId="39B4D66B" w:rsidR="00C21419" w:rsidRPr="00353719" w:rsidRDefault="00FD2A41" w:rsidP="00D77161">
            <w:pPr>
              <w:jc w:val="center"/>
              <w:rPr>
                <w:rFonts w:ascii="Arial" w:hAnsi="Arial" w:cs="Arial"/>
                <w:b/>
              </w:rPr>
            </w:pPr>
            <w:r w:rsidRPr="00353719">
              <w:rPr>
                <w:rFonts w:ascii="Arial" w:hAnsi="Arial" w:cs="Arial"/>
              </w:rPr>
              <w:fldChar w:fldCharType="begin">
                <w:ffData>
                  <w:name w:val="Kontrollkästchen26"/>
                  <w:enabled/>
                  <w:calcOnExit w:val="0"/>
                  <w:checkBox>
                    <w:sizeAuto/>
                    <w:default w:val="0"/>
                  </w:checkBox>
                </w:ffData>
              </w:fldChar>
            </w:r>
            <w:r w:rsidRPr="00353719">
              <w:rPr>
                <w:rFonts w:ascii="Arial" w:hAnsi="Arial" w:cs="Arial"/>
              </w:rPr>
              <w:instrText xml:space="preserve"> FORMCHECKBOX </w:instrText>
            </w:r>
            <w:r w:rsidRPr="00353719">
              <w:rPr>
                <w:rFonts w:ascii="Arial" w:hAnsi="Arial" w:cs="Arial"/>
              </w:rPr>
            </w:r>
            <w:r w:rsidRPr="00353719">
              <w:rPr>
                <w:rFonts w:ascii="Arial" w:hAnsi="Arial" w:cs="Arial"/>
              </w:rPr>
              <w:fldChar w:fldCharType="separate"/>
            </w:r>
            <w:r w:rsidRPr="00353719">
              <w:rPr>
                <w:rFonts w:ascii="Arial" w:hAnsi="Arial" w:cs="Arial"/>
              </w:rPr>
              <w:fldChar w:fldCharType="end"/>
            </w:r>
          </w:p>
        </w:tc>
        <w:tc>
          <w:tcPr>
            <w:tcW w:w="425" w:type="dxa"/>
            <w:vAlign w:val="center"/>
          </w:tcPr>
          <w:p w14:paraId="6D8758E6" w14:textId="77777777"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bookmarkStart w:id="3" w:name="Kontrollkästchen31"/>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bookmarkEnd w:id="3"/>
          </w:p>
        </w:tc>
        <w:tc>
          <w:tcPr>
            <w:tcW w:w="567" w:type="dxa"/>
            <w:vAlign w:val="center"/>
          </w:tcPr>
          <w:p w14:paraId="282A2FE6" w14:textId="21185DD0" w:rsidR="00C21419" w:rsidRPr="00F417F7"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C21419" w:rsidRPr="00353719" w14:paraId="32E8527D" w14:textId="77777777" w:rsidTr="00D77161">
        <w:trPr>
          <w:cantSplit/>
          <w:trHeight w:val="397"/>
        </w:trPr>
        <w:tc>
          <w:tcPr>
            <w:tcW w:w="8652" w:type="dxa"/>
            <w:gridSpan w:val="5"/>
            <w:tcBorders>
              <w:bottom w:val="single" w:sz="4" w:space="0" w:color="auto"/>
            </w:tcBorders>
            <w:vAlign w:val="center"/>
          </w:tcPr>
          <w:p w14:paraId="15D798D9" w14:textId="627A7C52" w:rsidR="00C21419" w:rsidRPr="00353719" w:rsidRDefault="00C21419" w:rsidP="002519E5">
            <w:pPr>
              <w:rPr>
                <w:rFonts w:ascii="Arial" w:hAnsi="Arial" w:cs="Arial"/>
              </w:rPr>
            </w:pPr>
            <w:r w:rsidRPr="00353719">
              <w:rPr>
                <w:rFonts w:ascii="Arial" w:hAnsi="Arial" w:cs="Arial"/>
                <w:b/>
              </w:rPr>
              <w:fldChar w:fldCharType="begin">
                <w:ffData>
                  <w:name w:val="Text73"/>
                  <w:enabled/>
                  <w:calcOnExit w:val="0"/>
                  <w:textInput>
                    <w:maxLength w:val="500"/>
                  </w:textInput>
                </w:ffData>
              </w:fldChar>
            </w:r>
            <w:r w:rsidRPr="00353719">
              <w:rPr>
                <w:rFonts w:ascii="Arial" w:hAnsi="Arial" w:cs="Arial"/>
                <w:b/>
              </w:rPr>
              <w:instrText xml:space="preserve"> FORMTEXT </w:instrText>
            </w:r>
            <w:r w:rsidRPr="00353719">
              <w:rPr>
                <w:rFonts w:ascii="Arial" w:hAnsi="Arial" w:cs="Arial"/>
                <w:b/>
              </w:rPr>
            </w:r>
            <w:r w:rsidRPr="00353719">
              <w:rPr>
                <w:rFonts w:ascii="Arial" w:hAnsi="Arial" w:cs="Arial"/>
                <w:b/>
              </w:rPr>
              <w:fldChar w:fldCharType="separate"/>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rPr>
              <w:fldChar w:fldCharType="end"/>
            </w:r>
          </w:p>
        </w:tc>
        <w:tc>
          <w:tcPr>
            <w:tcW w:w="425" w:type="dxa"/>
            <w:tcBorders>
              <w:bottom w:val="nil"/>
            </w:tcBorders>
            <w:vAlign w:val="center"/>
          </w:tcPr>
          <w:p w14:paraId="0B0F696B" w14:textId="02D47F18"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c>
          <w:tcPr>
            <w:tcW w:w="567" w:type="dxa"/>
            <w:vAlign w:val="center"/>
          </w:tcPr>
          <w:p w14:paraId="1F80FFF6" w14:textId="122287C8"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C21419" w:rsidRPr="00353719" w14:paraId="0B2BFB47" w14:textId="77777777" w:rsidTr="00D77161">
        <w:trPr>
          <w:cantSplit/>
          <w:trHeight w:val="397"/>
        </w:trPr>
        <w:tc>
          <w:tcPr>
            <w:tcW w:w="9077" w:type="dxa"/>
            <w:gridSpan w:val="6"/>
            <w:tcBorders>
              <w:bottom w:val="single" w:sz="4" w:space="0" w:color="auto"/>
            </w:tcBorders>
            <w:vAlign w:val="center"/>
          </w:tcPr>
          <w:p w14:paraId="4A619094" w14:textId="62090DBE" w:rsidR="00C21419" w:rsidRPr="00353719" w:rsidRDefault="00C21419" w:rsidP="002519E5">
            <w:pPr>
              <w:pStyle w:val="berschrift6"/>
              <w:jc w:val="left"/>
              <w:rPr>
                <w:rFonts w:cs="Arial"/>
              </w:rPr>
            </w:pPr>
            <w:r w:rsidRPr="00353719">
              <w:rPr>
                <w:rFonts w:cs="Arial"/>
                <w:b w:val="0"/>
              </w:rPr>
              <w:fldChar w:fldCharType="begin">
                <w:ffData>
                  <w:name w:val="Text73"/>
                  <w:enabled/>
                  <w:calcOnExit w:val="0"/>
                  <w:textInput>
                    <w:maxLength w:val="500"/>
                  </w:textInput>
                </w:ffData>
              </w:fldChar>
            </w:r>
            <w:r w:rsidRPr="00353719">
              <w:rPr>
                <w:rFonts w:cs="Arial"/>
              </w:rPr>
              <w:instrText xml:space="preserve"> FORMTEXT </w:instrText>
            </w:r>
            <w:r w:rsidRPr="00353719">
              <w:rPr>
                <w:rFonts w:cs="Arial"/>
                <w:b w:val="0"/>
              </w:rPr>
            </w:r>
            <w:r w:rsidRPr="00353719">
              <w:rPr>
                <w:rFonts w:cs="Arial"/>
                <w:b w:val="0"/>
              </w:rPr>
              <w:fldChar w:fldCharType="separate"/>
            </w:r>
            <w:r w:rsidRPr="00353719">
              <w:rPr>
                <w:rFonts w:cs="Arial"/>
                <w:noProof/>
              </w:rPr>
              <w:t> </w:t>
            </w:r>
            <w:r w:rsidRPr="00353719">
              <w:rPr>
                <w:rFonts w:cs="Arial"/>
                <w:noProof/>
              </w:rPr>
              <w:t> </w:t>
            </w:r>
            <w:r w:rsidRPr="00353719">
              <w:rPr>
                <w:rFonts w:cs="Arial"/>
                <w:noProof/>
              </w:rPr>
              <w:t> </w:t>
            </w:r>
            <w:r w:rsidRPr="00353719">
              <w:rPr>
                <w:rFonts w:cs="Arial"/>
                <w:noProof/>
              </w:rPr>
              <w:t> </w:t>
            </w:r>
            <w:r w:rsidRPr="00353719">
              <w:rPr>
                <w:rFonts w:cs="Arial"/>
                <w:noProof/>
              </w:rPr>
              <w:t> </w:t>
            </w:r>
            <w:r w:rsidRPr="00353719">
              <w:rPr>
                <w:rFonts w:cs="Arial"/>
                <w:b w:val="0"/>
              </w:rPr>
              <w:fldChar w:fldCharType="end"/>
            </w:r>
          </w:p>
        </w:tc>
        <w:tc>
          <w:tcPr>
            <w:tcW w:w="567" w:type="dxa"/>
            <w:tcBorders>
              <w:bottom w:val="nil"/>
            </w:tcBorders>
            <w:vAlign w:val="center"/>
          </w:tcPr>
          <w:p w14:paraId="07560C8C" w14:textId="246746C3"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BB2784" w:rsidRPr="00A5127F" w14:paraId="7636148B" w14:textId="77777777" w:rsidTr="00661B83">
        <w:trPr>
          <w:cantSplit/>
          <w:trHeight w:val="300"/>
        </w:trPr>
        <w:tc>
          <w:tcPr>
            <w:tcW w:w="1843" w:type="dxa"/>
            <w:tcBorders>
              <w:bottom w:val="nil"/>
            </w:tcBorders>
            <w:vAlign w:val="center"/>
          </w:tcPr>
          <w:p w14:paraId="320BEB3E" w14:textId="77777777" w:rsidR="00BB2784" w:rsidRPr="00A5127F" w:rsidRDefault="00BB2784">
            <w:pPr>
              <w:spacing w:before="120" w:line="264" w:lineRule="auto"/>
              <w:rPr>
                <w:rFonts w:ascii="Arial" w:hAnsi="Arial" w:cs="Arial"/>
                <w:b/>
                <w:sz w:val="16"/>
                <w:szCs w:val="16"/>
              </w:rPr>
            </w:pPr>
            <w:r w:rsidRPr="00A5127F">
              <w:rPr>
                <w:rFonts w:ascii="Arial" w:hAnsi="Arial" w:cs="Arial"/>
                <w:b/>
                <w:sz w:val="16"/>
                <w:szCs w:val="16"/>
              </w:rPr>
              <w:t>A -</w:t>
            </w:r>
            <w:r w:rsidRPr="00A5127F">
              <w:rPr>
                <w:rFonts w:ascii="Arial" w:hAnsi="Arial" w:cs="Arial"/>
                <w:sz w:val="16"/>
                <w:szCs w:val="16"/>
              </w:rPr>
              <w:t xml:space="preserve"> Antragsteller</w:t>
            </w:r>
            <w:r w:rsidRPr="00A5127F">
              <w:rPr>
                <w:rFonts w:ascii="Arial" w:hAnsi="Arial" w:cs="Arial"/>
                <w:sz w:val="16"/>
                <w:szCs w:val="16"/>
                <w:vertAlign w:val="superscript"/>
              </w:rPr>
              <w:t>1)</w:t>
            </w:r>
          </w:p>
        </w:tc>
        <w:tc>
          <w:tcPr>
            <w:tcW w:w="2977" w:type="dxa"/>
            <w:tcBorders>
              <w:bottom w:val="nil"/>
            </w:tcBorders>
            <w:vAlign w:val="center"/>
          </w:tcPr>
          <w:p w14:paraId="0E4C7966" w14:textId="77777777" w:rsidR="00BB2784" w:rsidRPr="00A5127F" w:rsidRDefault="00BB2784">
            <w:pPr>
              <w:spacing w:before="120" w:line="264" w:lineRule="auto"/>
              <w:rPr>
                <w:rFonts w:ascii="Arial" w:hAnsi="Arial" w:cs="Arial"/>
                <w:b/>
                <w:sz w:val="16"/>
                <w:szCs w:val="16"/>
              </w:rPr>
            </w:pPr>
            <w:r w:rsidRPr="00A5127F">
              <w:rPr>
                <w:rFonts w:ascii="Arial" w:hAnsi="Arial" w:cs="Arial"/>
                <w:b/>
                <w:sz w:val="16"/>
                <w:szCs w:val="16"/>
              </w:rPr>
              <w:t>Z -</w:t>
            </w:r>
            <w:r w:rsidRPr="00A5127F">
              <w:rPr>
                <w:rFonts w:ascii="Arial" w:hAnsi="Arial" w:cs="Arial"/>
                <w:sz w:val="16"/>
                <w:szCs w:val="16"/>
              </w:rPr>
              <w:t xml:space="preserve"> Zertifikatinhaber</w:t>
            </w:r>
            <w:r w:rsidRPr="00A5127F">
              <w:rPr>
                <w:rFonts w:ascii="Arial" w:hAnsi="Arial" w:cs="Arial"/>
                <w:sz w:val="16"/>
                <w:szCs w:val="16"/>
                <w:vertAlign w:val="superscript"/>
              </w:rPr>
              <w:t>1)</w:t>
            </w:r>
            <w:r w:rsidRPr="00A5127F">
              <w:rPr>
                <w:rFonts w:ascii="Arial" w:hAnsi="Arial" w:cs="Arial"/>
                <w:sz w:val="16"/>
                <w:szCs w:val="16"/>
              </w:rPr>
              <w:t xml:space="preserve"> (Hersteller)</w:t>
            </w:r>
          </w:p>
        </w:tc>
        <w:tc>
          <w:tcPr>
            <w:tcW w:w="2982" w:type="dxa"/>
            <w:tcBorders>
              <w:bottom w:val="nil"/>
            </w:tcBorders>
            <w:vAlign w:val="center"/>
          </w:tcPr>
          <w:p w14:paraId="26DA09A9" w14:textId="77777777" w:rsidR="00BB2784" w:rsidRPr="00A5127F" w:rsidRDefault="00BB2784">
            <w:pPr>
              <w:spacing w:before="120" w:line="264" w:lineRule="auto"/>
              <w:rPr>
                <w:rFonts w:ascii="Arial" w:hAnsi="Arial" w:cs="Arial"/>
                <w:b/>
                <w:bCs/>
                <w:sz w:val="16"/>
                <w:szCs w:val="16"/>
              </w:rPr>
            </w:pPr>
            <w:r w:rsidRPr="00A5127F">
              <w:rPr>
                <w:rFonts w:ascii="Arial" w:hAnsi="Arial" w:cs="Arial"/>
                <w:b/>
                <w:sz w:val="16"/>
                <w:szCs w:val="16"/>
              </w:rPr>
              <w:t>R -</w:t>
            </w:r>
            <w:r w:rsidRPr="00A5127F">
              <w:rPr>
                <w:rFonts w:ascii="Arial" w:hAnsi="Arial" w:cs="Arial"/>
                <w:sz w:val="16"/>
                <w:szCs w:val="16"/>
              </w:rPr>
              <w:t xml:space="preserve"> Rechnungsempfänger</w:t>
            </w:r>
            <w:r w:rsidRPr="00A5127F">
              <w:rPr>
                <w:rFonts w:ascii="Arial" w:hAnsi="Arial" w:cs="Arial"/>
                <w:sz w:val="16"/>
                <w:szCs w:val="16"/>
                <w:vertAlign w:val="superscript"/>
              </w:rPr>
              <w:t>1)</w:t>
            </w:r>
          </w:p>
        </w:tc>
        <w:tc>
          <w:tcPr>
            <w:tcW w:w="1842" w:type="dxa"/>
            <w:gridSpan w:val="4"/>
            <w:tcBorders>
              <w:bottom w:val="nil"/>
            </w:tcBorders>
            <w:vAlign w:val="center"/>
          </w:tcPr>
          <w:p w14:paraId="4F4DC973" w14:textId="00EC9344" w:rsidR="00BB2784" w:rsidRPr="00A5127F" w:rsidRDefault="00BB2784">
            <w:pPr>
              <w:spacing w:before="120" w:line="264" w:lineRule="auto"/>
              <w:rPr>
                <w:rFonts w:ascii="Arial" w:hAnsi="Arial" w:cs="Arial"/>
                <w:b/>
                <w:sz w:val="16"/>
                <w:szCs w:val="16"/>
              </w:rPr>
            </w:pPr>
            <w:r w:rsidRPr="00A5127F">
              <w:rPr>
                <w:rFonts w:ascii="Arial" w:hAnsi="Arial" w:cs="Arial"/>
                <w:b/>
                <w:sz w:val="16"/>
                <w:szCs w:val="16"/>
              </w:rPr>
              <w:t xml:space="preserve">F </w:t>
            </w:r>
            <w:r>
              <w:rPr>
                <w:rFonts w:ascii="Arial" w:hAnsi="Arial" w:cs="Arial"/>
                <w:b/>
                <w:sz w:val="16"/>
                <w:szCs w:val="16"/>
              </w:rPr>
              <w:t>–</w:t>
            </w:r>
            <w:r w:rsidRPr="00A5127F">
              <w:rPr>
                <w:rFonts w:ascii="Arial" w:hAnsi="Arial" w:cs="Arial"/>
                <w:sz w:val="16"/>
                <w:szCs w:val="16"/>
              </w:rPr>
              <w:t xml:space="preserve"> Fertigungsstätte</w:t>
            </w:r>
          </w:p>
        </w:tc>
      </w:tr>
    </w:tbl>
    <w:p w14:paraId="1240255D" w14:textId="77777777" w:rsidR="00737B46" w:rsidRPr="008768B1" w:rsidRDefault="00737B46" w:rsidP="00737B46">
      <w:pPr>
        <w:tabs>
          <w:tab w:val="left" w:pos="3686"/>
        </w:tabs>
        <w:rPr>
          <w:rFonts w:ascii="Arial" w:hAnsi="Arial" w:cs="Arial"/>
          <w:sz w:val="10"/>
          <w:szCs w:val="10"/>
        </w:rPr>
      </w:pPr>
    </w:p>
    <w:p w14:paraId="41E61409" w14:textId="77777777" w:rsidR="00737B46" w:rsidRPr="00F86F43" w:rsidRDefault="00737B46" w:rsidP="00737B46">
      <w:pPr>
        <w:ind w:left="284" w:hanging="284"/>
        <w:rPr>
          <w:rFonts w:ascii="Arial" w:hAnsi="Arial" w:cs="Arial"/>
          <w:sz w:val="16"/>
          <w:szCs w:val="16"/>
        </w:rPr>
      </w:pPr>
      <w:r w:rsidRPr="005A4000">
        <w:rPr>
          <w:rFonts w:ascii="Arial" w:hAnsi="Arial" w:cs="Arial"/>
          <w:sz w:val="16"/>
          <w:szCs w:val="16"/>
          <w:vertAlign w:val="superscript"/>
        </w:rPr>
        <w:t>1)</w:t>
      </w:r>
      <w:r>
        <w:rPr>
          <w:rFonts w:ascii="Arial" w:hAnsi="Arial" w:cs="Arial"/>
          <w:sz w:val="16"/>
          <w:szCs w:val="16"/>
        </w:rPr>
        <w:tab/>
      </w:r>
      <w:r w:rsidRPr="00F86F43">
        <w:rPr>
          <w:rFonts w:ascii="Arial" w:hAnsi="Arial" w:cs="Arial"/>
          <w:sz w:val="16"/>
          <w:szCs w:val="16"/>
        </w:rPr>
        <w:t>Es ist nur ein Antragsteller, ein Zertifikatinhaber und ein Rechnungsempfänger zulässig</w:t>
      </w:r>
      <w:r>
        <w:rPr>
          <w:rFonts w:ascii="Arial" w:hAnsi="Arial" w:cs="Arial"/>
          <w:sz w:val="16"/>
          <w:szCs w:val="16"/>
        </w:rPr>
        <w:t>.</w:t>
      </w:r>
    </w:p>
    <w:p w14:paraId="6DE86600" w14:textId="69C0594C" w:rsidR="00C276A8" w:rsidRPr="00AA1149" w:rsidRDefault="00C276A8">
      <w:pPr>
        <w:rPr>
          <w:rFonts w:ascii="Arial" w:hAnsi="Arial" w:cs="Arial"/>
          <w:highlight w:val="yellow"/>
        </w:rPr>
      </w:pPr>
    </w:p>
    <w:tbl>
      <w:tblPr>
        <w:tblW w:w="9923" w:type="dxa"/>
        <w:tblLayout w:type="fixed"/>
        <w:tblCellMar>
          <w:left w:w="57" w:type="dxa"/>
          <w:right w:w="57" w:type="dxa"/>
        </w:tblCellMar>
        <w:tblLook w:val="0000" w:firstRow="0" w:lastRow="0" w:firstColumn="0" w:lastColumn="0" w:noHBand="0" w:noVBand="0"/>
      </w:tblPr>
      <w:tblGrid>
        <w:gridCol w:w="851"/>
        <w:gridCol w:w="3827"/>
        <w:gridCol w:w="1985"/>
        <w:gridCol w:w="3260"/>
      </w:tblGrid>
      <w:tr w:rsidR="0050003C" w:rsidRPr="008A1F0A" w14:paraId="4AE1E23F" w14:textId="77777777">
        <w:trPr>
          <w:cantSplit/>
          <w:trHeight w:val="288"/>
        </w:trPr>
        <w:tc>
          <w:tcPr>
            <w:tcW w:w="9923" w:type="dxa"/>
            <w:gridSpan w:val="4"/>
            <w:vAlign w:val="center"/>
          </w:tcPr>
          <w:p w14:paraId="2C9E2AEF" w14:textId="77777777" w:rsidR="0050003C" w:rsidRPr="00DC4960" w:rsidRDefault="0050003C">
            <w:pPr>
              <w:jc w:val="both"/>
              <w:rPr>
                <w:rFonts w:ascii="Arial" w:hAnsi="Arial" w:cs="Arial"/>
                <w:b/>
              </w:rPr>
            </w:pPr>
            <w:r w:rsidRPr="00DC4960">
              <w:rPr>
                <w:rFonts w:ascii="Arial" w:hAnsi="Arial" w:cs="Arial"/>
                <w:b/>
              </w:rPr>
              <w:t>Ansprechpartner beim Antragsteller:</w:t>
            </w:r>
          </w:p>
        </w:tc>
      </w:tr>
      <w:tr w:rsidR="0050003C" w:rsidRPr="008A1F0A" w14:paraId="12815945" w14:textId="77777777" w:rsidTr="00C31EF3">
        <w:trPr>
          <w:cantSplit/>
          <w:trHeight w:val="360"/>
        </w:trPr>
        <w:tc>
          <w:tcPr>
            <w:tcW w:w="851" w:type="dxa"/>
            <w:vAlign w:val="center"/>
          </w:tcPr>
          <w:p w14:paraId="56B17968" w14:textId="77777777" w:rsidR="0050003C" w:rsidRPr="00DC4960" w:rsidRDefault="0050003C" w:rsidP="00826E86">
            <w:pPr>
              <w:spacing w:before="60"/>
              <w:jc w:val="both"/>
              <w:rPr>
                <w:rFonts w:ascii="Arial" w:hAnsi="Arial" w:cs="Arial"/>
                <w:b/>
              </w:rPr>
            </w:pPr>
            <w:r w:rsidRPr="00DC4960">
              <w:rPr>
                <w:rFonts w:ascii="Arial" w:hAnsi="Arial" w:cs="Arial"/>
                <w:b/>
              </w:rPr>
              <w:t>Name:</w:t>
            </w:r>
          </w:p>
        </w:tc>
        <w:tc>
          <w:tcPr>
            <w:tcW w:w="3827" w:type="dxa"/>
            <w:tcBorders>
              <w:bottom w:val="single" w:sz="4" w:space="0" w:color="auto"/>
            </w:tcBorders>
            <w:vAlign w:val="center"/>
          </w:tcPr>
          <w:p w14:paraId="718B618C" w14:textId="77777777" w:rsidR="0050003C" w:rsidRPr="00DC4960" w:rsidRDefault="0050003C" w:rsidP="00826E86">
            <w:pPr>
              <w:spacing w:before="60"/>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985" w:type="dxa"/>
            <w:vAlign w:val="center"/>
          </w:tcPr>
          <w:p w14:paraId="69E9FB45" w14:textId="27C93457" w:rsidR="0050003C" w:rsidRPr="00390D53" w:rsidRDefault="0050003C" w:rsidP="00826E86">
            <w:pPr>
              <w:spacing w:before="60"/>
              <w:rPr>
                <w:rFonts w:ascii="Arial" w:hAnsi="Arial" w:cs="Arial"/>
                <w:b/>
                <w:sz w:val="16"/>
                <w:szCs w:val="16"/>
              </w:rPr>
            </w:pPr>
            <w:r>
              <w:rPr>
                <w:rFonts w:ascii="Arial" w:hAnsi="Arial" w:cs="Arial"/>
                <w:b/>
                <w:sz w:val="16"/>
                <w:szCs w:val="16"/>
              </w:rPr>
              <w:t>E-Mail des</w:t>
            </w:r>
            <w:r w:rsidR="006129C3">
              <w:rPr>
                <w:rFonts w:ascii="Arial" w:hAnsi="Arial" w:cs="Arial"/>
                <w:b/>
                <w:sz w:val="16"/>
                <w:szCs w:val="16"/>
              </w:rPr>
              <w:br/>
            </w:r>
            <w:r>
              <w:rPr>
                <w:rFonts w:ascii="Arial" w:hAnsi="Arial" w:cs="Arial"/>
                <w:b/>
                <w:sz w:val="16"/>
                <w:szCs w:val="16"/>
              </w:rPr>
              <w:t>Zertifikatsempfängers:</w:t>
            </w:r>
          </w:p>
        </w:tc>
        <w:tc>
          <w:tcPr>
            <w:tcW w:w="3260" w:type="dxa"/>
            <w:tcBorders>
              <w:bottom w:val="single" w:sz="4" w:space="0" w:color="auto"/>
            </w:tcBorders>
            <w:vAlign w:val="center"/>
          </w:tcPr>
          <w:p w14:paraId="50597243" w14:textId="77777777" w:rsidR="0050003C" w:rsidRPr="00DC4960" w:rsidRDefault="0050003C" w:rsidP="00826E86">
            <w:pPr>
              <w:spacing w:before="60"/>
              <w:jc w:val="both"/>
              <w:rPr>
                <w:rFonts w:ascii="Arial" w:hAnsi="Arial" w:cs="Arial"/>
                <w:b/>
              </w:rPr>
            </w:pPr>
            <w:r>
              <w:rPr>
                <w:rFonts w:ascii="Arial" w:hAnsi="Arial" w:cs="Arial"/>
                <w:b/>
              </w:rPr>
              <w:fldChar w:fldCharType="begin">
                <w:ffData>
                  <w:name w:val=""/>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50003C" w:rsidRPr="008A1F0A" w14:paraId="77DE2198" w14:textId="77777777" w:rsidTr="00C31EF3">
        <w:trPr>
          <w:cantSplit/>
          <w:trHeight w:val="360"/>
        </w:trPr>
        <w:tc>
          <w:tcPr>
            <w:tcW w:w="851" w:type="dxa"/>
            <w:vAlign w:val="center"/>
          </w:tcPr>
          <w:p w14:paraId="074A793F" w14:textId="77777777" w:rsidR="0050003C" w:rsidRPr="00DC4960" w:rsidRDefault="0050003C" w:rsidP="00826E86">
            <w:pPr>
              <w:spacing w:before="60"/>
              <w:jc w:val="both"/>
              <w:rPr>
                <w:rFonts w:ascii="Arial" w:hAnsi="Arial" w:cs="Arial"/>
                <w:b/>
              </w:rPr>
            </w:pPr>
            <w:r w:rsidRPr="00DC4960">
              <w:rPr>
                <w:rFonts w:ascii="Arial" w:hAnsi="Arial" w:cs="Arial"/>
                <w:b/>
              </w:rPr>
              <w:t>Tel.:</w:t>
            </w:r>
          </w:p>
        </w:tc>
        <w:tc>
          <w:tcPr>
            <w:tcW w:w="3827" w:type="dxa"/>
            <w:tcBorders>
              <w:top w:val="single" w:sz="4" w:space="0" w:color="auto"/>
              <w:bottom w:val="single" w:sz="4" w:space="0" w:color="auto"/>
            </w:tcBorders>
            <w:vAlign w:val="center"/>
          </w:tcPr>
          <w:p w14:paraId="4F1A1CCF" w14:textId="77777777" w:rsidR="0050003C" w:rsidRPr="00DC4960" w:rsidRDefault="0050003C" w:rsidP="00826E86">
            <w:pPr>
              <w:spacing w:before="60"/>
              <w:jc w:val="both"/>
              <w:rPr>
                <w:rFonts w:ascii="Arial" w:hAnsi="Arial" w:cs="Arial"/>
                <w:b/>
              </w:rPr>
            </w:pPr>
            <w:r>
              <w:rPr>
                <w:rFonts w:ascii="Arial" w:hAnsi="Arial" w:cs="Arial"/>
                <w:b/>
              </w:rPr>
              <w:fldChar w:fldCharType="begin">
                <w:ffData>
                  <w:name w:val="Text4"/>
                  <w:enabled/>
                  <w:calcOnExit w:val="0"/>
                  <w:textInput>
                    <w:maxLength w:val="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985" w:type="dxa"/>
            <w:vAlign w:val="center"/>
          </w:tcPr>
          <w:p w14:paraId="37D01082" w14:textId="4E9FFC75" w:rsidR="0050003C" w:rsidRDefault="0050003C" w:rsidP="00826E86">
            <w:pPr>
              <w:spacing w:before="60"/>
              <w:rPr>
                <w:rFonts w:ascii="Arial" w:hAnsi="Arial" w:cs="Arial"/>
                <w:b/>
                <w:sz w:val="16"/>
                <w:szCs w:val="16"/>
              </w:rPr>
            </w:pPr>
            <w:r>
              <w:rPr>
                <w:rFonts w:ascii="Arial" w:hAnsi="Arial" w:cs="Arial"/>
                <w:b/>
                <w:sz w:val="16"/>
                <w:szCs w:val="16"/>
              </w:rPr>
              <w:t>E-Mail des</w:t>
            </w:r>
          </w:p>
          <w:p w14:paraId="441626DD" w14:textId="77777777" w:rsidR="0050003C" w:rsidRPr="00390D53" w:rsidRDefault="0050003C" w:rsidP="00826E86">
            <w:pPr>
              <w:spacing w:before="60"/>
              <w:rPr>
                <w:rFonts w:ascii="Arial" w:hAnsi="Arial" w:cs="Arial"/>
                <w:b/>
                <w:sz w:val="16"/>
                <w:szCs w:val="16"/>
              </w:rPr>
            </w:pPr>
            <w:r>
              <w:rPr>
                <w:rFonts w:ascii="Arial" w:hAnsi="Arial" w:cs="Arial"/>
                <w:b/>
                <w:sz w:val="16"/>
                <w:szCs w:val="16"/>
              </w:rPr>
              <w:t>Rechnungsempfängers:</w:t>
            </w:r>
          </w:p>
        </w:tc>
        <w:tc>
          <w:tcPr>
            <w:tcW w:w="3260" w:type="dxa"/>
            <w:tcBorders>
              <w:top w:val="single" w:sz="4" w:space="0" w:color="auto"/>
              <w:bottom w:val="single" w:sz="4" w:space="0" w:color="auto"/>
            </w:tcBorders>
            <w:vAlign w:val="center"/>
          </w:tcPr>
          <w:p w14:paraId="20DDCBBF" w14:textId="77777777" w:rsidR="0050003C" w:rsidRPr="00DC4960" w:rsidRDefault="0050003C" w:rsidP="00826E86">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DD3856" w:rsidRPr="008A1F0A" w14:paraId="47B18EE2" w14:textId="77777777" w:rsidTr="00C31EF3">
        <w:trPr>
          <w:cantSplit/>
          <w:trHeight w:val="360"/>
        </w:trPr>
        <w:tc>
          <w:tcPr>
            <w:tcW w:w="851" w:type="dxa"/>
            <w:vAlign w:val="center"/>
          </w:tcPr>
          <w:p w14:paraId="4A39B6EC" w14:textId="77777777" w:rsidR="00DD3856" w:rsidRPr="00DC4960" w:rsidRDefault="00DD3856" w:rsidP="00826E86">
            <w:pPr>
              <w:spacing w:before="60"/>
              <w:jc w:val="both"/>
              <w:rPr>
                <w:rFonts w:ascii="Arial" w:hAnsi="Arial" w:cs="Arial"/>
                <w:b/>
              </w:rPr>
            </w:pPr>
          </w:p>
        </w:tc>
        <w:tc>
          <w:tcPr>
            <w:tcW w:w="3827" w:type="dxa"/>
            <w:tcBorders>
              <w:top w:val="single" w:sz="4" w:space="0" w:color="auto"/>
            </w:tcBorders>
            <w:vAlign w:val="center"/>
          </w:tcPr>
          <w:p w14:paraId="232B5B45" w14:textId="77777777" w:rsidR="00DD3856" w:rsidRDefault="00DD3856" w:rsidP="00826E86">
            <w:pPr>
              <w:spacing w:before="60"/>
              <w:jc w:val="both"/>
              <w:rPr>
                <w:rFonts w:ascii="Arial" w:hAnsi="Arial" w:cs="Arial"/>
                <w:b/>
              </w:rPr>
            </w:pPr>
          </w:p>
        </w:tc>
        <w:tc>
          <w:tcPr>
            <w:tcW w:w="1985" w:type="dxa"/>
            <w:vAlign w:val="center"/>
          </w:tcPr>
          <w:p w14:paraId="5159303F" w14:textId="5BE3F2C4" w:rsidR="00DD3856" w:rsidRPr="007A5750" w:rsidRDefault="00826E86" w:rsidP="00826E86">
            <w:pPr>
              <w:spacing w:before="60"/>
              <w:rPr>
                <w:rFonts w:ascii="Arial" w:hAnsi="Arial" w:cs="Arial"/>
                <w:b/>
                <w:sz w:val="16"/>
                <w:szCs w:val="16"/>
                <w:highlight w:val="lightGray"/>
              </w:rPr>
            </w:pPr>
            <w:r>
              <w:rPr>
                <w:rFonts w:ascii="Arial" w:hAnsi="Arial" w:cs="Arial"/>
                <w:b/>
                <w:sz w:val="16"/>
                <w:szCs w:val="16"/>
              </w:rPr>
              <w:br/>
            </w:r>
            <w:r w:rsidR="006863B8" w:rsidRPr="002A53DE">
              <w:rPr>
                <w:rFonts w:ascii="Arial" w:hAnsi="Arial" w:cs="Arial"/>
                <w:b/>
                <w:sz w:val="16"/>
                <w:szCs w:val="16"/>
              </w:rPr>
              <w:t>Ust-IdNr.:</w:t>
            </w:r>
          </w:p>
        </w:tc>
        <w:tc>
          <w:tcPr>
            <w:tcW w:w="3260" w:type="dxa"/>
            <w:tcBorders>
              <w:top w:val="single" w:sz="4" w:space="0" w:color="auto"/>
              <w:bottom w:val="single" w:sz="4" w:space="0" w:color="auto"/>
            </w:tcBorders>
            <w:vAlign w:val="center"/>
          </w:tcPr>
          <w:p w14:paraId="659CB3FB" w14:textId="7FD16AAC" w:rsidR="00DD3856" w:rsidRDefault="006863B8" w:rsidP="00826E86">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7A80F3A8" w14:textId="1C9A21D5" w:rsidR="00480D41" w:rsidRPr="00AA1149" w:rsidRDefault="00480D41" w:rsidP="0074775F">
      <w:pPr>
        <w:rPr>
          <w:rFonts w:ascii="Arial" w:hAnsi="Arial" w:cs="Arial"/>
        </w:rPr>
      </w:pPr>
    </w:p>
    <w:tbl>
      <w:tblPr>
        <w:tblStyle w:val="Tabellenraster"/>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446"/>
        <w:gridCol w:w="5991"/>
      </w:tblGrid>
      <w:tr w:rsidR="008B3FBD" w14:paraId="7682BE3F" w14:textId="77777777" w:rsidTr="00993397">
        <w:trPr>
          <w:trHeight w:val="397"/>
        </w:trPr>
        <w:tc>
          <w:tcPr>
            <w:tcW w:w="3491" w:type="dxa"/>
            <w:vAlign w:val="center"/>
          </w:tcPr>
          <w:p w14:paraId="79C62A58" w14:textId="65513023" w:rsidR="008B3FBD" w:rsidRPr="00B41359" w:rsidRDefault="0048675C" w:rsidP="00F3750C">
            <w:pPr>
              <w:keepNext/>
              <w:ind w:left="313" w:hanging="313"/>
              <w:rPr>
                <w:rFonts w:ascii="Arial" w:hAnsi="Arial" w:cs="Arial"/>
                <w:b/>
                <w:bCs/>
              </w:rPr>
            </w:pPr>
            <w:r>
              <w:rPr>
                <w:rFonts w:ascii="Arial" w:hAnsi="Arial" w:cs="Arial"/>
                <w:b/>
                <w:bCs/>
              </w:rPr>
              <w:t>1.</w:t>
            </w:r>
            <w:r w:rsidR="00C551F2">
              <w:rPr>
                <w:rFonts w:ascii="Arial" w:hAnsi="Arial" w:cs="Arial"/>
                <w:b/>
                <w:bCs/>
              </w:rPr>
              <w:tab/>
            </w:r>
            <w:r w:rsidR="000250B3">
              <w:rPr>
                <w:rFonts w:ascii="Arial" w:hAnsi="Arial" w:cs="Arial"/>
                <w:b/>
                <w:bCs/>
              </w:rPr>
              <w:t>Material / Werkstoff</w:t>
            </w:r>
          </w:p>
        </w:tc>
        <w:tc>
          <w:tcPr>
            <w:tcW w:w="446" w:type="dxa"/>
            <w:vAlign w:val="center"/>
          </w:tcPr>
          <w:p w14:paraId="425358D8" w14:textId="77777777" w:rsidR="008B3FBD" w:rsidRDefault="008B3FBD" w:rsidP="00F3750C">
            <w:pPr>
              <w:keepNext/>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5991" w:type="dxa"/>
            <w:vAlign w:val="center"/>
          </w:tcPr>
          <w:p w14:paraId="12843F72" w14:textId="77777777" w:rsidR="008B3FBD" w:rsidRDefault="008B3FBD" w:rsidP="00F3750C">
            <w:pPr>
              <w:keepNext/>
              <w:rPr>
                <w:rFonts w:ascii="Arial" w:hAnsi="Arial" w:cs="Arial"/>
              </w:rPr>
            </w:pPr>
            <w:r>
              <w:rPr>
                <w:rFonts w:ascii="Arial" w:hAnsi="Arial" w:cs="Arial"/>
              </w:rPr>
              <w:t>Organische Materialien</w:t>
            </w:r>
          </w:p>
        </w:tc>
      </w:tr>
      <w:tr w:rsidR="008B3FBD" w14:paraId="08DFE723" w14:textId="77777777" w:rsidTr="00993397">
        <w:trPr>
          <w:trHeight w:val="397"/>
        </w:trPr>
        <w:tc>
          <w:tcPr>
            <w:tcW w:w="3491" w:type="dxa"/>
            <w:vAlign w:val="center"/>
          </w:tcPr>
          <w:p w14:paraId="10C95BD1" w14:textId="77777777" w:rsidR="008B3FBD" w:rsidRPr="00B41359" w:rsidRDefault="008B3FBD" w:rsidP="00F3750C">
            <w:pPr>
              <w:keepNext/>
              <w:rPr>
                <w:rFonts w:ascii="Arial" w:hAnsi="Arial" w:cs="Arial"/>
                <w:b/>
                <w:bCs/>
              </w:rPr>
            </w:pPr>
          </w:p>
        </w:tc>
        <w:tc>
          <w:tcPr>
            <w:tcW w:w="446" w:type="dxa"/>
            <w:vAlign w:val="center"/>
          </w:tcPr>
          <w:p w14:paraId="17D42E2E" w14:textId="77777777" w:rsidR="008B3FBD" w:rsidRDefault="008B3FBD" w:rsidP="00F3750C">
            <w:pPr>
              <w:keepNext/>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5991" w:type="dxa"/>
            <w:vAlign w:val="center"/>
          </w:tcPr>
          <w:p w14:paraId="41FC589A" w14:textId="77777777" w:rsidR="008B3FBD" w:rsidRDefault="008B3FBD" w:rsidP="00F3750C">
            <w:pPr>
              <w:keepNext/>
              <w:rPr>
                <w:rFonts w:ascii="Arial" w:hAnsi="Arial" w:cs="Arial"/>
              </w:rPr>
            </w:pPr>
            <w:r>
              <w:rPr>
                <w:rFonts w:ascii="Arial" w:hAnsi="Arial" w:cs="Arial"/>
              </w:rPr>
              <w:t>Zementgebundene Werkstoffe</w:t>
            </w:r>
          </w:p>
        </w:tc>
      </w:tr>
      <w:tr w:rsidR="008B3FBD" w14:paraId="6181EB70" w14:textId="77777777" w:rsidTr="00993397">
        <w:tc>
          <w:tcPr>
            <w:tcW w:w="3491" w:type="dxa"/>
            <w:vAlign w:val="center"/>
          </w:tcPr>
          <w:p w14:paraId="10B2DF5E" w14:textId="77777777" w:rsidR="008B3FBD" w:rsidRPr="00B41359" w:rsidRDefault="008B3FBD" w:rsidP="00F3750C">
            <w:pPr>
              <w:keepNext/>
              <w:rPr>
                <w:rFonts w:ascii="Arial" w:hAnsi="Arial" w:cs="Arial"/>
                <w:b/>
                <w:bCs/>
              </w:rPr>
            </w:pPr>
          </w:p>
        </w:tc>
        <w:tc>
          <w:tcPr>
            <w:tcW w:w="446" w:type="dxa"/>
            <w:vAlign w:val="center"/>
          </w:tcPr>
          <w:p w14:paraId="392FCEB9" w14:textId="7CDB8723" w:rsidR="008B3FBD" w:rsidRDefault="00952E03" w:rsidP="00F3750C">
            <w:pPr>
              <w:keepNext/>
              <w:rPr>
                <w:rFonts w:ascii="Arial" w:hAnsi="Arial" w:cs="Arial"/>
              </w:rPr>
            </w:pPr>
            <w:r>
              <w:rPr>
                <w:rFonts w:ascii="Arial" w:hAnsi="Arial" w:cs="Arial"/>
              </w:rPr>
              <w:fldChar w:fldCharType="begin">
                <w:ffData>
                  <w:name w:val="Kontrollkästchen20"/>
                  <w:enabled/>
                  <w:calcOnExit w:val="0"/>
                  <w:checkBox>
                    <w:sizeAuto/>
                    <w:default w:val="0"/>
                  </w:checkBox>
                </w:ffData>
              </w:fldChar>
            </w:r>
            <w:bookmarkStart w:id="4" w:name="Kontrollkästchen2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p>
        </w:tc>
        <w:tc>
          <w:tcPr>
            <w:tcW w:w="5991" w:type="dxa"/>
            <w:vAlign w:val="center"/>
          </w:tcPr>
          <w:p w14:paraId="2181F1BB" w14:textId="228479E4" w:rsidR="008B3FBD" w:rsidRDefault="008B3FBD" w:rsidP="00F3750C">
            <w:pPr>
              <w:keepNext/>
              <w:spacing w:line="252" w:lineRule="auto"/>
              <w:rPr>
                <w:rFonts w:ascii="Arial" w:hAnsi="Arial" w:cs="Arial"/>
              </w:rPr>
            </w:pPr>
            <w:r>
              <w:rPr>
                <w:rFonts w:ascii="Arial" w:hAnsi="Arial" w:cs="Arial"/>
              </w:rPr>
              <w:t>Emails, Keramische Werkstoffe und andere</w:t>
            </w:r>
          </w:p>
          <w:p w14:paraId="7A1A642C" w14:textId="0125CF0B" w:rsidR="008B3FBD" w:rsidRDefault="00BD3296" w:rsidP="00F3750C">
            <w:pPr>
              <w:keepNext/>
              <w:spacing w:line="252" w:lineRule="auto"/>
              <w:rPr>
                <w:rFonts w:ascii="Arial" w:hAnsi="Arial" w:cs="Arial"/>
              </w:rPr>
            </w:pPr>
            <w:r>
              <w:rPr>
                <w:rFonts w:ascii="Arial" w:hAnsi="Arial" w:cs="Arial"/>
              </w:rPr>
              <w:t xml:space="preserve">anorganische </w:t>
            </w:r>
            <w:r w:rsidR="008B3FBD">
              <w:rPr>
                <w:rFonts w:ascii="Arial" w:hAnsi="Arial" w:cs="Arial"/>
              </w:rPr>
              <w:t>Materialien (einschließlich Glas)</w:t>
            </w:r>
          </w:p>
        </w:tc>
      </w:tr>
      <w:tr w:rsidR="000C5CFE" w14:paraId="7EACA4B5" w14:textId="77777777" w:rsidTr="00993397">
        <w:trPr>
          <w:trHeight w:val="397"/>
        </w:trPr>
        <w:tc>
          <w:tcPr>
            <w:tcW w:w="3491" w:type="dxa"/>
            <w:vAlign w:val="center"/>
          </w:tcPr>
          <w:p w14:paraId="319F9963" w14:textId="4EFA1AA0" w:rsidR="000C5CFE" w:rsidRPr="00B41359" w:rsidRDefault="000C5CFE" w:rsidP="00F3750C">
            <w:pPr>
              <w:keepNext/>
              <w:rPr>
                <w:rFonts w:ascii="Arial" w:hAnsi="Arial" w:cs="Arial"/>
                <w:b/>
                <w:bCs/>
              </w:rPr>
            </w:pPr>
            <w:r>
              <w:rPr>
                <w:rFonts w:ascii="Arial" w:hAnsi="Arial" w:cs="Arial"/>
                <w:b/>
                <w:bCs/>
              </w:rPr>
              <w:t>Material-/ Werkstoff</w:t>
            </w:r>
            <w:r w:rsidRPr="00B41359">
              <w:rPr>
                <w:rFonts w:ascii="Arial" w:hAnsi="Arial" w:cs="Arial"/>
                <w:b/>
                <w:bCs/>
              </w:rPr>
              <w:t>bezeichnung</w:t>
            </w:r>
          </w:p>
        </w:tc>
        <w:tc>
          <w:tcPr>
            <w:tcW w:w="6437" w:type="dxa"/>
            <w:gridSpan w:val="2"/>
            <w:tcBorders>
              <w:bottom w:val="single" w:sz="4" w:space="0" w:color="auto"/>
            </w:tcBorders>
            <w:vAlign w:val="center"/>
          </w:tcPr>
          <w:p w14:paraId="52CC3225" w14:textId="4B7E7674" w:rsidR="000C5CFE" w:rsidRDefault="000C5CFE" w:rsidP="00F3750C">
            <w:pPr>
              <w:keepNext/>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993397" w14:paraId="6E9307B5" w14:textId="77777777" w:rsidTr="00920B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491" w:type="dxa"/>
            <w:tcBorders>
              <w:top w:val="nil"/>
              <w:left w:val="nil"/>
              <w:bottom w:val="nil"/>
              <w:right w:val="nil"/>
            </w:tcBorders>
            <w:vAlign w:val="center"/>
          </w:tcPr>
          <w:p w14:paraId="60F387F3" w14:textId="77777777" w:rsidR="00993397" w:rsidRPr="00B41359" w:rsidRDefault="00993397" w:rsidP="00F3750C">
            <w:pPr>
              <w:keepNext/>
              <w:rPr>
                <w:rFonts w:ascii="Arial" w:hAnsi="Arial" w:cs="Arial"/>
                <w:b/>
                <w:bCs/>
              </w:rPr>
            </w:pPr>
            <w:r w:rsidRPr="00B41359">
              <w:rPr>
                <w:rFonts w:ascii="Arial" w:hAnsi="Arial" w:cs="Arial"/>
                <w:b/>
                <w:bCs/>
              </w:rPr>
              <w:t>Farbe des Materials</w:t>
            </w:r>
            <w:r>
              <w:rPr>
                <w:rFonts w:ascii="Arial" w:hAnsi="Arial" w:cs="Arial"/>
                <w:b/>
                <w:bCs/>
              </w:rPr>
              <w:t xml:space="preserve"> / Werkstoffs</w:t>
            </w:r>
          </w:p>
        </w:tc>
        <w:tc>
          <w:tcPr>
            <w:tcW w:w="6437" w:type="dxa"/>
            <w:gridSpan w:val="2"/>
            <w:tcBorders>
              <w:top w:val="nil"/>
              <w:left w:val="nil"/>
              <w:bottom w:val="single" w:sz="4" w:space="0" w:color="auto"/>
              <w:right w:val="nil"/>
            </w:tcBorders>
            <w:shd w:val="clear" w:color="auto" w:fill="FFFFFF" w:themeFill="background1"/>
            <w:vAlign w:val="center"/>
          </w:tcPr>
          <w:p w14:paraId="79B34CB7" w14:textId="77777777" w:rsidR="00993397" w:rsidRDefault="00993397" w:rsidP="00F3750C">
            <w:pPr>
              <w:keepNext/>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0C5CFE" w14:paraId="4715E1FF" w14:textId="77777777" w:rsidTr="00993397">
        <w:trPr>
          <w:trHeight w:val="397"/>
        </w:trPr>
        <w:tc>
          <w:tcPr>
            <w:tcW w:w="3491" w:type="dxa"/>
            <w:vAlign w:val="center"/>
          </w:tcPr>
          <w:p w14:paraId="4037A9D7" w14:textId="3DD2C7EA" w:rsidR="000C5CFE" w:rsidRPr="00B41359" w:rsidRDefault="000C5CFE" w:rsidP="00F3750C">
            <w:pPr>
              <w:keepNext/>
              <w:rPr>
                <w:rFonts w:ascii="Arial" w:hAnsi="Arial" w:cs="Arial"/>
                <w:b/>
                <w:bCs/>
              </w:rPr>
            </w:pPr>
            <w:r w:rsidRPr="00B41359">
              <w:rPr>
                <w:rFonts w:ascii="Arial" w:hAnsi="Arial" w:cs="Arial"/>
                <w:b/>
                <w:bCs/>
              </w:rPr>
              <w:t>Handelsname</w:t>
            </w:r>
          </w:p>
        </w:tc>
        <w:tc>
          <w:tcPr>
            <w:tcW w:w="6437" w:type="dxa"/>
            <w:gridSpan w:val="2"/>
            <w:tcBorders>
              <w:top w:val="single" w:sz="4" w:space="0" w:color="auto"/>
              <w:bottom w:val="single" w:sz="4" w:space="0" w:color="auto"/>
            </w:tcBorders>
            <w:vAlign w:val="center"/>
          </w:tcPr>
          <w:p w14:paraId="327B8123" w14:textId="4D931D0D" w:rsidR="000C5CFE" w:rsidRDefault="000C5CFE" w:rsidP="00F3750C">
            <w:pPr>
              <w:keepNext/>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bl>
    <w:p w14:paraId="3A64D8D8" w14:textId="77777777" w:rsidR="00BC2A76" w:rsidRPr="00F34FC4" w:rsidRDefault="00BC2A76">
      <w:pPr>
        <w:rPr>
          <w:rFonts w:ascii="Arial" w:hAnsi="Arial" w:cs="Arial"/>
          <w:sz w:val="2"/>
          <w:szCs w:val="2"/>
        </w:rPr>
      </w:pPr>
    </w:p>
    <w:tbl>
      <w:tblPr>
        <w:tblStyle w:val="Tabellenraster"/>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660"/>
      </w:tblGrid>
      <w:tr w:rsidR="000C5CFE" w14:paraId="1BCF1AE7" w14:textId="77777777" w:rsidTr="00070C2B">
        <w:trPr>
          <w:trHeight w:val="397"/>
        </w:trPr>
        <w:tc>
          <w:tcPr>
            <w:tcW w:w="2268" w:type="dxa"/>
            <w:vAlign w:val="center"/>
          </w:tcPr>
          <w:p w14:paraId="15759DF3" w14:textId="5DD94EF0" w:rsidR="000C5CFE" w:rsidRPr="00B41359" w:rsidRDefault="000C5CFE" w:rsidP="00C16893">
            <w:pPr>
              <w:rPr>
                <w:rFonts w:ascii="Arial" w:hAnsi="Arial" w:cs="Arial"/>
                <w:b/>
                <w:bCs/>
              </w:rPr>
            </w:pPr>
            <w:r w:rsidRPr="00B41359">
              <w:rPr>
                <w:rFonts w:ascii="Arial" w:hAnsi="Arial" w:cs="Arial"/>
                <w:b/>
                <w:bCs/>
              </w:rPr>
              <w:lastRenderedPageBreak/>
              <w:t>Verwendungszweck</w:t>
            </w:r>
          </w:p>
        </w:tc>
        <w:tc>
          <w:tcPr>
            <w:tcW w:w="7660" w:type="dxa"/>
            <w:tcBorders>
              <w:bottom w:val="single" w:sz="4" w:space="0" w:color="auto"/>
            </w:tcBorders>
            <w:vAlign w:val="center"/>
          </w:tcPr>
          <w:p w14:paraId="5C394313" w14:textId="1FCE5E8E" w:rsidR="000C5CFE" w:rsidRDefault="000C5CFE" w:rsidP="00644208">
            <w:pPr>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CE33C4" w14:paraId="7B18F604" w14:textId="77777777" w:rsidTr="00CE33C4">
        <w:tc>
          <w:tcPr>
            <w:tcW w:w="2268" w:type="dxa"/>
            <w:vAlign w:val="center"/>
          </w:tcPr>
          <w:p w14:paraId="26E399E8" w14:textId="56AF54F3" w:rsidR="00CE33C4" w:rsidRPr="00BD3296" w:rsidRDefault="00CE33C4" w:rsidP="004A26CB">
            <w:pPr>
              <w:spacing w:before="40" w:line="252" w:lineRule="auto"/>
              <w:ind w:left="30"/>
              <w:rPr>
                <w:rFonts w:ascii="Arial" w:hAnsi="Arial" w:cs="Arial"/>
                <w:sz w:val="18"/>
                <w:szCs w:val="18"/>
              </w:rPr>
            </w:pPr>
          </w:p>
        </w:tc>
        <w:tc>
          <w:tcPr>
            <w:tcW w:w="7660" w:type="dxa"/>
            <w:vAlign w:val="center"/>
          </w:tcPr>
          <w:p w14:paraId="5FCA9DEA" w14:textId="6CACFE13" w:rsidR="00CE33C4" w:rsidRPr="00BD3296" w:rsidRDefault="00CE33C4" w:rsidP="004A26CB">
            <w:pPr>
              <w:spacing w:before="40" w:line="252" w:lineRule="auto"/>
              <w:ind w:left="30"/>
              <w:rPr>
                <w:rFonts w:ascii="Arial" w:hAnsi="Arial" w:cs="Arial"/>
                <w:sz w:val="18"/>
                <w:szCs w:val="18"/>
              </w:rPr>
            </w:pPr>
            <w:r w:rsidRPr="00BD3296">
              <w:rPr>
                <w:rFonts w:ascii="Arial" w:hAnsi="Arial" w:cs="Arial"/>
                <w:bCs/>
                <w:sz w:val="18"/>
                <w:szCs w:val="18"/>
              </w:rPr>
              <w:t>z. B. Additiv als Farbstoff oder Füllstoff; Harz/Härtungsmittel für Beschichtungen; peroxidische Vernetzungsmittel,</w:t>
            </w:r>
            <w:r>
              <w:rPr>
                <w:rFonts w:ascii="Arial" w:hAnsi="Arial" w:cs="Arial"/>
                <w:bCs/>
                <w:sz w:val="18"/>
                <w:szCs w:val="18"/>
              </w:rPr>
              <w:t xml:space="preserve"> </w:t>
            </w:r>
            <w:r w:rsidRPr="00BD3296">
              <w:rPr>
                <w:rFonts w:ascii="Arial" w:hAnsi="Arial" w:cs="Arial"/>
                <w:bCs/>
                <w:sz w:val="18"/>
                <w:szCs w:val="18"/>
              </w:rPr>
              <w:t>Initiatoren; Stabilisatorgemisch; Granulat für Kunststoffe</w:t>
            </w:r>
          </w:p>
        </w:tc>
      </w:tr>
    </w:tbl>
    <w:p w14:paraId="76DF6E8D" w14:textId="77777777" w:rsidR="00070C2B" w:rsidRPr="0035570D" w:rsidRDefault="00070C2B">
      <w:pPr>
        <w:rPr>
          <w:rFonts w:ascii="Arial" w:hAnsi="Arial" w:cs="Arial"/>
          <w:sz w:val="16"/>
          <w:szCs w:val="16"/>
        </w:rPr>
      </w:pPr>
    </w:p>
    <w:tbl>
      <w:tblPr>
        <w:tblStyle w:val="Tabellenraster"/>
        <w:tblW w:w="9923" w:type="dxa"/>
        <w:tblLook w:val="04A0" w:firstRow="1" w:lastRow="0" w:firstColumn="1" w:lastColumn="0" w:noHBand="0" w:noVBand="1"/>
      </w:tblPr>
      <w:tblGrid>
        <w:gridCol w:w="2268"/>
        <w:gridCol w:w="7655"/>
      </w:tblGrid>
      <w:tr w:rsidR="00480D41" w14:paraId="33197ACD" w14:textId="77777777" w:rsidTr="00070C2B">
        <w:trPr>
          <w:trHeight w:val="397"/>
        </w:trPr>
        <w:tc>
          <w:tcPr>
            <w:tcW w:w="2268" w:type="dxa"/>
            <w:tcBorders>
              <w:top w:val="nil"/>
              <w:left w:val="nil"/>
              <w:bottom w:val="nil"/>
              <w:right w:val="nil"/>
            </w:tcBorders>
            <w:vAlign w:val="center"/>
          </w:tcPr>
          <w:p w14:paraId="05D25653" w14:textId="5D0140C9" w:rsidR="00480D41" w:rsidRPr="00B41359" w:rsidRDefault="00723703" w:rsidP="0043641D">
            <w:pPr>
              <w:rPr>
                <w:rFonts w:ascii="Arial" w:hAnsi="Arial" w:cs="Arial"/>
                <w:b/>
                <w:bCs/>
              </w:rPr>
            </w:pPr>
            <w:r w:rsidRPr="00B41359">
              <w:rPr>
                <w:rFonts w:ascii="Arial" w:hAnsi="Arial" w:cs="Arial"/>
                <w:b/>
                <w:bCs/>
              </w:rPr>
              <w:t>Variationen</w:t>
            </w:r>
          </w:p>
        </w:tc>
        <w:tc>
          <w:tcPr>
            <w:tcW w:w="7655" w:type="dxa"/>
            <w:tcBorders>
              <w:top w:val="nil"/>
              <w:left w:val="nil"/>
              <w:bottom w:val="single" w:sz="4" w:space="0" w:color="auto"/>
              <w:right w:val="nil"/>
            </w:tcBorders>
            <w:shd w:val="clear" w:color="auto" w:fill="FFFFFF" w:themeFill="background1"/>
            <w:vAlign w:val="center"/>
          </w:tcPr>
          <w:p w14:paraId="71465AE2" w14:textId="4B12F68F" w:rsidR="00480D41" w:rsidRDefault="007C745D" w:rsidP="0043641D">
            <w:pPr>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bl>
    <w:p w14:paraId="0B7A7B4B" w14:textId="77777777" w:rsidR="00480D41" w:rsidRDefault="00480D41" w:rsidP="007F416B">
      <w:pPr>
        <w:spacing w:line="360" w:lineRule="auto"/>
        <w:rPr>
          <w:rFonts w:ascii="Arial" w:hAnsi="Arial" w:cs="Arial"/>
        </w:rPr>
      </w:pPr>
    </w:p>
    <w:p w14:paraId="1F389188" w14:textId="3E36E5E8" w:rsidR="00371444" w:rsidRPr="001C0ED1" w:rsidRDefault="00802107" w:rsidP="001E418A">
      <w:pPr>
        <w:spacing w:line="360" w:lineRule="auto"/>
        <w:rPr>
          <w:rFonts w:ascii="Arial" w:hAnsi="Arial" w:cs="Arial"/>
          <w:b/>
          <w:bCs/>
        </w:rPr>
      </w:pPr>
      <w:r w:rsidRPr="001C0ED1">
        <w:rPr>
          <w:rFonts w:ascii="Arial" w:hAnsi="Arial" w:cs="Arial"/>
          <w:b/>
          <w:bCs/>
        </w:rPr>
        <w:t>Prüftemperatur gemäß dem DB (EU) 2024/368</w:t>
      </w: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629"/>
        <w:gridCol w:w="473"/>
        <w:gridCol w:w="2719"/>
        <w:gridCol w:w="446"/>
        <w:gridCol w:w="3095"/>
      </w:tblGrid>
      <w:tr w:rsidR="001C0ED1" w:rsidRPr="00A42B8A" w14:paraId="502D2330" w14:textId="77777777" w:rsidTr="009A1010">
        <w:trPr>
          <w:trHeight w:val="397"/>
        </w:trPr>
        <w:tc>
          <w:tcPr>
            <w:tcW w:w="561" w:type="dxa"/>
            <w:vAlign w:val="center"/>
          </w:tcPr>
          <w:p w14:paraId="1F6CFD2F" w14:textId="513F841F" w:rsidR="001C0ED1" w:rsidRPr="00A42B8A" w:rsidRDefault="001C0ED1" w:rsidP="007A617D">
            <w:pPr>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2629" w:type="dxa"/>
            <w:vAlign w:val="center"/>
          </w:tcPr>
          <w:p w14:paraId="3339C8AB" w14:textId="4220F34D" w:rsidR="001C0ED1" w:rsidRPr="00A42B8A" w:rsidRDefault="001C0ED1" w:rsidP="007A617D">
            <w:pPr>
              <w:rPr>
                <w:rFonts w:ascii="Arial" w:hAnsi="Arial" w:cs="Arial"/>
              </w:rPr>
            </w:pPr>
            <w:r w:rsidRPr="00A42B8A">
              <w:rPr>
                <w:rFonts w:ascii="Arial" w:hAnsi="Arial" w:cs="Arial"/>
              </w:rPr>
              <w:t>Kaltwasser (</w:t>
            </w:r>
            <w:r w:rsidRPr="00A42B8A">
              <w:rPr>
                <w:rFonts w:ascii="Arial" w:hAnsi="Arial" w:cs="Arial"/>
                <w:b/>
                <w:bCs/>
              </w:rPr>
              <w:t>23 °C ± 2 °C</w:t>
            </w:r>
            <w:r w:rsidRPr="00A42B8A">
              <w:rPr>
                <w:rFonts w:ascii="Arial" w:hAnsi="Arial" w:cs="Arial"/>
              </w:rPr>
              <w:t>)</w:t>
            </w:r>
          </w:p>
        </w:tc>
        <w:tc>
          <w:tcPr>
            <w:tcW w:w="473" w:type="dxa"/>
            <w:vAlign w:val="center"/>
          </w:tcPr>
          <w:p w14:paraId="4AD424BB" w14:textId="0CBC8071" w:rsidR="001C0ED1" w:rsidRPr="00A42B8A" w:rsidRDefault="001C0ED1" w:rsidP="007A617D">
            <w:pPr>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2719" w:type="dxa"/>
            <w:vAlign w:val="center"/>
          </w:tcPr>
          <w:p w14:paraId="47920741" w14:textId="4EB98FB7" w:rsidR="001C0ED1" w:rsidRPr="00A42B8A" w:rsidRDefault="001C0ED1" w:rsidP="007A617D">
            <w:pPr>
              <w:rPr>
                <w:rFonts w:ascii="Arial" w:hAnsi="Arial" w:cs="Arial"/>
              </w:rPr>
            </w:pPr>
            <w:r w:rsidRPr="00A42B8A">
              <w:rPr>
                <w:rFonts w:ascii="Arial" w:hAnsi="Arial" w:cs="Arial"/>
              </w:rPr>
              <w:t>Warmwasser (</w:t>
            </w:r>
            <w:r w:rsidRPr="00A42B8A">
              <w:rPr>
                <w:rFonts w:ascii="Arial" w:hAnsi="Arial" w:cs="Arial"/>
                <w:b/>
                <w:bCs/>
              </w:rPr>
              <w:t>60 °C ± 2 °C</w:t>
            </w:r>
            <w:r w:rsidRPr="00A42B8A">
              <w:rPr>
                <w:rFonts w:ascii="Arial" w:hAnsi="Arial" w:cs="Arial"/>
              </w:rPr>
              <w:t>)</w:t>
            </w:r>
          </w:p>
        </w:tc>
        <w:tc>
          <w:tcPr>
            <w:tcW w:w="446" w:type="dxa"/>
            <w:vAlign w:val="center"/>
          </w:tcPr>
          <w:p w14:paraId="482D22FA" w14:textId="36982719" w:rsidR="001C0ED1" w:rsidRPr="00A42B8A" w:rsidRDefault="001C0ED1" w:rsidP="007A617D">
            <w:pPr>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3095" w:type="dxa"/>
            <w:vAlign w:val="center"/>
          </w:tcPr>
          <w:p w14:paraId="06A3ACE9" w14:textId="442FAB30" w:rsidR="001C0ED1" w:rsidRPr="00A42B8A" w:rsidRDefault="001C0ED1" w:rsidP="007A617D">
            <w:pPr>
              <w:rPr>
                <w:rFonts w:ascii="Arial" w:hAnsi="Arial" w:cs="Arial"/>
              </w:rPr>
            </w:pPr>
            <w:r w:rsidRPr="00A42B8A">
              <w:rPr>
                <w:rFonts w:ascii="Arial" w:hAnsi="Arial" w:cs="Arial"/>
              </w:rPr>
              <w:t>Heißwasser (</w:t>
            </w:r>
            <w:r w:rsidRPr="00A42B8A">
              <w:rPr>
                <w:rFonts w:ascii="Arial" w:hAnsi="Arial" w:cs="Arial"/>
                <w:b/>
                <w:bCs/>
              </w:rPr>
              <w:t>85 °C ± 2 °C</w:t>
            </w:r>
            <w:r w:rsidRPr="00A42B8A">
              <w:rPr>
                <w:rFonts w:ascii="Arial" w:hAnsi="Arial" w:cs="Arial"/>
              </w:rPr>
              <w:t>)</w:t>
            </w:r>
          </w:p>
        </w:tc>
      </w:tr>
    </w:tbl>
    <w:p w14:paraId="6F8D83F7" w14:textId="77777777" w:rsidR="0009667D" w:rsidRDefault="0009667D" w:rsidP="0009667D">
      <w:pPr>
        <w:spacing w:line="360" w:lineRule="auto"/>
        <w:rPr>
          <w:rFonts w:ascii="Arial" w:hAnsi="Arial" w:cs="Arial"/>
        </w:rPr>
      </w:pPr>
    </w:p>
    <w:p w14:paraId="2114E166" w14:textId="285AB7A7" w:rsidR="001E418A" w:rsidRDefault="00344702" w:rsidP="009E0A1F">
      <w:pPr>
        <w:spacing w:after="120"/>
        <w:ind w:left="284" w:right="-284" w:hanging="284"/>
        <w:rPr>
          <w:rFonts w:ascii="Arial" w:hAnsi="Arial" w:cs="Arial"/>
          <w:b/>
          <w:sz w:val="22"/>
        </w:rPr>
      </w:pPr>
      <w:r w:rsidRPr="002A53DE">
        <w:rPr>
          <w:rFonts w:ascii="Arial" w:hAnsi="Arial" w:cs="Arial"/>
          <w:b/>
          <w:sz w:val="22"/>
        </w:rPr>
        <w:t>2.</w:t>
      </w:r>
      <w:r w:rsidRPr="002A53DE">
        <w:rPr>
          <w:rFonts w:ascii="Arial" w:hAnsi="Arial" w:cs="Arial"/>
          <w:b/>
          <w:sz w:val="22"/>
        </w:rPr>
        <w:tab/>
        <w:t>Prüfstelle</w:t>
      </w:r>
      <w:r w:rsidR="001A31D7" w:rsidRPr="001A31D7">
        <w:rPr>
          <w:rFonts w:ascii="Arial" w:hAnsi="Arial" w:cs="Arial"/>
          <w:b/>
          <w:sz w:val="22"/>
          <w:vertAlign w:val="superscript"/>
        </w:rPr>
        <w:t>2)</w:t>
      </w:r>
    </w:p>
    <w:tbl>
      <w:tblPr>
        <w:tblStyle w:val="Tabellenraster"/>
        <w:tblW w:w="9639"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F63C5" w14:paraId="14BDC2EB" w14:textId="77777777" w:rsidTr="009A1010">
        <w:trPr>
          <w:trHeight w:val="397"/>
        </w:trPr>
        <w:tc>
          <w:tcPr>
            <w:tcW w:w="9639" w:type="dxa"/>
            <w:vAlign w:val="center"/>
          </w:tcPr>
          <w:p w14:paraId="72C1ED69" w14:textId="41BBDCB5" w:rsidR="008F63C5" w:rsidRDefault="00E67E55" w:rsidP="00EA390D">
            <w:pPr>
              <w:ind w:right="-285"/>
              <w:rPr>
                <w:rFonts w:ascii="Arial" w:hAnsi="Arial" w:cs="Arial"/>
                <w:b/>
                <w:sz w:val="22"/>
              </w:rPr>
            </w:pPr>
            <w:r w:rsidRPr="0052536B">
              <w:rPr>
                <w:rFonts w:ascii="Arial" w:hAnsi="Arial" w:cs="Arial"/>
                <w:b/>
              </w:rPr>
              <w:fldChar w:fldCharType="begin">
                <w:ffData>
                  <w:name w:val="Text33"/>
                  <w:enabled/>
                  <w:calcOnExit w:val="0"/>
                  <w:textInput>
                    <w:maxLength w:val="120"/>
                  </w:textInput>
                </w:ffData>
              </w:fldChar>
            </w:r>
            <w:r w:rsidRPr="0052536B">
              <w:rPr>
                <w:rFonts w:ascii="Arial" w:hAnsi="Arial" w:cs="Arial"/>
                <w:b/>
              </w:rPr>
              <w:instrText xml:space="preserve"> FORMTEXT </w:instrText>
            </w:r>
            <w:r w:rsidRPr="0052536B">
              <w:rPr>
                <w:rFonts w:ascii="Arial" w:hAnsi="Arial" w:cs="Arial"/>
                <w:b/>
              </w:rPr>
            </w:r>
            <w:r w:rsidRPr="0052536B">
              <w:rPr>
                <w:rFonts w:ascii="Arial" w:hAnsi="Arial" w:cs="Arial"/>
                <w:b/>
              </w:rPr>
              <w:fldChar w:fldCharType="separate"/>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rPr>
              <w:fldChar w:fldCharType="end"/>
            </w:r>
          </w:p>
        </w:tc>
      </w:tr>
    </w:tbl>
    <w:p w14:paraId="230C9205" w14:textId="27F78991" w:rsidR="0009667D" w:rsidRDefault="009F7BAB" w:rsidP="0039183C">
      <w:pPr>
        <w:spacing w:before="40" w:line="360" w:lineRule="auto"/>
        <w:ind w:left="284"/>
        <w:rPr>
          <w:rFonts w:ascii="Arial" w:hAnsi="Arial" w:cs="Arial"/>
          <w:sz w:val="18"/>
          <w:szCs w:val="18"/>
        </w:rPr>
      </w:pPr>
      <w:r w:rsidRPr="000E44BD">
        <w:rPr>
          <w:rFonts w:ascii="Arial" w:hAnsi="Arial" w:cs="Arial"/>
          <w:sz w:val="18"/>
          <w:szCs w:val="18"/>
          <w:vertAlign w:val="superscript"/>
        </w:rPr>
        <w:t>2)</w:t>
      </w:r>
      <w:r w:rsidRPr="000E44BD">
        <w:rPr>
          <w:rFonts w:ascii="Arial" w:hAnsi="Arial" w:cs="Arial"/>
          <w:sz w:val="18"/>
          <w:szCs w:val="18"/>
        </w:rPr>
        <w:t xml:space="preserve"> </w:t>
      </w:r>
      <w:r w:rsidR="00893DC9">
        <w:rPr>
          <w:rFonts w:ascii="Arial" w:hAnsi="Arial" w:cs="Arial"/>
          <w:sz w:val="18"/>
          <w:szCs w:val="18"/>
        </w:rPr>
        <w:t>g</w:t>
      </w:r>
      <w:r w:rsidR="001713D2" w:rsidRPr="000E44BD">
        <w:rPr>
          <w:rFonts w:ascii="Arial" w:hAnsi="Arial" w:cs="Arial"/>
          <w:sz w:val="18"/>
          <w:szCs w:val="18"/>
        </w:rPr>
        <w:t xml:space="preserve">emäß </w:t>
      </w:r>
      <w:r w:rsidR="001713D2" w:rsidRPr="00265CF8">
        <w:rPr>
          <w:rFonts w:ascii="Arial" w:hAnsi="Arial" w:cs="Arial"/>
          <w:sz w:val="18"/>
          <w:szCs w:val="18"/>
        </w:rPr>
        <w:t>Laborliste</w:t>
      </w:r>
      <w:r w:rsidR="001713D2" w:rsidRPr="000E44BD">
        <w:rPr>
          <w:rFonts w:ascii="Arial" w:hAnsi="Arial" w:cs="Arial"/>
          <w:sz w:val="18"/>
          <w:szCs w:val="18"/>
        </w:rPr>
        <w:t>, Spalte</w:t>
      </w:r>
      <w:r w:rsidRPr="000E44BD">
        <w:rPr>
          <w:rFonts w:ascii="Arial" w:hAnsi="Arial" w:cs="Arial"/>
          <w:sz w:val="18"/>
          <w:szCs w:val="18"/>
        </w:rPr>
        <w:t xml:space="preserve"> „Prüfbereich, EU-DWD“</w:t>
      </w:r>
    </w:p>
    <w:p w14:paraId="38E7C1EA" w14:textId="77777777" w:rsidR="009E0A1F" w:rsidRDefault="009E0A1F" w:rsidP="00DA1F4D">
      <w:pPr>
        <w:spacing w:line="360" w:lineRule="auto"/>
        <w:rPr>
          <w:rFonts w:ascii="Arial" w:hAnsi="Arial" w:cs="Arial"/>
        </w:rPr>
      </w:pPr>
    </w:p>
    <w:p w14:paraId="5B3E4A1C" w14:textId="32B578C6" w:rsidR="009E0A1F" w:rsidRPr="00FD4AE1" w:rsidRDefault="00D77D23" w:rsidP="00FD4AE1">
      <w:pPr>
        <w:spacing w:after="120"/>
        <w:ind w:left="284" w:right="-284" w:hanging="284"/>
        <w:rPr>
          <w:rFonts w:ascii="Arial" w:hAnsi="Arial" w:cs="Arial"/>
          <w:b/>
          <w:sz w:val="22"/>
        </w:rPr>
      </w:pPr>
      <w:r>
        <w:rPr>
          <w:rFonts w:ascii="Arial" w:hAnsi="Arial" w:cs="Arial"/>
          <w:b/>
          <w:sz w:val="22"/>
        </w:rPr>
        <w:t>3</w:t>
      </w:r>
      <w:r w:rsidR="009E0A1F" w:rsidRPr="00FD4AE1">
        <w:rPr>
          <w:rFonts w:ascii="Arial" w:hAnsi="Arial" w:cs="Arial"/>
          <w:b/>
          <w:sz w:val="22"/>
        </w:rPr>
        <w:t>.</w:t>
      </w:r>
      <w:r w:rsidR="000F5127">
        <w:rPr>
          <w:rFonts w:ascii="Arial" w:hAnsi="Arial" w:cs="Arial"/>
          <w:b/>
          <w:sz w:val="22"/>
        </w:rPr>
        <w:tab/>
      </w:r>
      <w:r w:rsidR="009E0A1F" w:rsidRPr="00FD4AE1">
        <w:rPr>
          <w:rFonts w:ascii="Arial" w:hAnsi="Arial" w:cs="Arial"/>
          <w:b/>
          <w:sz w:val="22"/>
        </w:rPr>
        <w:t>Dokumentation des Ergebnisses</w:t>
      </w:r>
    </w:p>
    <w:tbl>
      <w:tblPr>
        <w:tblStyle w:val="Tabellenraster"/>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9051"/>
      </w:tblGrid>
      <w:tr w:rsidR="00494D1B" w14:paraId="1CEA9C22" w14:textId="77777777" w:rsidTr="004E2E17">
        <w:trPr>
          <w:trHeight w:val="397"/>
        </w:trPr>
        <w:tc>
          <w:tcPr>
            <w:tcW w:w="446" w:type="dxa"/>
            <w:vAlign w:val="center"/>
          </w:tcPr>
          <w:p w14:paraId="402FD31A" w14:textId="05396036" w:rsidR="00494D1B" w:rsidRPr="00AE7DB7" w:rsidRDefault="00494D1B" w:rsidP="00535AD5">
            <w:pPr>
              <w:keepNext/>
              <w:rPr>
                <w:rFonts w:ascii="Arial" w:hAnsi="Arial"/>
                <w:b/>
              </w:rPr>
            </w:pPr>
            <w:r w:rsidRPr="00AE7DB7">
              <w:rPr>
                <w:rFonts w:ascii="Arial" w:hAnsi="Arial" w:cs="Arial"/>
              </w:rPr>
              <w:fldChar w:fldCharType="begin">
                <w:ffData>
                  <w:name w:val="Kontrollkästchen20"/>
                  <w:enabled/>
                  <w:calcOnExit w:val="0"/>
                  <w:checkBox>
                    <w:sizeAuto/>
                    <w:default w:val="0"/>
                  </w:checkBox>
                </w:ffData>
              </w:fldChar>
            </w:r>
            <w:r w:rsidRPr="00AE7DB7">
              <w:rPr>
                <w:rFonts w:ascii="Arial" w:hAnsi="Arial" w:cs="Arial"/>
              </w:rPr>
              <w:instrText xml:space="preserve"> FORMCHECKBOX </w:instrText>
            </w:r>
            <w:r w:rsidRPr="00AE7DB7">
              <w:rPr>
                <w:rFonts w:ascii="Arial" w:hAnsi="Arial" w:cs="Arial"/>
              </w:rPr>
            </w:r>
            <w:r w:rsidRPr="00AE7DB7">
              <w:rPr>
                <w:rFonts w:ascii="Arial" w:hAnsi="Arial" w:cs="Arial"/>
              </w:rPr>
              <w:fldChar w:fldCharType="separate"/>
            </w:r>
            <w:r w:rsidRPr="00AE7DB7">
              <w:rPr>
                <w:rFonts w:ascii="Arial" w:hAnsi="Arial" w:cs="Arial"/>
              </w:rPr>
              <w:fldChar w:fldCharType="end"/>
            </w:r>
          </w:p>
        </w:tc>
        <w:tc>
          <w:tcPr>
            <w:tcW w:w="9051" w:type="dxa"/>
            <w:vAlign w:val="center"/>
          </w:tcPr>
          <w:p w14:paraId="7917B0E8" w14:textId="457584BC" w:rsidR="00494D1B" w:rsidRDefault="00494D1B" w:rsidP="00535AD5">
            <w:pPr>
              <w:keepNext/>
              <w:rPr>
                <w:rFonts w:ascii="Arial" w:hAnsi="Arial"/>
                <w:b/>
              </w:rPr>
            </w:pPr>
            <w:r w:rsidRPr="00AE7DB7">
              <w:rPr>
                <w:rFonts w:ascii="Arial" w:hAnsi="Arial"/>
                <w:b/>
              </w:rPr>
              <w:t xml:space="preserve">Konformitätsbestätigung der Rezeptur </w:t>
            </w:r>
            <w:r w:rsidRPr="00AE7DB7">
              <w:rPr>
                <w:rFonts w:ascii="Arial" w:hAnsi="Arial"/>
                <w:bCs/>
              </w:rPr>
              <w:t>(</w:t>
            </w:r>
            <w:r w:rsidR="00F33C04">
              <w:rPr>
                <w:rFonts w:ascii="Arial" w:hAnsi="Arial"/>
                <w:bCs/>
              </w:rPr>
              <w:t>Gültigkeit</w:t>
            </w:r>
            <w:r w:rsidR="007A343D">
              <w:rPr>
                <w:rFonts w:ascii="Arial" w:hAnsi="Arial"/>
                <w:bCs/>
              </w:rPr>
              <w:t>:</w:t>
            </w:r>
            <w:r w:rsidRPr="00AE7DB7">
              <w:rPr>
                <w:rFonts w:ascii="Arial" w:hAnsi="Arial"/>
                <w:bCs/>
              </w:rPr>
              <w:t xml:space="preserve"> 5 Jahre)</w:t>
            </w:r>
          </w:p>
        </w:tc>
      </w:tr>
    </w:tbl>
    <w:p w14:paraId="79A9BD6F" w14:textId="0C5BCEFF" w:rsidR="009D461D" w:rsidRPr="00A47A52" w:rsidRDefault="00277A1F" w:rsidP="003E432B">
      <w:pPr>
        <w:spacing w:before="120"/>
        <w:ind w:left="284"/>
        <w:rPr>
          <w:rFonts w:ascii="Arial" w:hAnsi="Arial"/>
          <w:bCs/>
          <w:sz w:val="18"/>
          <w:szCs w:val="18"/>
        </w:rPr>
      </w:pPr>
      <w:r w:rsidRPr="00A47A52">
        <w:rPr>
          <w:rFonts w:ascii="Arial" w:hAnsi="Arial"/>
          <w:bCs/>
          <w:sz w:val="18"/>
          <w:szCs w:val="18"/>
        </w:rPr>
        <w:t xml:space="preserve">Unabhängig von </w:t>
      </w:r>
      <w:r w:rsidR="001F1162" w:rsidRPr="00A47A52">
        <w:rPr>
          <w:rFonts w:ascii="Arial" w:hAnsi="Arial"/>
          <w:bCs/>
          <w:sz w:val="18"/>
          <w:szCs w:val="18"/>
        </w:rPr>
        <w:t>der Ausstellung einer</w:t>
      </w:r>
      <w:r w:rsidRPr="00A47A52">
        <w:rPr>
          <w:rFonts w:ascii="Arial" w:hAnsi="Arial"/>
          <w:bCs/>
          <w:sz w:val="18"/>
          <w:szCs w:val="18"/>
        </w:rPr>
        <w:t xml:space="preserve"> Konformitätsbestätigung</w:t>
      </w:r>
      <w:r w:rsidR="00351E2A" w:rsidRPr="00A47A52">
        <w:rPr>
          <w:rFonts w:ascii="Arial" w:hAnsi="Arial"/>
          <w:bCs/>
          <w:sz w:val="18"/>
          <w:szCs w:val="18"/>
        </w:rPr>
        <w:t xml:space="preserve"> </w:t>
      </w:r>
      <w:r w:rsidRPr="00A47A52">
        <w:rPr>
          <w:rFonts w:ascii="Arial" w:hAnsi="Arial"/>
          <w:bCs/>
          <w:sz w:val="18"/>
          <w:szCs w:val="18"/>
        </w:rPr>
        <w:t>wird das Ergebnis der Rezepturbewertung</w:t>
      </w:r>
      <w:r w:rsidR="009B5566" w:rsidRPr="00A47A52">
        <w:rPr>
          <w:rFonts w:ascii="Arial" w:hAnsi="Arial"/>
          <w:bCs/>
          <w:sz w:val="18"/>
          <w:szCs w:val="18"/>
        </w:rPr>
        <w:t xml:space="preserve"> </w:t>
      </w:r>
      <w:r w:rsidR="00F06A4F" w:rsidRPr="00A47A52">
        <w:rPr>
          <w:rFonts w:ascii="Arial" w:hAnsi="Arial"/>
          <w:bCs/>
          <w:sz w:val="18"/>
          <w:szCs w:val="18"/>
        </w:rPr>
        <w:t>und</w:t>
      </w:r>
      <w:r w:rsidR="00093CF0" w:rsidRPr="00A47A52">
        <w:rPr>
          <w:rFonts w:ascii="Arial" w:hAnsi="Arial"/>
          <w:bCs/>
          <w:sz w:val="18"/>
          <w:szCs w:val="18"/>
        </w:rPr>
        <w:t xml:space="preserve"> </w:t>
      </w:r>
      <w:r w:rsidR="006F65AD" w:rsidRPr="00A47A52">
        <w:rPr>
          <w:rFonts w:ascii="Arial" w:hAnsi="Arial"/>
          <w:bCs/>
          <w:sz w:val="18"/>
          <w:szCs w:val="18"/>
        </w:rPr>
        <w:t>d</w:t>
      </w:r>
      <w:r w:rsidR="005B0171" w:rsidRPr="00A47A52">
        <w:rPr>
          <w:rFonts w:ascii="Arial" w:hAnsi="Arial"/>
          <w:bCs/>
          <w:sz w:val="18"/>
          <w:szCs w:val="18"/>
        </w:rPr>
        <w:t>ie</w:t>
      </w:r>
      <w:r w:rsidR="00D443B9" w:rsidRPr="00A47A52">
        <w:rPr>
          <w:rFonts w:ascii="Arial" w:hAnsi="Arial"/>
          <w:bCs/>
          <w:sz w:val="18"/>
          <w:szCs w:val="18"/>
        </w:rPr>
        <w:t xml:space="preserve"> </w:t>
      </w:r>
      <w:r w:rsidR="00093CF0" w:rsidRPr="00A47A52">
        <w:rPr>
          <w:rFonts w:ascii="Arial" w:hAnsi="Arial"/>
          <w:bCs/>
          <w:sz w:val="18"/>
          <w:szCs w:val="18"/>
          <w:u w:val="single"/>
        </w:rPr>
        <w:t>Anzahl</w:t>
      </w:r>
      <w:r w:rsidR="00093CF0" w:rsidRPr="00A47A52">
        <w:rPr>
          <w:rFonts w:ascii="Arial" w:hAnsi="Arial"/>
          <w:bCs/>
          <w:sz w:val="18"/>
          <w:szCs w:val="18"/>
        </w:rPr>
        <w:t xml:space="preserve"> der</w:t>
      </w:r>
      <w:r w:rsidR="00CB01F4" w:rsidRPr="00A47A52">
        <w:rPr>
          <w:rFonts w:ascii="Arial" w:hAnsi="Arial"/>
          <w:bCs/>
          <w:sz w:val="18"/>
          <w:szCs w:val="18"/>
        </w:rPr>
        <w:t xml:space="preserve"> </w:t>
      </w:r>
      <w:r w:rsidR="006F65AD" w:rsidRPr="00A47A52">
        <w:rPr>
          <w:rFonts w:ascii="Arial" w:hAnsi="Arial"/>
          <w:bCs/>
          <w:sz w:val="18"/>
          <w:szCs w:val="18"/>
        </w:rPr>
        <w:t>r</w:t>
      </w:r>
      <w:r w:rsidR="003B4647" w:rsidRPr="00A47A52">
        <w:rPr>
          <w:rFonts w:ascii="Arial" w:hAnsi="Arial"/>
          <w:bCs/>
          <w:sz w:val="18"/>
          <w:szCs w:val="18"/>
        </w:rPr>
        <w:t xml:space="preserve">ezepturspezifischen </w:t>
      </w:r>
      <w:r w:rsidR="00DA5731" w:rsidRPr="00A47A52">
        <w:rPr>
          <w:rFonts w:ascii="Arial" w:hAnsi="Arial"/>
          <w:bCs/>
          <w:sz w:val="18"/>
          <w:szCs w:val="18"/>
        </w:rPr>
        <w:t>E</w:t>
      </w:r>
      <w:r w:rsidR="003B4647" w:rsidRPr="00A47A52">
        <w:rPr>
          <w:rFonts w:ascii="Arial" w:hAnsi="Arial"/>
          <w:bCs/>
          <w:sz w:val="18"/>
          <w:szCs w:val="18"/>
        </w:rPr>
        <w:t>inzelstoff</w:t>
      </w:r>
      <w:r w:rsidR="00F85FE8" w:rsidRPr="00A47A52">
        <w:rPr>
          <w:rFonts w:ascii="Arial" w:hAnsi="Arial"/>
          <w:bCs/>
          <w:sz w:val="18"/>
          <w:szCs w:val="18"/>
        </w:rPr>
        <w:t>anforderunge</w:t>
      </w:r>
      <w:r w:rsidR="00351E2A" w:rsidRPr="00A47A52">
        <w:rPr>
          <w:rFonts w:ascii="Arial" w:hAnsi="Arial"/>
          <w:bCs/>
          <w:sz w:val="18"/>
          <w:szCs w:val="18"/>
        </w:rPr>
        <w:t>n</w:t>
      </w:r>
      <w:r w:rsidR="00015C81" w:rsidRPr="00A47A52">
        <w:rPr>
          <w:rFonts w:ascii="Arial" w:hAnsi="Arial"/>
          <w:bCs/>
          <w:sz w:val="18"/>
          <w:szCs w:val="18"/>
        </w:rPr>
        <w:t xml:space="preserve"> unter Nennung des Aktenzeichens</w:t>
      </w:r>
      <w:r w:rsidR="00F06A4F" w:rsidRPr="00A47A52">
        <w:rPr>
          <w:rFonts w:ascii="Arial" w:hAnsi="Arial"/>
          <w:bCs/>
          <w:sz w:val="18"/>
          <w:szCs w:val="18"/>
        </w:rPr>
        <w:t xml:space="preserve"> </w:t>
      </w:r>
      <w:r w:rsidR="001A5C59" w:rsidRPr="00A47A52">
        <w:rPr>
          <w:rFonts w:ascii="Arial" w:hAnsi="Arial"/>
          <w:bCs/>
          <w:sz w:val="18"/>
          <w:szCs w:val="18"/>
        </w:rPr>
        <w:t xml:space="preserve">von </w:t>
      </w:r>
      <w:r w:rsidR="000F09E9" w:rsidRPr="00A47A52">
        <w:rPr>
          <w:rFonts w:ascii="Arial" w:hAnsi="Arial"/>
          <w:bCs/>
          <w:sz w:val="18"/>
          <w:szCs w:val="18"/>
        </w:rPr>
        <w:t>d</w:t>
      </w:r>
      <w:r w:rsidR="00BB0A3B" w:rsidRPr="00A47A52">
        <w:rPr>
          <w:rFonts w:ascii="Arial" w:hAnsi="Arial"/>
          <w:bCs/>
          <w:sz w:val="18"/>
          <w:szCs w:val="18"/>
        </w:rPr>
        <w:t>en benannten Rezeptur</w:t>
      </w:r>
      <w:r w:rsidR="00B75C1B" w:rsidRPr="00A47A52">
        <w:rPr>
          <w:rFonts w:ascii="Arial" w:hAnsi="Arial"/>
          <w:bCs/>
          <w:sz w:val="18"/>
          <w:szCs w:val="18"/>
        </w:rPr>
        <w:t xml:space="preserve">bewertern </w:t>
      </w:r>
      <w:r w:rsidR="001A5C59" w:rsidRPr="00A47A52">
        <w:rPr>
          <w:rFonts w:ascii="Arial" w:hAnsi="Arial"/>
          <w:bCs/>
          <w:sz w:val="18"/>
          <w:szCs w:val="18"/>
        </w:rPr>
        <w:t xml:space="preserve">an den </w:t>
      </w:r>
      <w:r w:rsidR="00B75C1B" w:rsidRPr="00A47A52">
        <w:rPr>
          <w:rFonts w:ascii="Arial" w:hAnsi="Arial"/>
          <w:bCs/>
          <w:sz w:val="18"/>
          <w:szCs w:val="18"/>
        </w:rPr>
        <w:t>Antragsteller</w:t>
      </w:r>
      <w:r w:rsidR="001A5C59" w:rsidRPr="00A47A52">
        <w:rPr>
          <w:rFonts w:ascii="Arial" w:hAnsi="Arial"/>
          <w:bCs/>
          <w:sz w:val="18"/>
          <w:szCs w:val="18"/>
        </w:rPr>
        <w:t xml:space="preserve"> und </w:t>
      </w:r>
      <w:r w:rsidR="00015C81" w:rsidRPr="00A47A52">
        <w:rPr>
          <w:rFonts w:ascii="Arial" w:hAnsi="Arial"/>
          <w:bCs/>
          <w:sz w:val="18"/>
          <w:szCs w:val="18"/>
        </w:rPr>
        <w:t xml:space="preserve">die </w:t>
      </w:r>
      <w:r w:rsidR="000F09E9" w:rsidRPr="00A47A52">
        <w:rPr>
          <w:rFonts w:ascii="Arial" w:hAnsi="Arial"/>
          <w:bCs/>
          <w:sz w:val="18"/>
          <w:szCs w:val="18"/>
        </w:rPr>
        <w:t>DVGW CERT GmbH</w:t>
      </w:r>
      <w:r w:rsidR="001A5C59" w:rsidRPr="00A47A52">
        <w:rPr>
          <w:rFonts w:ascii="Arial" w:hAnsi="Arial"/>
          <w:bCs/>
          <w:sz w:val="18"/>
          <w:szCs w:val="18"/>
        </w:rPr>
        <w:t xml:space="preserve"> </w:t>
      </w:r>
      <w:r w:rsidR="009D3DC2" w:rsidRPr="00A47A52">
        <w:rPr>
          <w:rFonts w:ascii="Arial" w:hAnsi="Arial"/>
          <w:bCs/>
          <w:sz w:val="18"/>
          <w:szCs w:val="18"/>
        </w:rPr>
        <w:t>übermittelt</w:t>
      </w:r>
      <w:r w:rsidR="0055683B" w:rsidRPr="00A47A52">
        <w:rPr>
          <w:rFonts w:ascii="Arial" w:hAnsi="Arial"/>
          <w:bCs/>
          <w:sz w:val="18"/>
          <w:szCs w:val="18"/>
        </w:rPr>
        <w:t>.</w:t>
      </w:r>
    </w:p>
    <w:p w14:paraId="70255F0D" w14:textId="77777777" w:rsidR="00A47A52" w:rsidRDefault="00A47A52" w:rsidP="00A47A52">
      <w:pPr>
        <w:spacing w:line="360" w:lineRule="auto"/>
        <w:rPr>
          <w:rFonts w:ascii="Arial" w:hAnsi="Arial" w:cs="Arial"/>
        </w:rPr>
      </w:pPr>
    </w:p>
    <w:p w14:paraId="2AE63063" w14:textId="3D6A34A7" w:rsidR="000F5127" w:rsidRPr="000F5127" w:rsidRDefault="00D77D23" w:rsidP="000F5127">
      <w:pPr>
        <w:spacing w:after="120"/>
        <w:ind w:left="284" w:right="-284" w:hanging="284"/>
        <w:rPr>
          <w:rFonts w:ascii="Arial" w:hAnsi="Arial" w:cs="Arial"/>
          <w:b/>
          <w:sz w:val="22"/>
        </w:rPr>
      </w:pPr>
      <w:r>
        <w:rPr>
          <w:rFonts w:ascii="Arial" w:hAnsi="Arial" w:cs="Arial"/>
          <w:b/>
          <w:sz w:val="22"/>
        </w:rPr>
        <w:t>4</w:t>
      </w:r>
      <w:r w:rsidR="000F5127">
        <w:rPr>
          <w:rFonts w:ascii="Arial" w:hAnsi="Arial" w:cs="Arial"/>
          <w:b/>
          <w:sz w:val="22"/>
        </w:rPr>
        <w:t>.</w:t>
      </w:r>
      <w:r w:rsidR="000F5127">
        <w:rPr>
          <w:rFonts w:ascii="Arial" w:hAnsi="Arial" w:cs="Arial"/>
          <w:b/>
          <w:sz w:val="22"/>
        </w:rPr>
        <w:tab/>
      </w:r>
      <w:r w:rsidR="000F5127" w:rsidRPr="000F5127">
        <w:rPr>
          <w:rFonts w:ascii="Arial" w:hAnsi="Arial" w:cs="Arial"/>
          <w:b/>
          <w:sz w:val="22"/>
        </w:rPr>
        <w:t>Ergänzende Informationen und Erläuterungen:</w:t>
      </w:r>
    </w:p>
    <w:tbl>
      <w:tblPr>
        <w:tblStyle w:val="Tabellenraster"/>
        <w:tblW w:w="9497" w:type="dxa"/>
        <w:tblInd w:w="279"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9497"/>
      </w:tblGrid>
      <w:tr w:rsidR="001744F5" w:rsidRPr="00B910E1" w14:paraId="21858FD0" w14:textId="77777777" w:rsidTr="00D77D23">
        <w:trPr>
          <w:trHeight w:val="6537"/>
        </w:trPr>
        <w:tc>
          <w:tcPr>
            <w:tcW w:w="9497" w:type="dxa"/>
          </w:tcPr>
          <w:p w14:paraId="1CAC8561" w14:textId="77777777" w:rsidR="001744F5" w:rsidRPr="00B910E1" w:rsidRDefault="001744F5" w:rsidP="005B0EC9">
            <w:pPr>
              <w:rPr>
                <w:rFonts w:ascii="Arial" w:hAnsi="Arial" w:cs="Arial"/>
                <w:b/>
              </w:rPr>
            </w:pPr>
            <w:r>
              <w:rPr>
                <w:rFonts w:ascii="Arial" w:hAnsi="Arial" w:cs="Arial"/>
                <w:b/>
              </w:rPr>
              <w:fldChar w:fldCharType="begin">
                <w:ffData>
                  <w:name w:val=""/>
                  <w:enabled/>
                  <w:calcOnExit w:val="0"/>
                  <w:textInput>
                    <w:maxLength w:val="5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62C1237D" w14:textId="104C8F48" w:rsidR="000905AB" w:rsidRPr="00D77D23" w:rsidRDefault="000905AB">
      <w:pPr>
        <w:rPr>
          <w:rFonts w:ascii="Arial" w:hAnsi="Arial"/>
          <w:bCs/>
        </w:rPr>
      </w:pPr>
    </w:p>
    <w:tbl>
      <w:tblPr>
        <w:tblStyle w:val="Tabellenraster"/>
        <w:tblW w:w="0" w:type="auto"/>
        <w:tblInd w:w="-5" w:type="dxa"/>
        <w:tblLook w:val="04A0" w:firstRow="1" w:lastRow="0" w:firstColumn="1" w:lastColumn="0" w:noHBand="0" w:noVBand="1"/>
      </w:tblPr>
      <w:tblGrid>
        <w:gridCol w:w="9633"/>
      </w:tblGrid>
      <w:tr w:rsidR="00480353" w14:paraId="7009280D" w14:textId="77777777" w:rsidTr="009A4FEE">
        <w:tc>
          <w:tcPr>
            <w:tcW w:w="9633" w:type="dxa"/>
          </w:tcPr>
          <w:p w14:paraId="01630646" w14:textId="77777777" w:rsidR="00FE3DEA" w:rsidRPr="008A2EB5" w:rsidRDefault="00FE3DEA" w:rsidP="00D77D23">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b/>
                <w:bCs/>
                <w:sz w:val="16"/>
                <w:szCs w:val="16"/>
              </w:rPr>
            </w:pPr>
            <w:r w:rsidRPr="008A2EB5">
              <w:rPr>
                <w:rFonts w:ascii="Arial" w:hAnsi="Arial" w:cs="Arial"/>
                <w:b/>
                <w:bCs/>
                <w:sz w:val="16"/>
                <w:szCs w:val="16"/>
              </w:rPr>
              <w:lastRenderedPageBreak/>
              <w:t>Wichtige Hinweise zum Zertifizierungsverfahren:</w:t>
            </w:r>
          </w:p>
          <w:p w14:paraId="4EF45038" w14:textId="3C77CE10" w:rsidR="00FE3DEA" w:rsidRPr="00A111BF" w:rsidRDefault="00FE3DEA" w:rsidP="00D77D23">
            <w:pPr>
              <w:keepNext/>
              <w:spacing w:after="120"/>
              <w:jc w:val="both"/>
              <w:rPr>
                <w:rFonts w:ascii="Arial" w:hAnsi="Arial" w:cs="Arial"/>
                <w:sz w:val="16"/>
                <w:szCs w:val="16"/>
              </w:rPr>
            </w:pPr>
            <w:r w:rsidRPr="00A111BF">
              <w:rPr>
                <w:rFonts w:ascii="Arial" w:hAnsi="Arial" w:cs="Arial"/>
                <w:sz w:val="16"/>
                <w:szCs w:val="16"/>
              </w:rPr>
              <w:t>Grundlage des beantragten Zertifizierungsverfahrens ist die aktuelle Geschäftsordnung der DVGW CERT GmbH zur Durchführung des Konformitätsbewertungsverfahrens EU-Trinkwasserrichtlinie 2020/2184 und Delegierter Verordnung (EU) 2024/370. Für die Zertifizierung, Registrierung, Rezertifizierung, Erweiterung, Änderung, Umschreibung und Zertifikatausstellung gilt die zum Zeitpunkt des Antragseingangs (Datum Posteingang) gültige Entgeltliste. Für die zum 1. Januar eines Kalenderjahres gültigen und ausgesetzten Zertifikate wird eine jährliche Registrierungspauschale erhoben</w:t>
            </w:r>
            <w:r w:rsidRPr="008A2EB5">
              <w:rPr>
                <w:rFonts w:ascii="Arial" w:hAnsi="Arial" w:cs="Arial"/>
                <w:sz w:val="16"/>
                <w:szCs w:val="16"/>
              </w:rPr>
              <w:t>.</w:t>
            </w:r>
          </w:p>
          <w:p w14:paraId="0DB6554E" w14:textId="77777777" w:rsidR="00FE3DEA" w:rsidRPr="00A111BF" w:rsidRDefault="00FE3DEA" w:rsidP="00D77D23">
            <w:pPr>
              <w:keepNext/>
              <w:spacing w:after="120"/>
              <w:jc w:val="both"/>
              <w:rPr>
                <w:rFonts w:ascii="Arial" w:hAnsi="Arial" w:cs="Arial"/>
                <w:sz w:val="16"/>
                <w:szCs w:val="16"/>
              </w:rPr>
            </w:pPr>
            <w:r w:rsidRPr="00A111BF">
              <w:rPr>
                <w:rFonts w:ascii="Arial" w:hAnsi="Arial" w:cs="Arial"/>
                <w:sz w:val="16"/>
                <w:szCs w:val="16"/>
              </w:rPr>
              <w:t>Eventuelle Rechnungsbeanstandungen sind in schriftlicher Form zusammen mit dem Reklamationsgrund innerhalb von 4 Wochen nach Zustellung der Rechnung mitzuteilen. Das Unterlassen rechtzeitiger Einwendungen gilt als Genehmigung. Gerichtsstand für alle Streitigkeiten aus und im Zusammenhang mit dem Zertifizierungsverhältnis zur DVGW CERT GmbH ist Bonn. Die deutsche Sprache in den Dokumenten ist verbindlich. Dies schließt mehrsprachige Dokumente und Kopien von Dokumenten ohne deutsche Sprachfassung ein.</w:t>
            </w:r>
          </w:p>
          <w:p w14:paraId="5F9ABA9A" w14:textId="390F3770" w:rsidR="00FE3DEA" w:rsidRPr="00A111BF" w:rsidRDefault="00FE3DEA" w:rsidP="00D77D23">
            <w:pPr>
              <w:keepNext/>
              <w:spacing w:after="120"/>
              <w:jc w:val="both"/>
              <w:rPr>
                <w:rFonts w:ascii="Arial" w:hAnsi="Arial" w:cs="Arial"/>
                <w:sz w:val="16"/>
                <w:szCs w:val="16"/>
              </w:rPr>
            </w:pPr>
            <w:r w:rsidRPr="00A111BF">
              <w:rPr>
                <w:rFonts w:ascii="Arial" w:hAnsi="Arial" w:cs="Arial"/>
                <w:sz w:val="16"/>
                <w:szCs w:val="16"/>
              </w:rPr>
              <w:t xml:space="preserve">Das Verfahren zur Konformitätsbewertung beginnt mit der Antragstellung des Auftraggebers bei der DVGW CERT GmbH. Die Durchführung produktbezogener Prüfungen erfolgt anschließend in einem gesonderten Auftragsverhältnis zwischen Antragsteller und einer akkreditierten und an die DVGW CERT GmbH vertraglich </w:t>
            </w:r>
            <w:r w:rsidR="00D443B9" w:rsidRPr="00A111BF">
              <w:rPr>
                <w:rFonts w:ascii="Arial" w:hAnsi="Arial" w:cs="Arial"/>
                <w:sz w:val="16"/>
                <w:szCs w:val="16"/>
              </w:rPr>
              <w:t>für</w:t>
            </w:r>
            <w:r w:rsidR="001735B3" w:rsidRPr="00A111BF">
              <w:rPr>
                <w:rFonts w:ascii="Arial" w:hAnsi="Arial" w:cs="Arial"/>
                <w:sz w:val="16"/>
                <w:szCs w:val="16"/>
              </w:rPr>
              <w:t xml:space="preserve"> die </w:t>
            </w:r>
            <w:r w:rsidR="00D443B9" w:rsidRPr="00A111BF">
              <w:rPr>
                <w:rFonts w:ascii="Arial" w:hAnsi="Arial" w:cs="Arial"/>
                <w:sz w:val="16"/>
                <w:szCs w:val="16"/>
              </w:rPr>
              <w:t xml:space="preserve">EU-DWD </w:t>
            </w:r>
            <w:r w:rsidRPr="00A111BF">
              <w:rPr>
                <w:rFonts w:ascii="Arial" w:hAnsi="Arial" w:cs="Arial"/>
                <w:sz w:val="16"/>
                <w:szCs w:val="16"/>
              </w:rPr>
              <w:t xml:space="preserve">gebundenen Prüfstelle. </w:t>
            </w:r>
          </w:p>
          <w:p w14:paraId="4DF5870D" w14:textId="77777777" w:rsidR="00FE3DEA" w:rsidRPr="00A111BF" w:rsidRDefault="00FE3DEA" w:rsidP="00D77D23">
            <w:pPr>
              <w:keepNext/>
              <w:spacing w:after="120"/>
              <w:jc w:val="both"/>
              <w:rPr>
                <w:rFonts w:ascii="Arial" w:hAnsi="Arial" w:cs="Arial"/>
                <w:sz w:val="16"/>
                <w:szCs w:val="16"/>
              </w:rPr>
            </w:pPr>
            <w:r w:rsidRPr="00A111BF">
              <w:rPr>
                <w:rFonts w:ascii="Arial" w:hAnsi="Arial" w:cs="Arial"/>
                <w:sz w:val="16"/>
                <w:szCs w:val="16"/>
              </w:rPr>
              <w:t>Wird die Qualitätssicherungsmaßnahme nicht innerhalb der vorgegebenen Fristen durchgeführt, so wird 3 Monate nach erfolglosem Ablauf der Überwachungsfrist das Zertifikat ausgesetzt, bis eine positive Qualitätssicherungsmaßnahme nachgewiesen wird, längstens jedoch für 3 Monate. Nach erfolglosem Ablauf einer weiteren Frist von 3 Monaten nach Aussetzung des Zertifikats wird das Zertifikat unwiderruflich zurückgezogen. Die DVGW CERT GmbH haftet nicht für Schäden jeglicher Art, die durch die Aussetzung oder Zurückziehung von Zertifikaten entstehen.</w:t>
            </w:r>
          </w:p>
          <w:p w14:paraId="5F4AE725" w14:textId="3CD33A0E" w:rsidR="00FE3DEA" w:rsidRPr="00A111BF" w:rsidRDefault="00FE3DEA" w:rsidP="00D77D23">
            <w:pPr>
              <w:keepNext/>
              <w:spacing w:after="120"/>
              <w:jc w:val="both"/>
              <w:rPr>
                <w:rFonts w:ascii="Arial" w:hAnsi="Arial" w:cs="Arial"/>
                <w:sz w:val="16"/>
                <w:szCs w:val="16"/>
              </w:rPr>
            </w:pPr>
            <w:r w:rsidRPr="00A111BF">
              <w:rPr>
                <w:rFonts w:ascii="Arial" w:hAnsi="Arial" w:cs="Arial"/>
                <w:sz w:val="16"/>
                <w:szCs w:val="16"/>
              </w:rPr>
              <w:t xml:space="preserve">Der Antrag auf Erteilung einer </w:t>
            </w:r>
            <w:r w:rsidR="001B123E" w:rsidRPr="00A111BF">
              <w:rPr>
                <w:rFonts w:ascii="Arial" w:hAnsi="Arial" w:cs="Arial"/>
                <w:sz w:val="16"/>
                <w:szCs w:val="16"/>
              </w:rPr>
              <w:t>Rezepturbewert</w:t>
            </w:r>
            <w:r w:rsidR="007A3DF9" w:rsidRPr="00A111BF">
              <w:rPr>
                <w:rFonts w:ascii="Arial" w:hAnsi="Arial" w:cs="Arial"/>
                <w:sz w:val="16"/>
                <w:szCs w:val="16"/>
              </w:rPr>
              <w:t>ung</w:t>
            </w:r>
            <w:r w:rsidRPr="00A111BF">
              <w:rPr>
                <w:rFonts w:ascii="Arial" w:hAnsi="Arial" w:cs="Arial"/>
                <w:sz w:val="16"/>
                <w:szCs w:val="16"/>
              </w:rPr>
              <w:t xml:space="preserve"> wird nach Vorlage der im Antrag geforderten Dokumente, von der DVGW CERT GmbH innerhalb von vier Wochen bestätigt und eine Vorgangsnummer zugeteilt. Bei Unklarheiten erhält der Antragsteller spätestens nach vier Wochen einen Zwischenbescheid. Das Zertifizierungsverfahren beginnt mit der Auftragsbestätigung durch die DVGW CERT GmbH, vorbehaltlich der Notifizierung für das beantragte europäische Verfahren. Nach Annahme des Antrags (Auftragsbestätigung mit gültiger Vorgangsnummer) durch die DVGW CERT GmbH beginnt das Zertifizierungsverfahren. Der </w:t>
            </w:r>
            <w:r w:rsidR="00BF6012" w:rsidRPr="00A111BF">
              <w:rPr>
                <w:rFonts w:ascii="Arial" w:hAnsi="Arial" w:cs="Arial"/>
                <w:sz w:val="16"/>
                <w:szCs w:val="16"/>
              </w:rPr>
              <w:t xml:space="preserve">(antragstellende) </w:t>
            </w:r>
            <w:r w:rsidRPr="00A111BF">
              <w:rPr>
                <w:rFonts w:ascii="Arial" w:hAnsi="Arial" w:cs="Arial"/>
                <w:sz w:val="16"/>
                <w:szCs w:val="16"/>
              </w:rPr>
              <w:t xml:space="preserve">Zertifikatinhaber verpflichtet sich, keine Prüfung bei einer Prüfstelle durchführen zu lassen, </w:t>
            </w:r>
            <w:r w:rsidR="008850E0" w:rsidRPr="00A111BF">
              <w:rPr>
                <w:rFonts w:ascii="Arial" w:hAnsi="Arial" w:cs="Arial"/>
                <w:sz w:val="16"/>
                <w:szCs w:val="16"/>
              </w:rPr>
              <w:t>die</w:t>
            </w:r>
            <w:r w:rsidRPr="00A111BF">
              <w:rPr>
                <w:rFonts w:ascii="Arial" w:hAnsi="Arial" w:cs="Arial"/>
                <w:sz w:val="16"/>
                <w:szCs w:val="16"/>
              </w:rPr>
              <w:t xml:space="preserve"> in irgendeiner Weise bei der Entwicklung, Konstruktion oder in anderer Weise beratend für das Produkt tätig war. Er verpflichtet sich außerdem, keinerlei Werbeaussagen oder sonstige öffentliche Aussagen über Ergebnisse oder Zwischenergebnisse des Prüfverfahrens zu machen, bevor ihm der Abschluss des Zertifizierungsverfahrens von der DVGW CERT GmbH mitgeteilt wurde. </w:t>
            </w:r>
          </w:p>
          <w:p w14:paraId="57926615" w14:textId="0CDBCA08" w:rsidR="00FE3DEA" w:rsidRPr="00A111BF" w:rsidRDefault="00FE3DEA" w:rsidP="00D77D23">
            <w:pPr>
              <w:keepNext/>
              <w:spacing w:after="120"/>
              <w:jc w:val="both"/>
              <w:rPr>
                <w:rFonts w:ascii="Arial" w:hAnsi="Arial" w:cs="Arial"/>
                <w:sz w:val="16"/>
                <w:szCs w:val="16"/>
              </w:rPr>
            </w:pPr>
            <w:r w:rsidRPr="00A111BF">
              <w:rPr>
                <w:rFonts w:ascii="Arial" w:hAnsi="Arial" w:cs="Arial"/>
                <w:sz w:val="16"/>
                <w:szCs w:val="16"/>
              </w:rPr>
              <w:t xml:space="preserve">Dem Antrag ist der Nachweis über den Gegenstand des Unternehmens (Zertifikatinhabers) beizufügen. Als Nachweis gilt z.B. der Eintrag in das Handelsregister (bei ausländischen Unternehmen ein vergleichbarer rechtlicher Nachweis). Der Antragsteller bzw. der potenzielle Zertifikatinhaber ist der für die Zertifizierungsstelle (oder die DVGW CERT GmbH) relevante Vertragspartner in allen Angelegenheiten des beantragten Zertifizierungsverfahrens. Der Zertifikatinhaber ist voll verfügungsberechtigt über die ausgestellten Zertifikate und übernimmt alle Rechte und Pflichten im Sinne der anwendbaren Geschäftsordnung. Für Vertreiber wird ein gesondertes Zertifikat mit eigenständiger Registriernummer ausgestellt. </w:t>
            </w:r>
            <w:r w:rsidR="002F48F5" w:rsidRPr="00A111BF">
              <w:rPr>
                <w:rFonts w:ascii="Arial" w:hAnsi="Arial" w:cs="Arial"/>
                <w:sz w:val="16"/>
                <w:szCs w:val="16"/>
              </w:rPr>
              <w:t>Für w</w:t>
            </w:r>
            <w:r w:rsidRPr="00A111BF">
              <w:rPr>
                <w:rFonts w:ascii="Arial" w:hAnsi="Arial" w:cs="Arial"/>
                <w:sz w:val="16"/>
                <w:szCs w:val="16"/>
              </w:rPr>
              <w:t>eitere</w:t>
            </w:r>
            <w:r w:rsidR="000574E4" w:rsidRPr="00A111BF">
              <w:rPr>
                <w:rFonts w:ascii="Arial" w:hAnsi="Arial" w:cs="Arial"/>
                <w:sz w:val="16"/>
                <w:szCs w:val="16"/>
              </w:rPr>
              <w:t xml:space="preserve"> Sprachausführungen von Zertifikaten</w:t>
            </w:r>
            <w:r w:rsidR="00162E31" w:rsidRPr="00A111BF">
              <w:rPr>
                <w:rFonts w:ascii="Arial" w:hAnsi="Arial" w:cs="Arial"/>
                <w:sz w:val="16"/>
                <w:szCs w:val="16"/>
              </w:rPr>
              <w:t>,</w:t>
            </w:r>
            <w:r w:rsidRPr="00A111BF">
              <w:rPr>
                <w:rFonts w:ascii="Arial" w:hAnsi="Arial" w:cs="Arial"/>
                <w:sz w:val="16"/>
                <w:szCs w:val="16"/>
              </w:rPr>
              <w:t xml:space="preserve"> </w:t>
            </w:r>
            <w:r w:rsidR="000574E4" w:rsidRPr="00A111BF">
              <w:rPr>
                <w:rFonts w:ascii="Arial" w:hAnsi="Arial" w:cs="Arial"/>
                <w:sz w:val="16"/>
                <w:szCs w:val="16"/>
              </w:rPr>
              <w:t>neben der</w:t>
            </w:r>
            <w:r w:rsidRPr="00A111BF">
              <w:rPr>
                <w:rFonts w:ascii="Arial" w:hAnsi="Arial" w:cs="Arial"/>
                <w:sz w:val="16"/>
                <w:szCs w:val="16"/>
              </w:rPr>
              <w:t xml:space="preserve"> englisch/deutsche</w:t>
            </w:r>
            <w:r w:rsidR="00162E31" w:rsidRPr="00A111BF">
              <w:rPr>
                <w:rFonts w:ascii="Arial" w:hAnsi="Arial" w:cs="Arial"/>
                <w:sz w:val="16"/>
                <w:szCs w:val="16"/>
              </w:rPr>
              <w:t>n</w:t>
            </w:r>
            <w:r w:rsidRPr="00A111BF">
              <w:rPr>
                <w:rFonts w:ascii="Arial" w:hAnsi="Arial" w:cs="Arial"/>
                <w:sz w:val="16"/>
                <w:szCs w:val="16"/>
              </w:rPr>
              <w:t xml:space="preserve"> Sprachausführung</w:t>
            </w:r>
            <w:r w:rsidR="00162E31" w:rsidRPr="00A111BF">
              <w:rPr>
                <w:rFonts w:ascii="Arial" w:hAnsi="Arial" w:cs="Arial"/>
                <w:sz w:val="16"/>
                <w:szCs w:val="16"/>
              </w:rPr>
              <w:t>,</w:t>
            </w:r>
            <w:r w:rsidRPr="00A111BF">
              <w:rPr>
                <w:rFonts w:ascii="Arial" w:hAnsi="Arial" w:cs="Arial"/>
                <w:sz w:val="16"/>
                <w:szCs w:val="16"/>
              </w:rPr>
              <w:t xml:space="preserve"> werden nach Aufwand berechnet.</w:t>
            </w:r>
          </w:p>
          <w:p w14:paraId="1DD784AA" w14:textId="475A3001" w:rsidR="00480353" w:rsidRPr="008A2EB5" w:rsidRDefault="00FE3DEA" w:rsidP="00D77D23">
            <w:pPr>
              <w:keepNext/>
              <w:tabs>
                <w:tab w:val="left" w:pos="-674"/>
                <w:tab w:val="left" w:pos="-56"/>
                <w:tab w:val="left" w:pos="328"/>
                <w:tab w:val="left" w:pos="1224"/>
                <w:tab w:val="left" w:pos="1507"/>
                <w:tab w:val="left" w:pos="5248"/>
                <w:tab w:val="left" w:pos="5929"/>
                <w:tab w:val="left" w:pos="7063"/>
                <w:tab w:val="left" w:pos="7920"/>
              </w:tabs>
              <w:spacing w:line="264" w:lineRule="auto"/>
              <w:jc w:val="both"/>
              <w:rPr>
                <w:rFonts w:ascii="Arial" w:hAnsi="Arial" w:cs="Arial"/>
                <w:sz w:val="16"/>
                <w:szCs w:val="16"/>
              </w:rPr>
            </w:pPr>
            <w:r w:rsidRPr="00A111BF">
              <w:rPr>
                <w:rFonts w:ascii="Arial" w:hAnsi="Arial" w:cs="Arial"/>
                <w:sz w:val="16"/>
                <w:szCs w:val="16"/>
              </w:rPr>
              <w:t xml:space="preserve">Hat die DVGW CERT GmbH ein Zertifikat bzw. eine Prüf- oder Konformitätsbescheinigung ausgestellt, so verpflichtet sich dessen Inhaber, jede Änderung </w:t>
            </w:r>
            <w:r w:rsidR="00885A28" w:rsidRPr="00A111BF">
              <w:rPr>
                <w:rFonts w:ascii="Arial" w:hAnsi="Arial" w:cs="Arial"/>
                <w:sz w:val="16"/>
                <w:szCs w:val="16"/>
              </w:rPr>
              <w:t>die Einfluss auf die zertifizierungsrelevanten Eigenschaften der R</w:t>
            </w:r>
            <w:r w:rsidR="00D96E00" w:rsidRPr="00A111BF">
              <w:rPr>
                <w:rFonts w:ascii="Arial" w:hAnsi="Arial" w:cs="Arial"/>
                <w:sz w:val="16"/>
                <w:szCs w:val="16"/>
              </w:rPr>
              <w:t>e</w:t>
            </w:r>
            <w:r w:rsidR="00885A28" w:rsidRPr="00A111BF">
              <w:rPr>
                <w:rFonts w:ascii="Arial" w:hAnsi="Arial" w:cs="Arial"/>
                <w:sz w:val="16"/>
                <w:szCs w:val="16"/>
              </w:rPr>
              <w:t>zeptur</w:t>
            </w:r>
            <w:r w:rsidR="00D96E00" w:rsidRPr="00A111BF">
              <w:rPr>
                <w:rFonts w:ascii="Arial" w:hAnsi="Arial" w:cs="Arial"/>
                <w:sz w:val="16"/>
                <w:szCs w:val="16"/>
              </w:rPr>
              <w:t>,</w:t>
            </w:r>
            <w:r w:rsidR="00885A28" w:rsidRPr="00A111BF">
              <w:rPr>
                <w:rFonts w:ascii="Arial" w:hAnsi="Arial" w:cs="Arial"/>
                <w:sz w:val="16"/>
                <w:szCs w:val="16"/>
              </w:rPr>
              <w:t xml:space="preserve"> </w:t>
            </w:r>
            <w:r w:rsidRPr="00A111BF">
              <w:rPr>
                <w:rFonts w:ascii="Arial" w:hAnsi="Arial" w:cs="Arial"/>
                <w:sz w:val="16"/>
                <w:szCs w:val="16"/>
              </w:rPr>
              <w:t>sowie jede Änderung des Firmennamens und der Firmenanschrift unverzüglich der DVGW CERT GmbH mitzuteilen. Kommt er dieser Verpflichtung nicht nach, so entfällt die Berechtigung zum Führen der entsprechenden Zertifizierungs- bzw. Konformitätszeichen. Die Verwendung der für ein</w:t>
            </w:r>
            <w:r w:rsidR="004C58F9" w:rsidRPr="00A111BF">
              <w:rPr>
                <w:rFonts w:ascii="Arial" w:hAnsi="Arial" w:cs="Arial"/>
                <w:sz w:val="16"/>
                <w:szCs w:val="16"/>
              </w:rPr>
              <w:t>e</w:t>
            </w:r>
            <w:r w:rsidRPr="00A111BF">
              <w:rPr>
                <w:rFonts w:ascii="Arial" w:hAnsi="Arial" w:cs="Arial"/>
                <w:sz w:val="16"/>
                <w:szCs w:val="16"/>
              </w:rPr>
              <w:t xml:space="preserve"> </w:t>
            </w:r>
            <w:r w:rsidR="003C117F" w:rsidRPr="00A111BF">
              <w:rPr>
                <w:rFonts w:ascii="Arial" w:hAnsi="Arial" w:cs="Arial"/>
                <w:sz w:val="16"/>
                <w:szCs w:val="16"/>
              </w:rPr>
              <w:t xml:space="preserve">Rezeptur </w:t>
            </w:r>
            <w:r w:rsidRPr="00A111BF">
              <w:rPr>
                <w:rFonts w:ascii="Arial" w:hAnsi="Arial" w:cs="Arial"/>
                <w:sz w:val="16"/>
                <w:szCs w:val="16"/>
              </w:rPr>
              <w:t xml:space="preserve">zutreffenden Zertifizierungs- bzw. Konformitätszeichen ist nur in der von der DVGW CERT GmbH vorgegebenen Form und nur für die zertifizierten </w:t>
            </w:r>
            <w:r w:rsidR="003C117F" w:rsidRPr="00A111BF">
              <w:rPr>
                <w:rFonts w:ascii="Arial" w:hAnsi="Arial" w:cs="Arial"/>
                <w:sz w:val="16"/>
                <w:szCs w:val="16"/>
              </w:rPr>
              <w:t>Rezepture</w:t>
            </w:r>
            <w:r w:rsidR="002F2F1E" w:rsidRPr="00A111BF">
              <w:rPr>
                <w:rFonts w:ascii="Arial" w:hAnsi="Arial" w:cs="Arial"/>
                <w:sz w:val="16"/>
                <w:szCs w:val="16"/>
              </w:rPr>
              <w:t xml:space="preserve">n </w:t>
            </w:r>
            <w:r w:rsidRPr="00A111BF">
              <w:rPr>
                <w:rFonts w:ascii="Arial" w:hAnsi="Arial" w:cs="Arial"/>
                <w:sz w:val="16"/>
                <w:szCs w:val="16"/>
              </w:rPr>
              <w:t>gestattet. Für die Nutzung der Zertifizierungs- bzw. Konformitätszeichen gelten die aktuellen Lizenzbestimmungen der DVGW CERT GmbH.</w:t>
            </w:r>
          </w:p>
        </w:tc>
      </w:tr>
    </w:tbl>
    <w:p w14:paraId="580551F8" w14:textId="2116C1A6" w:rsidR="008B52B9" w:rsidRPr="008B52B9" w:rsidRDefault="008B52B9" w:rsidP="008B52B9">
      <w:pPr>
        <w:rPr>
          <w:rFonts w:ascii="Arial" w:hAnsi="Arial" w:cs="Arial"/>
          <w:b/>
          <w:bCs/>
          <w:sz w:val="16"/>
          <w:szCs w:val="16"/>
        </w:rPr>
      </w:pPr>
    </w:p>
    <w:p w14:paraId="1567C51C" w14:textId="5146B922" w:rsidR="00B1691C" w:rsidRDefault="00B1691C" w:rsidP="00B1691C">
      <w:pPr>
        <w:spacing w:before="60" w:after="120"/>
        <w:rPr>
          <w:rFonts w:ascii="Arial" w:hAnsi="Arial" w:cs="Arial"/>
          <w:b/>
          <w:bCs/>
          <w:sz w:val="16"/>
          <w:szCs w:val="16"/>
        </w:rPr>
      </w:pPr>
      <w:r w:rsidRPr="00CF3A68">
        <w:rPr>
          <w:rFonts w:ascii="Arial" w:hAnsi="Arial" w:cs="Arial"/>
          <w:b/>
          <w:sz w:val="16"/>
          <w:szCs w:val="16"/>
        </w:rPr>
        <w:t xml:space="preserve">Der Antragsteller sichert mit Unterzeichnung des Antrags zu, dass für das/die beantragte(n), Zertifizierungsverfahren und </w:t>
      </w:r>
      <w:r w:rsidR="002F2F1E" w:rsidRPr="00CF3A68">
        <w:rPr>
          <w:rFonts w:ascii="Arial" w:hAnsi="Arial" w:cs="Arial"/>
          <w:b/>
          <w:sz w:val="16"/>
          <w:szCs w:val="16"/>
        </w:rPr>
        <w:t>die</w:t>
      </w:r>
      <w:r w:rsidRPr="00CF3A68">
        <w:rPr>
          <w:rFonts w:ascii="Arial" w:hAnsi="Arial" w:cs="Arial"/>
          <w:b/>
          <w:sz w:val="16"/>
          <w:szCs w:val="16"/>
        </w:rPr>
        <w:t xml:space="preserve"> aktuelle </w:t>
      </w:r>
      <w:r w:rsidR="002F2F1E" w:rsidRPr="00CF3A68">
        <w:rPr>
          <w:rFonts w:ascii="Arial" w:hAnsi="Arial" w:cs="Arial"/>
          <w:b/>
          <w:sz w:val="16"/>
          <w:szCs w:val="16"/>
        </w:rPr>
        <w:t xml:space="preserve">Rezeptur </w:t>
      </w:r>
      <w:r w:rsidRPr="00CF3A68">
        <w:rPr>
          <w:rFonts w:ascii="Arial" w:hAnsi="Arial" w:cs="Arial"/>
          <w:b/>
          <w:sz w:val="16"/>
          <w:szCs w:val="16"/>
        </w:rPr>
        <w:t>kein Antrag zu demselben Zertifizierungsverfahren bei einer anderen benannten Stelle besteht oder bestanden hat und eine Zertifizierung nicht von einer anderen benannten Stelle abgelehnt wurde. Ferner wird versichert, dass nach vorliegendem Kenntnisstand von de</w:t>
      </w:r>
      <w:r w:rsidR="002F2F1E" w:rsidRPr="00CF3A68">
        <w:rPr>
          <w:rFonts w:ascii="Arial" w:hAnsi="Arial" w:cs="Arial"/>
          <w:b/>
          <w:sz w:val="16"/>
          <w:szCs w:val="16"/>
        </w:rPr>
        <w:t>r Rezeptur</w:t>
      </w:r>
      <w:r w:rsidRPr="00CF3A68">
        <w:rPr>
          <w:rFonts w:ascii="Arial" w:hAnsi="Arial" w:cs="Arial"/>
          <w:b/>
          <w:sz w:val="16"/>
          <w:szCs w:val="16"/>
        </w:rPr>
        <w:t xml:space="preserve"> keine Patent- oder Urheberrechtsverletzungen ausgehen. Die Ausstellung von Zertifikaten</w:t>
      </w:r>
      <w:r w:rsidRPr="00CF3A68">
        <w:rPr>
          <w:b/>
        </w:rPr>
        <w:t xml:space="preserve"> </w:t>
      </w:r>
      <w:r w:rsidRPr="00CF3A68">
        <w:rPr>
          <w:rFonts w:ascii="Arial" w:hAnsi="Arial" w:cs="Arial"/>
          <w:b/>
          <w:sz w:val="16"/>
          <w:szCs w:val="16"/>
        </w:rPr>
        <w:t>gemäß der Richtlinie (EU) 2020/2184 ist nach der Gültigkeit der delegierten Verordnung (EU) 2024/370 ab Januar 2027 möglich</w:t>
      </w:r>
      <w:r w:rsidRPr="00CF3A68">
        <w:rPr>
          <w:rFonts w:ascii="Arial" w:hAnsi="Arial" w:cs="Arial"/>
          <w:b/>
          <w:bCs/>
          <w:sz w:val="16"/>
          <w:szCs w:val="16"/>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9238"/>
      </w:tblGrid>
      <w:tr w:rsidR="008B52B9" w14:paraId="0DA2F59A" w14:textId="77777777" w:rsidTr="00003F80">
        <w:tc>
          <w:tcPr>
            <w:tcW w:w="279" w:type="dxa"/>
          </w:tcPr>
          <w:p w14:paraId="1920E0F7" w14:textId="77777777" w:rsidR="008B52B9" w:rsidRDefault="008B52B9" w:rsidP="00003F80">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9349" w:type="dxa"/>
          </w:tcPr>
          <w:p w14:paraId="1D631BEE" w14:textId="77777777" w:rsidR="008B52B9" w:rsidRDefault="008B52B9" w:rsidP="00003F80">
            <w:pPr>
              <w:rPr>
                <w:rFonts w:ascii="Arial" w:hAnsi="Arial" w:cs="Arial"/>
                <w:b/>
                <w:bCs/>
                <w:sz w:val="16"/>
                <w:szCs w:val="16"/>
              </w:rPr>
            </w:pPr>
            <w:r w:rsidRPr="008B52B9">
              <w:rPr>
                <w:rFonts w:ascii="Arial" w:hAnsi="Arial" w:cs="Arial"/>
                <w:b/>
                <w:bCs/>
                <w:sz w:val="16"/>
                <w:szCs w:val="16"/>
              </w:rPr>
              <w:t>Ich habe die </w:t>
            </w:r>
            <w:hyperlink r:id="rId11" w:history="1">
              <w:r w:rsidRPr="008B52B9">
                <w:rPr>
                  <w:rStyle w:val="Hyperlink"/>
                  <w:rFonts w:ascii="Arial" w:hAnsi="Arial" w:cs="Arial"/>
                  <w:b/>
                  <w:bCs/>
                  <w:sz w:val="16"/>
                  <w:szCs w:val="16"/>
                </w:rPr>
                <w:t>Datenschutzerklärung</w:t>
              </w:r>
            </w:hyperlink>
            <w:r w:rsidRPr="008B52B9">
              <w:rPr>
                <w:rFonts w:ascii="Arial" w:hAnsi="Arial" w:cs="Arial"/>
                <w:b/>
                <w:bCs/>
                <w:sz w:val="16"/>
                <w:szCs w:val="16"/>
              </w:rPr>
              <w:t> zur Kenntnis genommen.</w:t>
            </w:r>
          </w:p>
          <w:p w14:paraId="7E3335C6" w14:textId="77777777" w:rsidR="008B52B9" w:rsidRDefault="008B52B9" w:rsidP="00003F80">
            <w:pPr>
              <w:rPr>
                <w:rFonts w:ascii="Arial" w:hAnsi="Arial" w:cs="Arial"/>
                <w:b/>
                <w:bCs/>
                <w:sz w:val="16"/>
                <w:szCs w:val="16"/>
              </w:rPr>
            </w:pPr>
          </w:p>
        </w:tc>
      </w:tr>
      <w:tr w:rsidR="008B52B9" w14:paraId="21FFA628" w14:textId="77777777" w:rsidTr="00003F80">
        <w:tc>
          <w:tcPr>
            <w:tcW w:w="279" w:type="dxa"/>
          </w:tcPr>
          <w:p w14:paraId="3FB4D469" w14:textId="77777777" w:rsidR="008B52B9" w:rsidRDefault="008B52B9" w:rsidP="00003F80">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9349" w:type="dxa"/>
          </w:tcPr>
          <w:p w14:paraId="17459438" w14:textId="77777777" w:rsidR="008B52B9" w:rsidRPr="008B52B9" w:rsidRDefault="008B52B9" w:rsidP="00003F80">
            <w:pPr>
              <w:rPr>
                <w:rFonts w:ascii="Arial" w:hAnsi="Arial" w:cs="Arial"/>
                <w:b/>
                <w:bCs/>
                <w:sz w:val="16"/>
                <w:szCs w:val="16"/>
              </w:rPr>
            </w:pPr>
            <w:r w:rsidRPr="008B52B9">
              <w:rPr>
                <w:rFonts w:ascii="Arial" w:hAnsi="Arial" w:cs="Arial"/>
                <w:b/>
                <w:bCs/>
                <w:sz w:val="16"/>
                <w:szCs w:val="16"/>
              </w:rPr>
              <w:t>Ich willige ein, regelmäßig interessante Informationen zu Produkten und Neuigkeiten, z. B. Informationen zu neuen Services, Gesetzesupdates, Einladungen zu Events, Cross- &amp; Up Selling Angebote per E-Mail, Telefon oder Brief zu erhalten. Meine Einwilligung kann jederzeit widerrufen werden. </w:t>
            </w:r>
          </w:p>
          <w:p w14:paraId="6353D42D" w14:textId="77777777" w:rsidR="008B52B9" w:rsidRDefault="008B52B9" w:rsidP="00003F80">
            <w:pPr>
              <w:rPr>
                <w:rFonts w:ascii="Arial" w:hAnsi="Arial" w:cs="Arial"/>
                <w:b/>
                <w:bCs/>
                <w:sz w:val="16"/>
                <w:szCs w:val="16"/>
              </w:rPr>
            </w:pPr>
          </w:p>
        </w:tc>
      </w:tr>
    </w:tbl>
    <w:p w14:paraId="273DF0C6" w14:textId="77777777" w:rsidR="00BC3DAD" w:rsidRDefault="00BC3DAD" w:rsidP="00B1691C">
      <w:pPr>
        <w:rPr>
          <w:rFonts w:ascii="Arial" w:hAnsi="Arial"/>
          <w:bCs/>
          <w:sz w:val="18"/>
          <w:szCs w:val="18"/>
        </w:rPr>
      </w:pPr>
    </w:p>
    <w:p w14:paraId="4C2E7476" w14:textId="77777777" w:rsidR="00CF6F03" w:rsidRDefault="00CF6F03" w:rsidP="00B1691C">
      <w:pPr>
        <w:rPr>
          <w:rFonts w:ascii="Arial" w:hAnsi="Arial"/>
          <w:bCs/>
          <w:sz w:val="18"/>
          <w:szCs w:val="18"/>
        </w:rPr>
      </w:pPr>
    </w:p>
    <w:p w14:paraId="2455FB65" w14:textId="77777777" w:rsidR="00CF6F03" w:rsidRPr="005E3259" w:rsidRDefault="00CF6F03" w:rsidP="00B1691C">
      <w:pPr>
        <w:rPr>
          <w:rFonts w:ascii="Arial" w:hAnsi="Arial"/>
          <w:bCs/>
          <w:sz w:val="18"/>
          <w:szCs w:val="18"/>
        </w:rPr>
      </w:pPr>
    </w:p>
    <w:p w14:paraId="1F41A037" w14:textId="31F7AC9E" w:rsidR="004411B7" w:rsidRPr="007D7B4D" w:rsidRDefault="00E44D18" w:rsidP="00F53869">
      <w:pPr>
        <w:tabs>
          <w:tab w:val="left" w:pos="0"/>
          <w:tab w:val="left" w:pos="2127"/>
          <w:tab w:val="left" w:pos="6237"/>
        </w:tabs>
        <w:spacing w:line="240" w:lineRule="atLeast"/>
        <w:jc w:val="both"/>
        <w:rPr>
          <w:rFonts w:ascii="Arial" w:hAnsi="Arial" w:cs="Arial"/>
          <w:bCs/>
          <w:sz w:val="22"/>
          <w:szCs w:val="22"/>
        </w:rPr>
      </w:pPr>
      <w:r>
        <w:rPr>
          <w:rFonts w:ascii="Arial" w:hAnsi="Arial"/>
          <w:b/>
        </w:rPr>
        <w:fldChar w:fldCharType="begin">
          <w:ffData>
            <w:name w:val="Text53"/>
            <w:enabled/>
            <w:calcOnExit w:val="0"/>
            <w:textInput>
              <w:maxLength w:val="100"/>
            </w:textInput>
          </w:ffData>
        </w:fldChar>
      </w:r>
      <w:r>
        <w:rPr>
          <w:rFonts w:ascii="Arial" w:hAnsi="Arial"/>
          <w:b/>
        </w:rPr>
        <w:instrText xml:space="preserve"> </w:instrText>
      </w:r>
      <w:bookmarkStart w:id="5" w:name="Text53"/>
      <w:r>
        <w:rPr>
          <w:rFonts w:ascii="Arial" w:hAnsi="Arial"/>
          <w:b/>
        </w:rPr>
        <w:instrText xml:space="preserve">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r w:rsidR="004411B7" w:rsidRPr="007D7B4D">
        <w:rPr>
          <w:rFonts w:ascii="Arial" w:hAnsi="Arial"/>
          <w:b/>
        </w:rPr>
        <w:tab/>
      </w:r>
      <w:r>
        <w:rPr>
          <w:rFonts w:ascii="Arial" w:hAnsi="Arial"/>
          <w:b/>
        </w:rPr>
        <w:fldChar w:fldCharType="begin">
          <w:ffData>
            <w:name w:val=""/>
            <w:enabled/>
            <w:calcOnExit w:val="0"/>
            <w:textInput>
              <w:maxLength w:val="10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4411B7" w:rsidRPr="007D7B4D">
        <w:rPr>
          <w:rFonts w:ascii="Arial" w:hAnsi="Arial"/>
          <w:b/>
        </w:rPr>
        <w:tab/>
      </w:r>
      <w:r>
        <w:rPr>
          <w:rFonts w:ascii="Arial" w:hAnsi="Arial"/>
          <w:b/>
        </w:rPr>
        <w:fldChar w:fldCharType="begin">
          <w:ffData>
            <w:name w:val=""/>
            <w:enabled/>
            <w:calcOnExit w:val="0"/>
            <w:textInput>
              <w:maxLength w:val="15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59DF5E2E" w14:textId="2006171A" w:rsidR="00B47516" w:rsidRPr="006E4F2C" w:rsidRDefault="004411B7" w:rsidP="00F53869">
      <w:pPr>
        <w:pBdr>
          <w:top w:val="single" w:sz="4" w:space="1" w:color="auto"/>
        </w:pBdr>
        <w:tabs>
          <w:tab w:val="left" w:pos="0"/>
          <w:tab w:val="left" w:pos="2127"/>
          <w:tab w:val="left" w:pos="6237"/>
        </w:tabs>
        <w:spacing w:line="240" w:lineRule="atLeast"/>
        <w:jc w:val="both"/>
        <w:rPr>
          <w:rFonts w:ascii="Arial" w:hAnsi="Arial" w:cs="Arial"/>
          <w:bCs/>
          <w:sz w:val="16"/>
          <w:szCs w:val="16"/>
        </w:rPr>
      </w:pPr>
      <w:r w:rsidRPr="007D7B4D">
        <w:rPr>
          <w:rFonts w:ascii="Arial" w:hAnsi="Arial" w:cs="Arial"/>
          <w:bCs/>
          <w:sz w:val="16"/>
          <w:szCs w:val="16"/>
        </w:rPr>
        <w:t>Ort/Datum</w:t>
      </w:r>
      <w:r w:rsidRPr="007D7B4D">
        <w:rPr>
          <w:rFonts w:ascii="Arial" w:hAnsi="Arial" w:cs="Arial"/>
          <w:bCs/>
          <w:sz w:val="16"/>
          <w:szCs w:val="16"/>
        </w:rPr>
        <w:tab/>
        <w:t>Stempel / Unterschrift/Antragsstellende</w:t>
      </w:r>
      <w:r w:rsidRPr="007D7B4D">
        <w:rPr>
          <w:rFonts w:ascii="Arial" w:hAnsi="Arial" w:cs="Arial"/>
          <w:bCs/>
          <w:sz w:val="16"/>
          <w:szCs w:val="16"/>
        </w:rPr>
        <w:tab/>
        <w:t>(Titel) Vorname, Name in Druckbuchstabe</w:t>
      </w:r>
      <w:r w:rsidR="002339F1">
        <w:rPr>
          <w:rFonts w:ascii="Arial" w:hAnsi="Arial" w:cs="Arial"/>
          <w:bCs/>
          <w:sz w:val="16"/>
          <w:szCs w:val="16"/>
        </w:rPr>
        <w:t>n</w:t>
      </w:r>
    </w:p>
    <w:sectPr w:rsidR="00B47516" w:rsidRPr="006E4F2C" w:rsidSect="00122FC6">
      <w:headerReference w:type="default" r:id="rId12"/>
      <w:footerReference w:type="default" r:id="rId13"/>
      <w:pgSz w:w="11906" w:h="16838" w:code="9"/>
      <w:pgMar w:top="1814" w:right="1134" w:bottom="1134" w:left="1134" w:header="284"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C804" w14:textId="77777777" w:rsidR="00723815" w:rsidRDefault="00723815">
      <w:r>
        <w:separator/>
      </w:r>
    </w:p>
  </w:endnote>
  <w:endnote w:type="continuationSeparator" w:id="0">
    <w:p w14:paraId="14D00D75" w14:textId="77777777" w:rsidR="00723815" w:rsidRDefault="0072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Pro-LtCn">
    <w:altName w:val="Arial"/>
    <w:panose1 w:val="00000000000000000000"/>
    <w:charset w:val="4D"/>
    <w:family w:val="auto"/>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6D66" w14:textId="77777777" w:rsidR="00C55C47" w:rsidRDefault="00A74887" w:rsidP="006D3E64">
    <w:pPr>
      <w:pStyle w:val="Fuzeile"/>
      <w:tabs>
        <w:tab w:val="clear" w:pos="4536"/>
        <w:tab w:val="clear" w:pos="9072"/>
        <w:tab w:val="left" w:pos="142"/>
      </w:tabs>
      <w:ind w:left="-1134"/>
      <w:rPr>
        <w:rFonts w:ascii="Arial" w:hAnsi="Arial" w:cs="Arial"/>
        <w:sz w:val="16"/>
      </w:rPr>
    </w:pPr>
    <w:r>
      <w:rPr>
        <w:rFonts w:ascii="Arial" w:hAnsi="Arial" w:cs="Arial"/>
        <w:noProof/>
      </w:rPr>
      <mc:AlternateContent>
        <mc:Choice Requires="wps">
          <w:drawing>
            <wp:anchor distT="0" distB="0" distL="114300" distR="114300" simplePos="0" relativeHeight="251658240" behindDoc="0" locked="0" layoutInCell="1" allowOverlap="1" wp14:anchorId="7EA3AFC7" wp14:editId="091C8F39">
              <wp:simplePos x="0" y="0"/>
              <wp:positionH relativeFrom="column">
                <wp:posOffset>-531495</wp:posOffset>
              </wp:positionH>
              <wp:positionV relativeFrom="paragraph">
                <wp:posOffset>-3100705</wp:posOffset>
              </wp:positionV>
              <wp:extent cx="358140" cy="28676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D588" w14:textId="4702A35B" w:rsidR="0091265B" w:rsidRDefault="00A259CD">
                          <w:pPr>
                            <w:rPr>
                              <w:rFonts w:ascii="Arial" w:hAnsi="Arial" w:cs="Arial"/>
                              <w:sz w:val="14"/>
                              <w:szCs w:val="16"/>
                            </w:rPr>
                          </w:pPr>
                          <w:r>
                            <w:rPr>
                              <w:rFonts w:ascii="Arial" w:hAnsi="Arial" w:cs="Arial"/>
                              <w:sz w:val="14"/>
                            </w:rPr>
                            <w:t>7030</w:t>
                          </w:r>
                          <w:r w:rsidR="00DB7138">
                            <w:rPr>
                              <w:rFonts w:ascii="Arial" w:hAnsi="Arial" w:cs="Arial"/>
                              <w:sz w:val="14"/>
                            </w:rPr>
                            <w:t>5</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2C070A">
                            <w:rPr>
                              <w:rFonts w:ascii="Arial" w:hAnsi="Arial" w:cs="Arial"/>
                              <w:sz w:val="14"/>
                            </w:rPr>
                            <w:t>1</w:t>
                          </w:r>
                          <w:r w:rsidR="005420AD">
                            <w:rPr>
                              <w:rFonts w:ascii="Arial" w:hAnsi="Arial" w:cs="Arial"/>
                              <w:sz w:val="14"/>
                            </w:rPr>
                            <w:t>-</w:t>
                          </w:r>
                          <w:r w:rsidR="00E6784E">
                            <w:rPr>
                              <w:rFonts w:ascii="Arial" w:hAnsi="Arial" w:cs="Arial"/>
                              <w:sz w:val="14"/>
                            </w:rPr>
                            <w:t>E-</w:t>
                          </w:r>
                          <w:r w:rsidR="005420AD">
                            <w:rPr>
                              <w:rFonts w:ascii="Arial" w:hAnsi="Arial" w:cs="Arial"/>
                              <w:sz w:val="14"/>
                            </w:rPr>
                            <w:t>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FC7" id="_x0000_t202" coordsize="21600,21600" o:spt="202" path="m,l,21600r21600,l21600,xe">
              <v:stroke joinstyle="miter"/>
              <v:path gradientshapeok="t" o:connecttype="rect"/>
            </v:shapetype>
            <v:shape id="Text Box 1" o:spid="_x0000_s1026" type="#_x0000_t202" style="position:absolute;left:0;text-align:left;margin-left:-41.85pt;margin-top:-244.15pt;width:28.2pt;height:2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" filled="f" stroked="f">
              <v:textbox style="layout-flow:vertical;mso-layout-flow-alt:bottom-to-top">
                <w:txbxContent>
                  <w:p w14:paraId="74B4D588" w14:textId="4702A35B" w:rsidR="0091265B" w:rsidRDefault="00A259CD">
                    <w:pPr>
                      <w:rPr>
                        <w:rFonts w:ascii="Arial" w:hAnsi="Arial" w:cs="Arial"/>
                        <w:sz w:val="14"/>
                        <w:szCs w:val="16"/>
                      </w:rPr>
                    </w:pPr>
                    <w:r>
                      <w:rPr>
                        <w:rFonts w:ascii="Arial" w:hAnsi="Arial" w:cs="Arial"/>
                        <w:sz w:val="14"/>
                      </w:rPr>
                      <w:t>7030</w:t>
                    </w:r>
                    <w:r w:rsidR="00DB7138">
                      <w:rPr>
                        <w:rFonts w:ascii="Arial" w:hAnsi="Arial" w:cs="Arial"/>
                        <w:sz w:val="14"/>
                      </w:rPr>
                      <w:t>5</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2C070A">
                      <w:rPr>
                        <w:rFonts w:ascii="Arial" w:hAnsi="Arial" w:cs="Arial"/>
                        <w:sz w:val="14"/>
                      </w:rPr>
                      <w:t>1</w:t>
                    </w:r>
                    <w:r w:rsidR="005420AD">
                      <w:rPr>
                        <w:rFonts w:ascii="Arial" w:hAnsi="Arial" w:cs="Arial"/>
                        <w:sz w:val="14"/>
                      </w:rPr>
                      <w:t>-</w:t>
                    </w:r>
                    <w:r w:rsidR="00E6784E">
                      <w:rPr>
                        <w:rFonts w:ascii="Arial" w:hAnsi="Arial" w:cs="Arial"/>
                        <w:sz w:val="14"/>
                      </w:rPr>
                      <w:t>E-</w:t>
                    </w:r>
                    <w:r w:rsidR="005420AD">
                      <w:rPr>
                        <w:rFonts w:ascii="Arial" w:hAnsi="Arial" w:cs="Arial"/>
                        <w:sz w:val="14"/>
                      </w:rPr>
                      <w:t>DE</w:t>
                    </w:r>
                  </w:p>
                </w:txbxContent>
              </v:textbox>
            </v:shape>
          </w:pict>
        </mc:Fallback>
      </mc:AlternateContent>
    </w: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C55C47" w:rsidRPr="00CC6856" w14:paraId="335B9D97" w14:textId="77777777">
      <w:trPr>
        <w:trHeight w:val="212"/>
      </w:trPr>
      <w:tc>
        <w:tcPr>
          <w:tcW w:w="2694" w:type="dxa"/>
          <w:noWrap/>
        </w:tcPr>
        <w:p w14:paraId="2432A558"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45FDD8CA"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3672A39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66FA820A"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C55C47" w:rsidRPr="00CC6856" w14:paraId="4C9BA065" w14:textId="77777777">
      <w:trPr>
        <w:trHeight w:val="216"/>
      </w:trPr>
      <w:tc>
        <w:tcPr>
          <w:tcW w:w="2694" w:type="dxa"/>
          <w:noWrap/>
        </w:tcPr>
        <w:p w14:paraId="5CB9692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5004831E"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5826F05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8DEF64C"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C55C47" w:rsidRPr="00CC6856" w14:paraId="151A924C" w14:textId="77777777">
      <w:trPr>
        <w:trHeight w:val="212"/>
      </w:trPr>
      <w:tc>
        <w:tcPr>
          <w:tcW w:w="2694" w:type="dxa"/>
          <w:noWrap/>
        </w:tcPr>
        <w:p w14:paraId="096513E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05B9CDF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441ECA3B"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6C4102F0"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C55C47" w:rsidRPr="00CC6856" w14:paraId="1989286A" w14:textId="77777777">
      <w:trPr>
        <w:trHeight w:val="222"/>
      </w:trPr>
      <w:tc>
        <w:tcPr>
          <w:tcW w:w="2694" w:type="dxa"/>
          <w:noWrap/>
        </w:tcPr>
        <w:p w14:paraId="376B30AC"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2636FFC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26FECE68"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18413B35"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3DE01AE9" w14:textId="77777777" w:rsidR="00C55C47" w:rsidRPr="00CC6856" w:rsidRDefault="00C55C47" w:rsidP="00C55C47">
    <w:pPr>
      <w:spacing w:line="200" w:lineRule="exact"/>
      <w:rPr>
        <w:rFonts w:ascii="Arial Narrow" w:hAnsi="Arial Narrow"/>
        <w:sz w:val="12"/>
        <w:szCs w:val="12"/>
      </w:rPr>
    </w:pPr>
  </w:p>
  <w:p w14:paraId="6339AEE4" w14:textId="10F1F7A0" w:rsidR="0091265B" w:rsidRDefault="0091265B" w:rsidP="006D3E64">
    <w:pPr>
      <w:pStyle w:val="Fuzeile"/>
      <w:tabs>
        <w:tab w:val="clear" w:pos="4536"/>
        <w:tab w:val="clear" w:pos="9072"/>
        <w:tab w:val="left" w:pos="142"/>
      </w:tabs>
      <w:ind w:left="-113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1051" w14:textId="77777777" w:rsidR="00723815" w:rsidRDefault="00723815">
      <w:r>
        <w:separator/>
      </w:r>
    </w:p>
  </w:footnote>
  <w:footnote w:type="continuationSeparator" w:id="0">
    <w:p w14:paraId="4AB8F38F" w14:textId="77777777" w:rsidR="00723815" w:rsidRDefault="0072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418"/>
    </w:tblGrid>
    <w:tr w:rsidR="0067353B" w14:paraId="35DDF81D" w14:textId="77777777" w:rsidTr="00AB548C">
      <w:tc>
        <w:tcPr>
          <w:tcW w:w="8505" w:type="dxa"/>
        </w:tcPr>
        <w:p w14:paraId="4BC06B0E" w14:textId="2076F4E5" w:rsidR="0024695B" w:rsidRPr="00E618B0" w:rsidRDefault="0024695B" w:rsidP="009212E5">
          <w:pPr>
            <w:spacing w:after="60"/>
            <w:textAlignment w:val="baseline"/>
            <w:rPr>
              <w:rFonts w:ascii="Arial" w:hAnsi="Arial" w:cs="Arial"/>
              <w:sz w:val="28"/>
              <w:szCs w:val="28"/>
            </w:rPr>
          </w:pPr>
          <w:r w:rsidRPr="00E618B0">
            <w:rPr>
              <w:rFonts w:ascii="Arial" w:hAnsi="Arial" w:cs="Arial"/>
              <w:b/>
              <w:bCs/>
              <w:color w:val="FF0000"/>
              <w:sz w:val="28"/>
              <w:szCs w:val="28"/>
            </w:rPr>
            <w:t xml:space="preserve">Senden Sie den Antrag </w:t>
          </w:r>
          <w:r w:rsidR="00543F74">
            <w:rPr>
              <w:rFonts w:ascii="Arial" w:hAnsi="Arial" w:cs="Arial"/>
              <w:b/>
              <w:bCs/>
              <w:color w:val="FF0000"/>
              <w:sz w:val="28"/>
              <w:szCs w:val="28"/>
            </w:rPr>
            <w:t>bitte</w:t>
          </w:r>
          <w:r w:rsidRPr="00E618B0">
            <w:rPr>
              <w:rFonts w:ascii="Arial" w:hAnsi="Arial" w:cs="Arial"/>
              <w:b/>
              <w:bCs/>
              <w:color w:val="FF0000"/>
              <w:sz w:val="28"/>
              <w:szCs w:val="28"/>
            </w:rPr>
            <w:t xml:space="preserve"> an:</w:t>
          </w:r>
        </w:p>
        <w:p w14:paraId="151DAC73" w14:textId="2FD7D23A" w:rsidR="0067353B" w:rsidRDefault="0024695B" w:rsidP="009212E5">
          <w:pPr>
            <w:pStyle w:val="Kopfzeile"/>
            <w:spacing w:after="60"/>
          </w:pPr>
          <w:hyperlink r:id="rId1" w:history="1">
            <w:r w:rsidRPr="00E618B0">
              <w:rPr>
                <w:rStyle w:val="Hyperlink"/>
                <w:rFonts w:ascii="Arial" w:hAnsi="Arial" w:cs="Arial"/>
                <w:sz w:val="28"/>
                <w:szCs w:val="28"/>
              </w:rPr>
              <w:t>formulation@dvgw-cert.com</w:t>
            </w:r>
          </w:hyperlink>
        </w:p>
      </w:tc>
      <w:tc>
        <w:tcPr>
          <w:tcW w:w="1418" w:type="dxa"/>
        </w:tcPr>
        <w:p w14:paraId="2E6D658F" w14:textId="32B20EFE" w:rsidR="0067353B" w:rsidRDefault="0067353B" w:rsidP="0067353B">
          <w:pPr>
            <w:pStyle w:val="Kopfzeile"/>
            <w:jc w:val="right"/>
          </w:pPr>
          <w:r>
            <w:rPr>
              <w:rFonts w:ascii="Arial" w:hAnsi="Arial" w:cs="Arial"/>
              <w:noProof/>
              <w:sz w:val="16"/>
              <w:szCs w:val="22"/>
            </w:rPr>
            <w:drawing>
              <wp:inline distT="0" distB="0" distL="0" distR="0" wp14:anchorId="73F600A2" wp14:editId="3F83494D">
                <wp:extent cx="709096" cy="659459"/>
                <wp:effectExtent l="0" t="0" r="0" b="7620"/>
                <wp:docPr id="26080027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9337" name="Grafik 4"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09096" cy="659459"/>
                        </a:xfrm>
                        <a:prstGeom prst="rect">
                          <a:avLst/>
                        </a:prstGeom>
                      </pic:spPr>
                    </pic:pic>
                  </a:graphicData>
                </a:graphic>
              </wp:inline>
            </w:drawing>
          </w:r>
        </w:p>
      </w:tc>
    </w:tr>
    <w:tr w:rsidR="0067353B" w:rsidRPr="005A650D" w14:paraId="36B015B9" w14:textId="77777777" w:rsidTr="00AB548C">
      <w:tc>
        <w:tcPr>
          <w:tcW w:w="8505" w:type="dxa"/>
        </w:tcPr>
        <w:p w14:paraId="1F845039" w14:textId="1C10CE20" w:rsidR="0067353B" w:rsidRPr="00CD002D" w:rsidRDefault="0067353B" w:rsidP="0024695B">
          <w:pPr>
            <w:pStyle w:val="Kopfzeile"/>
            <w:rPr>
              <w:rFonts w:ascii="Arial" w:hAnsi="Arial" w:cs="Arial"/>
            </w:rPr>
          </w:pPr>
        </w:p>
      </w:tc>
      <w:tc>
        <w:tcPr>
          <w:tcW w:w="1418" w:type="dxa"/>
        </w:tcPr>
        <w:sdt>
          <w:sdtPr>
            <w:rPr>
              <w:rFonts w:asciiTheme="minorBidi" w:hAnsiTheme="minorBidi" w:cstheme="minorBidi"/>
              <w:sz w:val="16"/>
              <w:szCs w:val="16"/>
            </w:rPr>
            <w:id w:val="98381352"/>
            <w:docPartObj>
              <w:docPartGallery w:val="Page Numbers (Top of Page)"/>
              <w:docPartUnique/>
            </w:docPartObj>
          </w:sdtPr>
          <w:sdtEndPr/>
          <w:sdtContent>
            <w:p w14:paraId="32064C76" w14:textId="3D131F4B" w:rsidR="0067353B" w:rsidRPr="005A650D" w:rsidRDefault="00E00BD5" w:rsidP="00E00BD5">
              <w:pPr>
                <w:pStyle w:val="Kopfzeile"/>
                <w:jc w:val="right"/>
                <w:rPr>
                  <w:rFonts w:asciiTheme="minorBidi" w:hAnsiTheme="minorBidi" w:cstheme="minorBidi"/>
                  <w:sz w:val="16"/>
                  <w:szCs w:val="16"/>
                </w:rPr>
              </w:pPr>
              <w:r w:rsidRPr="005A650D">
                <w:rPr>
                  <w:rFonts w:asciiTheme="minorBidi" w:hAnsiTheme="minorBidi" w:cstheme="minorBidi"/>
                  <w:sz w:val="16"/>
                  <w:szCs w:val="16"/>
                </w:rPr>
                <w:t xml:space="preserve">Seite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PAGE</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1</w:t>
              </w:r>
              <w:r w:rsidRPr="005A650D">
                <w:rPr>
                  <w:rFonts w:asciiTheme="minorBidi" w:hAnsiTheme="minorBidi" w:cstheme="minorBidi"/>
                  <w:b/>
                  <w:bCs/>
                  <w:sz w:val="16"/>
                  <w:szCs w:val="16"/>
                </w:rPr>
                <w:fldChar w:fldCharType="end"/>
              </w:r>
              <w:r w:rsidRPr="005A650D">
                <w:rPr>
                  <w:rFonts w:asciiTheme="minorBidi" w:hAnsiTheme="minorBidi" w:cstheme="minorBidi"/>
                  <w:sz w:val="16"/>
                  <w:szCs w:val="16"/>
                </w:rPr>
                <w:t xml:space="preserve"> von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NUMPAGES</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3</w:t>
              </w:r>
              <w:r w:rsidRPr="005A650D">
                <w:rPr>
                  <w:rFonts w:asciiTheme="minorBidi" w:hAnsiTheme="minorBidi" w:cstheme="minorBidi"/>
                  <w:b/>
                  <w:bCs/>
                  <w:sz w:val="16"/>
                  <w:szCs w:val="16"/>
                </w:rPr>
                <w:fldChar w:fldCharType="end"/>
              </w:r>
            </w:p>
          </w:sdtContent>
        </w:sdt>
      </w:tc>
    </w:tr>
  </w:tbl>
  <w:p w14:paraId="2FC8C427" w14:textId="33761A43" w:rsidR="0091265B" w:rsidRPr="00B376DC" w:rsidRDefault="0091265B" w:rsidP="0067353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06D68D8"/>
    <w:multiLevelType w:val="hybridMultilevel"/>
    <w:tmpl w:val="2FC02242"/>
    <w:lvl w:ilvl="0" w:tplc="334AF3CA">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11C609D"/>
    <w:multiLevelType w:val="hybridMultilevel"/>
    <w:tmpl w:val="4D74CF50"/>
    <w:lvl w:ilvl="0" w:tplc="4162B338">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8562B6"/>
    <w:multiLevelType w:val="hybridMultilevel"/>
    <w:tmpl w:val="04FC7C6E"/>
    <w:lvl w:ilvl="0" w:tplc="4162B338">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89A5CF0"/>
    <w:multiLevelType w:val="hybridMultilevel"/>
    <w:tmpl w:val="02EEA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7" w15:restartNumberingAfterBreak="0">
    <w:nsid w:val="51091C6E"/>
    <w:multiLevelType w:val="hybridMultilevel"/>
    <w:tmpl w:val="A74CBFB2"/>
    <w:lvl w:ilvl="0" w:tplc="4162B338">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abstractNum w:abstractNumId="9" w15:restartNumberingAfterBreak="0">
    <w:nsid w:val="5D153072"/>
    <w:multiLevelType w:val="hybridMultilevel"/>
    <w:tmpl w:val="D2D85C22"/>
    <w:lvl w:ilvl="0" w:tplc="238865D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F0E0B2C"/>
    <w:multiLevelType w:val="hybridMultilevel"/>
    <w:tmpl w:val="6DDAE544"/>
    <w:lvl w:ilvl="0" w:tplc="863AFBCC">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609907">
    <w:abstractNumId w:val="6"/>
  </w:num>
  <w:num w:numId="2" w16cid:durableId="625894189">
    <w:abstractNumId w:val="0"/>
  </w:num>
  <w:num w:numId="3" w16cid:durableId="1774276078">
    <w:abstractNumId w:val="2"/>
  </w:num>
  <w:num w:numId="4" w16cid:durableId="1460101549">
    <w:abstractNumId w:val="8"/>
  </w:num>
  <w:num w:numId="5" w16cid:durableId="936400639">
    <w:abstractNumId w:val="1"/>
  </w:num>
  <w:num w:numId="6" w16cid:durableId="908810087">
    <w:abstractNumId w:val="10"/>
  </w:num>
  <w:num w:numId="7" w16cid:durableId="1369330137">
    <w:abstractNumId w:val="5"/>
  </w:num>
  <w:num w:numId="8" w16cid:durableId="525094747">
    <w:abstractNumId w:val="4"/>
  </w:num>
  <w:num w:numId="9" w16cid:durableId="1579822203">
    <w:abstractNumId w:val="3"/>
  </w:num>
  <w:num w:numId="10" w16cid:durableId="870151497">
    <w:abstractNumId w:val="7"/>
  </w:num>
  <w:num w:numId="11" w16cid:durableId="788813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formatting="1" w:enforcement="1" w:cryptProviderType="rsaAES" w:cryptAlgorithmClass="hash" w:cryptAlgorithmType="typeAny" w:cryptAlgorithmSid="14" w:cryptSpinCount="100000" w:hash="TBTiwFVFwuZ+j6ACp1i53PR0Ag5kUht/qsehY4F2kr86xaaA3i82ioWIc+lO9dhzdGyNE7sWtk9oLy5wwFX3EA==" w:salt="bI10ujr5cYb/AxetHaN5Iw=="/>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52"/>
    <w:rsid w:val="0000120B"/>
    <w:rsid w:val="0000120C"/>
    <w:rsid w:val="00003F82"/>
    <w:rsid w:val="000043ED"/>
    <w:rsid w:val="00004CBA"/>
    <w:rsid w:val="0000632A"/>
    <w:rsid w:val="00007331"/>
    <w:rsid w:val="00007B6C"/>
    <w:rsid w:val="000103E4"/>
    <w:rsid w:val="00011259"/>
    <w:rsid w:val="000115CA"/>
    <w:rsid w:val="00011ABA"/>
    <w:rsid w:val="00011CCB"/>
    <w:rsid w:val="000127E1"/>
    <w:rsid w:val="00012F6E"/>
    <w:rsid w:val="00015C81"/>
    <w:rsid w:val="00016A03"/>
    <w:rsid w:val="00016BD2"/>
    <w:rsid w:val="00016ECC"/>
    <w:rsid w:val="00017DB4"/>
    <w:rsid w:val="00020835"/>
    <w:rsid w:val="000208DD"/>
    <w:rsid w:val="00021670"/>
    <w:rsid w:val="00021A7F"/>
    <w:rsid w:val="00022952"/>
    <w:rsid w:val="0002299E"/>
    <w:rsid w:val="00022C04"/>
    <w:rsid w:val="000250B3"/>
    <w:rsid w:val="00026A5D"/>
    <w:rsid w:val="000272B8"/>
    <w:rsid w:val="00027581"/>
    <w:rsid w:val="00027B6A"/>
    <w:rsid w:val="00027D5C"/>
    <w:rsid w:val="00032395"/>
    <w:rsid w:val="000363CC"/>
    <w:rsid w:val="0004106A"/>
    <w:rsid w:val="00041293"/>
    <w:rsid w:val="0004225E"/>
    <w:rsid w:val="000431B9"/>
    <w:rsid w:val="00044615"/>
    <w:rsid w:val="00045046"/>
    <w:rsid w:val="00046E40"/>
    <w:rsid w:val="00047014"/>
    <w:rsid w:val="00047C5D"/>
    <w:rsid w:val="000525C3"/>
    <w:rsid w:val="00052661"/>
    <w:rsid w:val="00053ED5"/>
    <w:rsid w:val="00054F4F"/>
    <w:rsid w:val="000553F0"/>
    <w:rsid w:val="000559CB"/>
    <w:rsid w:val="00056251"/>
    <w:rsid w:val="0005706B"/>
    <w:rsid w:val="000574E4"/>
    <w:rsid w:val="000600BA"/>
    <w:rsid w:val="00060448"/>
    <w:rsid w:val="00061D08"/>
    <w:rsid w:val="0006247F"/>
    <w:rsid w:val="0006257F"/>
    <w:rsid w:val="00062EA5"/>
    <w:rsid w:val="00064BCB"/>
    <w:rsid w:val="00066155"/>
    <w:rsid w:val="00067D6B"/>
    <w:rsid w:val="00070C2B"/>
    <w:rsid w:val="0007178C"/>
    <w:rsid w:val="00073E8A"/>
    <w:rsid w:val="000749D1"/>
    <w:rsid w:val="000761EB"/>
    <w:rsid w:val="00076513"/>
    <w:rsid w:val="00076C5D"/>
    <w:rsid w:val="000779E8"/>
    <w:rsid w:val="00077BFD"/>
    <w:rsid w:val="000802E9"/>
    <w:rsid w:val="00080B8E"/>
    <w:rsid w:val="00080E83"/>
    <w:rsid w:val="0008125A"/>
    <w:rsid w:val="0008127B"/>
    <w:rsid w:val="00081406"/>
    <w:rsid w:val="00082494"/>
    <w:rsid w:val="000831F7"/>
    <w:rsid w:val="00083986"/>
    <w:rsid w:val="00083D9B"/>
    <w:rsid w:val="00083DBB"/>
    <w:rsid w:val="0008578F"/>
    <w:rsid w:val="00086BA9"/>
    <w:rsid w:val="00087297"/>
    <w:rsid w:val="00087B0C"/>
    <w:rsid w:val="000905AB"/>
    <w:rsid w:val="00092D84"/>
    <w:rsid w:val="00092EC3"/>
    <w:rsid w:val="000931B1"/>
    <w:rsid w:val="00093362"/>
    <w:rsid w:val="00093AA0"/>
    <w:rsid w:val="00093CF0"/>
    <w:rsid w:val="000945A6"/>
    <w:rsid w:val="00094A54"/>
    <w:rsid w:val="000957D1"/>
    <w:rsid w:val="0009667D"/>
    <w:rsid w:val="000974BB"/>
    <w:rsid w:val="000974DF"/>
    <w:rsid w:val="000A0551"/>
    <w:rsid w:val="000A0843"/>
    <w:rsid w:val="000A08E1"/>
    <w:rsid w:val="000A1332"/>
    <w:rsid w:val="000A14D0"/>
    <w:rsid w:val="000A1996"/>
    <w:rsid w:val="000A1B53"/>
    <w:rsid w:val="000A4019"/>
    <w:rsid w:val="000A40C2"/>
    <w:rsid w:val="000A4D33"/>
    <w:rsid w:val="000A5302"/>
    <w:rsid w:val="000A68C1"/>
    <w:rsid w:val="000A7064"/>
    <w:rsid w:val="000A7907"/>
    <w:rsid w:val="000B04AF"/>
    <w:rsid w:val="000B09B3"/>
    <w:rsid w:val="000B1C30"/>
    <w:rsid w:val="000B1E83"/>
    <w:rsid w:val="000B3469"/>
    <w:rsid w:val="000B38EB"/>
    <w:rsid w:val="000B3B3C"/>
    <w:rsid w:val="000B5621"/>
    <w:rsid w:val="000B58EC"/>
    <w:rsid w:val="000C0319"/>
    <w:rsid w:val="000C2DC9"/>
    <w:rsid w:val="000C2FF3"/>
    <w:rsid w:val="000C476C"/>
    <w:rsid w:val="000C49A2"/>
    <w:rsid w:val="000C4C3A"/>
    <w:rsid w:val="000C53FE"/>
    <w:rsid w:val="000C5CFE"/>
    <w:rsid w:val="000C68B0"/>
    <w:rsid w:val="000C6918"/>
    <w:rsid w:val="000C7856"/>
    <w:rsid w:val="000D04E0"/>
    <w:rsid w:val="000D0E43"/>
    <w:rsid w:val="000D2227"/>
    <w:rsid w:val="000D224E"/>
    <w:rsid w:val="000D2B13"/>
    <w:rsid w:val="000D3C76"/>
    <w:rsid w:val="000D458B"/>
    <w:rsid w:val="000D4952"/>
    <w:rsid w:val="000D5702"/>
    <w:rsid w:val="000D57A6"/>
    <w:rsid w:val="000E066E"/>
    <w:rsid w:val="000E08F2"/>
    <w:rsid w:val="000E0ED7"/>
    <w:rsid w:val="000E234D"/>
    <w:rsid w:val="000E44BD"/>
    <w:rsid w:val="000E5F75"/>
    <w:rsid w:val="000E609B"/>
    <w:rsid w:val="000E645E"/>
    <w:rsid w:val="000E69AA"/>
    <w:rsid w:val="000F09E9"/>
    <w:rsid w:val="000F11EA"/>
    <w:rsid w:val="000F15BE"/>
    <w:rsid w:val="000F1690"/>
    <w:rsid w:val="000F17BF"/>
    <w:rsid w:val="000F188A"/>
    <w:rsid w:val="000F21A2"/>
    <w:rsid w:val="000F3366"/>
    <w:rsid w:val="000F377F"/>
    <w:rsid w:val="000F4E2F"/>
    <w:rsid w:val="000F4E8A"/>
    <w:rsid w:val="000F5127"/>
    <w:rsid w:val="000F71B1"/>
    <w:rsid w:val="0010231C"/>
    <w:rsid w:val="0010266D"/>
    <w:rsid w:val="00103734"/>
    <w:rsid w:val="00103B06"/>
    <w:rsid w:val="00107B6A"/>
    <w:rsid w:val="00107C22"/>
    <w:rsid w:val="00111A83"/>
    <w:rsid w:val="00113902"/>
    <w:rsid w:val="0011712B"/>
    <w:rsid w:val="00117F5A"/>
    <w:rsid w:val="0012021F"/>
    <w:rsid w:val="001203AC"/>
    <w:rsid w:val="001208B4"/>
    <w:rsid w:val="00120D00"/>
    <w:rsid w:val="00120D16"/>
    <w:rsid w:val="00122FC6"/>
    <w:rsid w:val="00123700"/>
    <w:rsid w:val="00123ED9"/>
    <w:rsid w:val="00126FBD"/>
    <w:rsid w:val="001311B8"/>
    <w:rsid w:val="0013262B"/>
    <w:rsid w:val="001340FF"/>
    <w:rsid w:val="00134421"/>
    <w:rsid w:val="00136016"/>
    <w:rsid w:val="00137567"/>
    <w:rsid w:val="00137935"/>
    <w:rsid w:val="001405D7"/>
    <w:rsid w:val="0014080A"/>
    <w:rsid w:val="001411E0"/>
    <w:rsid w:val="001420E4"/>
    <w:rsid w:val="001428D2"/>
    <w:rsid w:val="00143B0B"/>
    <w:rsid w:val="00143D03"/>
    <w:rsid w:val="001441A1"/>
    <w:rsid w:val="00144D12"/>
    <w:rsid w:val="001455A7"/>
    <w:rsid w:val="001473D9"/>
    <w:rsid w:val="0014742D"/>
    <w:rsid w:val="00147DE7"/>
    <w:rsid w:val="00153A38"/>
    <w:rsid w:val="00153FDA"/>
    <w:rsid w:val="001560DE"/>
    <w:rsid w:val="00156618"/>
    <w:rsid w:val="00156B07"/>
    <w:rsid w:val="00157899"/>
    <w:rsid w:val="0016045D"/>
    <w:rsid w:val="00160E7B"/>
    <w:rsid w:val="001617AA"/>
    <w:rsid w:val="00162E31"/>
    <w:rsid w:val="001639B4"/>
    <w:rsid w:val="00164236"/>
    <w:rsid w:val="001647FF"/>
    <w:rsid w:val="001649C6"/>
    <w:rsid w:val="00164F1A"/>
    <w:rsid w:val="00166CAE"/>
    <w:rsid w:val="00167680"/>
    <w:rsid w:val="001713D2"/>
    <w:rsid w:val="001718CA"/>
    <w:rsid w:val="00171C32"/>
    <w:rsid w:val="00173239"/>
    <w:rsid w:val="001735B3"/>
    <w:rsid w:val="001744F5"/>
    <w:rsid w:val="00174564"/>
    <w:rsid w:val="00174847"/>
    <w:rsid w:val="0017498E"/>
    <w:rsid w:val="001749A9"/>
    <w:rsid w:val="00175115"/>
    <w:rsid w:val="001760F1"/>
    <w:rsid w:val="001801B9"/>
    <w:rsid w:val="0018129F"/>
    <w:rsid w:val="0018153A"/>
    <w:rsid w:val="00183273"/>
    <w:rsid w:val="00186431"/>
    <w:rsid w:val="00186E01"/>
    <w:rsid w:val="00190079"/>
    <w:rsid w:val="00191403"/>
    <w:rsid w:val="001943F8"/>
    <w:rsid w:val="001949CB"/>
    <w:rsid w:val="0019512C"/>
    <w:rsid w:val="00195DC8"/>
    <w:rsid w:val="001974CD"/>
    <w:rsid w:val="00197A62"/>
    <w:rsid w:val="001A1589"/>
    <w:rsid w:val="001A224B"/>
    <w:rsid w:val="001A2357"/>
    <w:rsid w:val="001A2831"/>
    <w:rsid w:val="001A31D7"/>
    <w:rsid w:val="001A40A3"/>
    <w:rsid w:val="001A40A9"/>
    <w:rsid w:val="001A426B"/>
    <w:rsid w:val="001A5895"/>
    <w:rsid w:val="001A5C59"/>
    <w:rsid w:val="001A5D69"/>
    <w:rsid w:val="001A651D"/>
    <w:rsid w:val="001A7A60"/>
    <w:rsid w:val="001A7FDB"/>
    <w:rsid w:val="001B0827"/>
    <w:rsid w:val="001B123E"/>
    <w:rsid w:val="001B2620"/>
    <w:rsid w:val="001B2E38"/>
    <w:rsid w:val="001B3105"/>
    <w:rsid w:val="001B310B"/>
    <w:rsid w:val="001B4464"/>
    <w:rsid w:val="001B4CA7"/>
    <w:rsid w:val="001B5CB3"/>
    <w:rsid w:val="001B6B03"/>
    <w:rsid w:val="001B744C"/>
    <w:rsid w:val="001B7E47"/>
    <w:rsid w:val="001C0866"/>
    <w:rsid w:val="001C0867"/>
    <w:rsid w:val="001C0ED1"/>
    <w:rsid w:val="001C23F8"/>
    <w:rsid w:val="001C2670"/>
    <w:rsid w:val="001C3676"/>
    <w:rsid w:val="001C3A5B"/>
    <w:rsid w:val="001C467D"/>
    <w:rsid w:val="001C49BA"/>
    <w:rsid w:val="001C4ED0"/>
    <w:rsid w:val="001C5EE5"/>
    <w:rsid w:val="001D0FA6"/>
    <w:rsid w:val="001D1F50"/>
    <w:rsid w:val="001D2B0E"/>
    <w:rsid w:val="001D43C7"/>
    <w:rsid w:val="001D56ED"/>
    <w:rsid w:val="001D573B"/>
    <w:rsid w:val="001D5BBE"/>
    <w:rsid w:val="001D65CF"/>
    <w:rsid w:val="001D6633"/>
    <w:rsid w:val="001D6EEB"/>
    <w:rsid w:val="001E082A"/>
    <w:rsid w:val="001E0C09"/>
    <w:rsid w:val="001E1B2D"/>
    <w:rsid w:val="001E2CBA"/>
    <w:rsid w:val="001E326E"/>
    <w:rsid w:val="001E418A"/>
    <w:rsid w:val="001E7281"/>
    <w:rsid w:val="001E741E"/>
    <w:rsid w:val="001E7C34"/>
    <w:rsid w:val="001F1162"/>
    <w:rsid w:val="001F18E8"/>
    <w:rsid w:val="001F29A0"/>
    <w:rsid w:val="001F4548"/>
    <w:rsid w:val="001F5743"/>
    <w:rsid w:val="001F5A39"/>
    <w:rsid w:val="00201C5B"/>
    <w:rsid w:val="00204795"/>
    <w:rsid w:val="0020544A"/>
    <w:rsid w:val="00207A58"/>
    <w:rsid w:val="0021062C"/>
    <w:rsid w:val="00210C26"/>
    <w:rsid w:val="00212840"/>
    <w:rsid w:val="00212D9A"/>
    <w:rsid w:val="00215877"/>
    <w:rsid w:val="00215D3B"/>
    <w:rsid w:val="0022092E"/>
    <w:rsid w:val="002215FD"/>
    <w:rsid w:val="002216EC"/>
    <w:rsid w:val="002217A4"/>
    <w:rsid w:val="00222E16"/>
    <w:rsid w:val="0022305C"/>
    <w:rsid w:val="00224220"/>
    <w:rsid w:val="0022661E"/>
    <w:rsid w:val="00226F80"/>
    <w:rsid w:val="00227F46"/>
    <w:rsid w:val="00230094"/>
    <w:rsid w:val="002301EA"/>
    <w:rsid w:val="00231F49"/>
    <w:rsid w:val="00232751"/>
    <w:rsid w:val="002339F1"/>
    <w:rsid w:val="00233A1D"/>
    <w:rsid w:val="00234432"/>
    <w:rsid w:val="00235313"/>
    <w:rsid w:val="0023589D"/>
    <w:rsid w:val="002363F3"/>
    <w:rsid w:val="00236527"/>
    <w:rsid w:val="0023705B"/>
    <w:rsid w:val="00237068"/>
    <w:rsid w:val="00241106"/>
    <w:rsid w:val="00241727"/>
    <w:rsid w:val="002435F3"/>
    <w:rsid w:val="0024381A"/>
    <w:rsid w:val="00245977"/>
    <w:rsid w:val="00246095"/>
    <w:rsid w:val="0024695B"/>
    <w:rsid w:val="00250263"/>
    <w:rsid w:val="00250433"/>
    <w:rsid w:val="00250657"/>
    <w:rsid w:val="002515BD"/>
    <w:rsid w:val="0025187A"/>
    <w:rsid w:val="002519E5"/>
    <w:rsid w:val="0025237B"/>
    <w:rsid w:val="00253AF9"/>
    <w:rsid w:val="002540D6"/>
    <w:rsid w:val="002557C3"/>
    <w:rsid w:val="00256D5B"/>
    <w:rsid w:val="00257B4C"/>
    <w:rsid w:val="00260A92"/>
    <w:rsid w:val="00260D46"/>
    <w:rsid w:val="00261658"/>
    <w:rsid w:val="00262C56"/>
    <w:rsid w:val="002635D3"/>
    <w:rsid w:val="00264CD4"/>
    <w:rsid w:val="00265721"/>
    <w:rsid w:val="00265BA0"/>
    <w:rsid w:val="00265CF8"/>
    <w:rsid w:val="0027179B"/>
    <w:rsid w:val="002720D6"/>
    <w:rsid w:val="00273B27"/>
    <w:rsid w:val="00274D13"/>
    <w:rsid w:val="0027641D"/>
    <w:rsid w:val="002769DE"/>
    <w:rsid w:val="002772A8"/>
    <w:rsid w:val="00277A1F"/>
    <w:rsid w:val="00277F2B"/>
    <w:rsid w:val="00281110"/>
    <w:rsid w:val="002819A8"/>
    <w:rsid w:val="00290412"/>
    <w:rsid w:val="00291063"/>
    <w:rsid w:val="002916FC"/>
    <w:rsid w:val="002928D4"/>
    <w:rsid w:val="00292959"/>
    <w:rsid w:val="00292A56"/>
    <w:rsid w:val="0029348B"/>
    <w:rsid w:val="00293C00"/>
    <w:rsid w:val="002954EF"/>
    <w:rsid w:val="00295ED9"/>
    <w:rsid w:val="0029779F"/>
    <w:rsid w:val="0029799C"/>
    <w:rsid w:val="002A2667"/>
    <w:rsid w:val="002A271C"/>
    <w:rsid w:val="002A295A"/>
    <w:rsid w:val="002A34A0"/>
    <w:rsid w:val="002A4930"/>
    <w:rsid w:val="002A53DE"/>
    <w:rsid w:val="002A5E65"/>
    <w:rsid w:val="002A75DF"/>
    <w:rsid w:val="002B1192"/>
    <w:rsid w:val="002B13DA"/>
    <w:rsid w:val="002B3A8B"/>
    <w:rsid w:val="002B583E"/>
    <w:rsid w:val="002B5D34"/>
    <w:rsid w:val="002B7332"/>
    <w:rsid w:val="002C006F"/>
    <w:rsid w:val="002C0171"/>
    <w:rsid w:val="002C03A8"/>
    <w:rsid w:val="002C06AA"/>
    <w:rsid w:val="002C070A"/>
    <w:rsid w:val="002C27DA"/>
    <w:rsid w:val="002C2ACC"/>
    <w:rsid w:val="002C2B01"/>
    <w:rsid w:val="002C3138"/>
    <w:rsid w:val="002C3184"/>
    <w:rsid w:val="002C3782"/>
    <w:rsid w:val="002C493B"/>
    <w:rsid w:val="002C565E"/>
    <w:rsid w:val="002D1673"/>
    <w:rsid w:val="002D21DD"/>
    <w:rsid w:val="002D22E7"/>
    <w:rsid w:val="002D27F7"/>
    <w:rsid w:val="002D4BFF"/>
    <w:rsid w:val="002D518D"/>
    <w:rsid w:val="002D682B"/>
    <w:rsid w:val="002D79EB"/>
    <w:rsid w:val="002E0CFC"/>
    <w:rsid w:val="002E2316"/>
    <w:rsid w:val="002E32AA"/>
    <w:rsid w:val="002E4823"/>
    <w:rsid w:val="002E6AD8"/>
    <w:rsid w:val="002F06E7"/>
    <w:rsid w:val="002F213E"/>
    <w:rsid w:val="002F28BF"/>
    <w:rsid w:val="002F2F1E"/>
    <w:rsid w:val="002F481A"/>
    <w:rsid w:val="002F48F5"/>
    <w:rsid w:val="002F5E49"/>
    <w:rsid w:val="002F6902"/>
    <w:rsid w:val="002F6EC6"/>
    <w:rsid w:val="002F6FDE"/>
    <w:rsid w:val="002F7555"/>
    <w:rsid w:val="002F7590"/>
    <w:rsid w:val="002F7FD5"/>
    <w:rsid w:val="0030109B"/>
    <w:rsid w:val="003013DD"/>
    <w:rsid w:val="0030207B"/>
    <w:rsid w:val="0030382E"/>
    <w:rsid w:val="003038D0"/>
    <w:rsid w:val="00303AE9"/>
    <w:rsid w:val="003040D6"/>
    <w:rsid w:val="003041A7"/>
    <w:rsid w:val="00305A2C"/>
    <w:rsid w:val="00306DE7"/>
    <w:rsid w:val="0030706B"/>
    <w:rsid w:val="003103CA"/>
    <w:rsid w:val="00315418"/>
    <w:rsid w:val="003163D3"/>
    <w:rsid w:val="003164F4"/>
    <w:rsid w:val="00317945"/>
    <w:rsid w:val="00317A46"/>
    <w:rsid w:val="00317EC4"/>
    <w:rsid w:val="00320B81"/>
    <w:rsid w:val="0032128C"/>
    <w:rsid w:val="003220DF"/>
    <w:rsid w:val="00322D71"/>
    <w:rsid w:val="00323C37"/>
    <w:rsid w:val="0032454F"/>
    <w:rsid w:val="00324794"/>
    <w:rsid w:val="00324EAF"/>
    <w:rsid w:val="0032534D"/>
    <w:rsid w:val="00325E50"/>
    <w:rsid w:val="0032600C"/>
    <w:rsid w:val="003302A3"/>
    <w:rsid w:val="003308A2"/>
    <w:rsid w:val="00330E49"/>
    <w:rsid w:val="003327C6"/>
    <w:rsid w:val="00333AEE"/>
    <w:rsid w:val="00334BBF"/>
    <w:rsid w:val="0034056B"/>
    <w:rsid w:val="00341F9C"/>
    <w:rsid w:val="003427A2"/>
    <w:rsid w:val="00344702"/>
    <w:rsid w:val="00344B55"/>
    <w:rsid w:val="0034601B"/>
    <w:rsid w:val="00350074"/>
    <w:rsid w:val="0035064E"/>
    <w:rsid w:val="00350E6B"/>
    <w:rsid w:val="00351DFC"/>
    <w:rsid w:val="00351E2A"/>
    <w:rsid w:val="00351E96"/>
    <w:rsid w:val="00353719"/>
    <w:rsid w:val="0035383B"/>
    <w:rsid w:val="00354A72"/>
    <w:rsid w:val="0035570D"/>
    <w:rsid w:val="00355E30"/>
    <w:rsid w:val="003560C6"/>
    <w:rsid w:val="00356304"/>
    <w:rsid w:val="00357338"/>
    <w:rsid w:val="00357A72"/>
    <w:rsid w:val="00357BA7"/>
    <w:rsid w:val="00362981"/>
    <w:rsid w:val="00362B36"/>
    <w:rsid w:val="00362D18"/>
    <w:rsid w:val="003632E8"/>
    <w:rsid w:val="00363B7C"/>
    <w:rsid w:val="00364B3A"/>
    <w:rsid w:val="003677AA"/>
    <w:rsid w:val="00371444"/>
    <w:rsid w:val="0037186A"/>
    <w:rsid w:val="00372521"/>
    <w:rsid w:val="00372A23"/>
    <w:rsid w:val="00372C90"/>
    <w:rsid w:val="00372DCA"/>
    <w:rsid w:val="003743AC"/>
    <w:rsid w:val="0037470C"/>
    <w:rsid w:val="00374A02"/>
    <w:rsid w:val="00377ED4"/>
    <w:rsid w:val="00380B6B"/>
    <w:rsid w:val="00381BAC"/>
    <w:rsid w:val="00382665"/>
    <w:rsid w:val="003833FC"/>
    <w:rsid w:val="00384D39"/>
    <w:rsid w:val="003850D7"/>
    <w:rsid w:val="00387436"/>
    <w:rsid w:val="003909D2"/>
    <w:rsid w:val="00390D53"/>
    <w:rsid w:val="0039183C"/>
    <w:rsid w:val="003941C2"/>
    <w:rsid w:val="00394C90"/>
    <w:rsid w:val="00394E0F"/>
    <w:rsid w:val="00395E05"/>
    <w:rsid w:val="0039714A"/>
    <w:rsid w:val="003A29D9"/>
    <w:rsid w:val="003A3B0F"/>
    <w:rsid w:val="003A3ECB"/>
    <w:rsid w:val="003A6CD9"/>
    <w:rsid w:val="003A7E90"/>
    <w:rsid w:val="003B0BD8"/>
    <w:rsid w:val="003B188D"/>
    <w:rsid w:val="003B1B4E"/>
    <w:rsid w:val="003B1D5E"/>
    <w:rsid w:val="003B3C69"/>
    <w:rsid w:val="003B455E"/>
    <w:rsid w:val="003B4647"/>
    <w:rsid w:val="003B69FA"/>
    <w:rsid w:val="003B702B"/>
    <w:rsid w:val="003C117F"/>
    <w:rsid w:val="003C154A"/>
    <w:rsid w:val="003C303C"/>
    <w:rsid w:val="003C3861"/>
    <w:rsid w:val="003C4860"/>
    <w:rsid w:val="003C4A96"/>
    <w:rsid w:val="003C70DD"/>
    <w:rsid w:val="003D3E9F"/>
    <w:rsid w:val="003D4A9D"/>
    <w:rsid w:val="003D572B"/>
    <w:rsid w:val="003D5DB9"/>
    <w:rsid w:val="003D616E"/>
    <w:rsid w:val="003D6535"/>
    <w:rsid w:val="003D7C36"/>
    <w:rsid w:val="003E024F"/>
    <w:rsid w:val="003E05FD"/>
    <w:rsid w:val="003E1372"/>
    <w:rsid w:val="003E1E75"/>
    <w:rsid w:val="003E3CD8"/>
    <w:rsid w:val="003E432B"/>
    <w:rsid w:val="003E5B31"/>
    <w:rsid w:val="003F0EC3"/>
    <w:rsid w:val="003F1072"/>
    <w:rsid w:val="003F183E"/>
    <w:rsid w:val="003F28C7"/>
    <w:rsid w:val="003F2BE6"/>
    <w:rsid w:val="003F48C1"/>
    <w:rsid w:val="003F688C"/>
    <w:rsid w:val="003F6CAA"/>
    <w:rsid w:val="00400E9B"/>
    <w:rsid w:val="00400F11"/>
    <w:rsid w:val="00401D00"/>
    <w:rsid w:val="004025F5"/>
    <w:rsid w:val="00403C97"/>
    <w:rsid w:val="00407973"/>
    <w:rsid w:val="004116A5"/>
    <w:rsid w:val="004136A0"/>
    <w:rsid w:val="00413EE9"/>
    <w:rsid w:val="00415AF0"/>
    <w:rsid w:val="00416042"/>
    <w:rsid w:val="00416737"/>
    <w:rsid w:val="004171BF"/>
    <w:rsid w:val="00417C4B"/>
    <w:rsid w:val="00420C36"/>
    <w:rsid w:val="00420EE7"/>
    <w:rsid w:val="00423A0C"/>
    <w:rsid w:val="004249E7"/>
    <w:rsid w:val="00424F12"/>
    <w:rsid w:val="00425968"/>
    <w:rsid w:val="00426AA8"/>
    <w:rsid w:val="00426E90"/>
    <w:rsid w:val="00431FE1"/>
    <w:rsid w:val="00432288"/>
    <w:rsid w:val="00432C9D"/>
    <w:rsid w:val="004330BB"/>
    <w:rsid w:val="00435BA1"/>
    <w:rsid w:val="0043641D"/>
    <w:rsid w:val="004411B7"/>
    <w:rsid w:val="0044184A"/>
    <w:rsid w:val="0044321B"/>
    <w:rsid w:val="004435DD"/>
    <w:rsid w:val="00446071"/>
    <w:rsid w:val="00446EE5"/>
    <w:rsid w:val="00446F15"/>
    <w:rsid w:val="00447BAF"/>
    <w:rsid w:val="004510CF"/>
    <w:rsid w:val="00451725"/>
    <w:rsid w:val="004517A4"/>
    <w:rsid w:val="00453C06"/>
    <w:rsid w:val="00453FD8"/>
    <w:rsid w:val="00454D62"/>
    <w:rsid w:val="00455916"/>
    <w:rsid w:val="00455AE1"/>
    <w:rsid w:val="00455F4D"/>
    <w:rsid w:val="0045603A"/>
    <w:rsid w:val="0045717B"/>
    <w:rsid w:val="00457E36"/>
    <w:rsid w:val="00460F95"/>
    <w:rsid w:val="00461429"/>
    <w:rsid w:val="00462D11"/>
    <w:rsid w:val="00465116"/>
    <w:rsid w:val="00466507"/>
    <w:rsid w:val="00467A22"/>
    <w:rsid w:val="00467FA7"/>
    <w:rsid w:val="00470541"/>
    <w:rsid w:val="00470AEE"/>
    <w:rsid w:val="00471E7E"/>
    <w:rsid w:val="00472F09"/>
    <w:rsid w:val="004736B6"/>
    <w:rsid w:val="00474584"/>
    <w:rsid w:val="00477473"/>
    <w:rsid w:val="00477717"/>
    <w:rsid w:val="004777C2"/>
    <w:rsid w:val="00480353"/>
    <w:rsid w:val="00480D41"/>
    <w:rsid w:val="00480DB1"/>
    <w:rsid w:val="00482068"/>
    <w:rsid w:val="004836B9"/>
    <w:rsid w:val="00484E0A"/>
    <w:rsid w:val="00485341"/>
    <w:rsid w:val="0048617A"/>
    <w:rsid w:val="0048675C"/>
    <w:rsid w:val="004868C3"/>
    <w:rsid w:val="0048742C"/>
    <w:rsid w:val="004875A1"/>
    <w:rsid w:val="00487D9A"/>
    <w:rsid w:val="004911AB"/>
    <w:rsid w:val="004913DF"/>
    <w:rsid w:val="00491957"/>
    <w:rsid w:val="004920D5"/>
    <w:rsid w:val="004925D7"/>
    <w:rsid w:val="00493E74"/>
    <w:rsid w:val="0049486B"/>
    <w:rsid w:val="00494D1B"/>
    <w:rsid w:val="0049500F"/>
    <w:rsid w:val="0049756D"/>
    <w:rsid w:val="004A09CF"/>
    <w:rsid w:val="004A0DA0"/>
    <w:rsid w:val="004A12BF"/>
    <w:rsid w:val="004A1805"/>
    <w:rsid w:val="004A26CB"/>
    <w:rsid w:val="004A2718"/>
    <w:rsid w:val="004A2D34"/>
    <w:rsid w:val="004A3ECF"/>
    <w:rsid w:val="004A4C33"/>
    <w:rsid w:val="004A5CFE"/>
    <w:rsid w:val="004A6746"/>
    <w:rsid w:val="004B16B5"/>
    <w:rsid w:val="004B1DD4"/>
    <w:rsid w:val="004B2811"/>
    <w:rsid w:val="004B2FF1"/>
    <w:rsid w:val="004B3D59"/>
    <w:rsid w:val="004B57CD"/>
    <w:rsid w:val="004B7A5E"/>
    <w:rsid w:val="004C3008"/>
    <w:rsid w:val="004C57DB"/>
    <w:rsid w:val="004C58F9"/>
    <w:rsid w:val="004C5C6C"/>
    <w:rsid w:val="004C641D"/>
    <w:rsid w:val="004C78A7"/>
    <w:rsid w:val="004D00CC"/>
    <w:rsid w:val="004D1232"/>
    <w:rsid w:val="004D1587"/>
    <w:rsid w:val="004D2C8A"/>
    <w:rsid w:val="004D4242"/>
    <w:rsid w:val="004D4A9A"/>
    <w:rsid w:val="004D56B3"/>
    <w:rsid w:val="004D59D8"/>
    <w:rsid w:val="004D76F6"/>
    <w:rsid w:val="004E2075"/>
    <w:rsid w:val="004E2E17"/>
    <w:rsid w:val="004E3B9D"/>
    <w:rsid w:val="004E451A"/>
    <w:rsid w:val="004E52F5"/>
    <w:rsid w:val="004E58AE"/>
    <w:rsid w:val="004E5B43"/>
    <w:rsid w:val="004E61FA"/>
    <w:rsid w:val="004E62B3"/>
    <w:rsid w:val="004F10FB"/>
    <w:rsid w:val="004F3060"/>
    <w:rsid w:val="004F5ECA"/>
    <w:rsid w:val="004F7B1D"/>
    <w:rsid w:val="0050003C"/>
    <w:rsid w:val="00500BFE"/>
    <w:rsid w:val="005016E5"/>
    <w:rsid w:val="00501DD9"/>
    <w:rsid w:val="005058EA"/>
    <w:rsid w:val="00506EBE"/>
    <w:rsid w:val="00506EDD"/>
    <w:rsid w:val="0050709E"/>
    <w:rsid w:val="005076BC"/>
    <w:rsid w:val="00507FB2"/>
    <w:rsid w:val="00507FCF"/>
    <w:rsid w:val="00510695"/>
    <w:rsid w:val="0051284A"/>
    <w:rsid w:val="00512FAC"/>
    <w:rsid w:val="00513809"/>
    <w:rsid w:val="00513A85"/>
    <w:rsid w:val="00513ACF"/>
    <w:rsid w:val="005165C4"/>
    <w:rsid w:val="00516AD9"/>
    <w:rsid w:val="00517406"/>
    <w:rsid w:val="00520094"/>
    <w:rsid w:val="00520CEE"/>
    <w:rsid w:val="005211E6"/>
    <w:rsid w:val="005219EE"/>
    <w:rsid w:val="00523177"/>
    <w:rsid w:val="00524865"/>
    <w:rsid w:val="00524E85"/>
    <w:rsid w:val="0052536B"/>
    <w:rsid w:val="00525F67"/>
    <w:rsid w:val="00526935"/>
    <w:rsid w:val="00532427"/>
    <w:rsid w:val="00535AD5"/>
    <w:rsid w:val="005362CC"/>
    <w:rsid w:val="00537F79"/>
    <w:rsid w:val="00540E19"/>
    <w:rsid w:val="00541FE2"/>
    <w:rsid w:val="005420AD"/>
    <w:rsid w:val="00543F74"/>
    <w:rsid w:val="005446EB"/>
    <w:rsid w:val="0054579C"/>
    <w:rsid w:val="00547F1F"/>
    <w:rsid w:val="005502FD"/>
    <w:rsid w:val="005514E0"/>
    <w:rsid w:val="005527B0"/>
    <w:rsid w:val="0055342D"/>
    <w:rsid w:val="00554D8E"/>
    <w:rsid w:val="00554DBC"/>
    <w:rsid w:val="00556602"/>
    <w:rsid w:val="0055683B"/>
    <w:rsid w:val="00556B85"/>
    <w:rsid w:val="005577C0"/>
    <w:rsid w:val="00557A47"/>
    <w:rsid w:val="00560348"/>
    <w:rsid w:val="00562011"/>
    <w:rsid w:val="0056538C"/>
    <w:rsid w:val="0056544C"/>
    <w:rsid w:val="005655F2"/>
    <w:rsid w:val="0056573B"/>
    <w:rsid w:val="00567AC0"/>
    <w:rsid w:val="0057016F"/>
    <w:rsid w:val="0057106E"/>
    <w:rsid w:val="0057147C"/>
    <w:rsid w:val="0057314F"/>
    <w:rsid w:val="00573A1A"/>
    <w:rsid w:val="0057514B"/>
    <w:rsid w:val="00575B78"/>
    <w:rsid w:val="00576815"/>
    <w:rsid w:val="005769D9"/>
    <w:rsid w:val="00577A63"/>
    <w:rsid w:val="0058017A"/>
    <w:rsid w:val="0058074A"/>
    <w:rsid w:val="00581E6F"/>
    <w:rsid w:val="00582302"/>
    <w:rsid w:val="0058251B"/>
    <w:rsid w:val="00582742"/>
    <w:rsid w:val="00582892"/>
    <w:rsid w:val="00583221"/>
    <w:rsid w:val="0058352E"/>
    <w:rsid w:val="005837A6"/>
    <w:rsid w:val="00583F34"/>
    <w:rsid w:val="005849F5"/>
    <w:rsid w:val="00587752"/>
    <w:rsid w:val="00587E48"/>
    <w:rsid w:val="00590398"/>
    <w:rsid w:val="00590CE3"/>
    <w:rsid w:val="00591055"/>
    <w:rsid w:val="005912C6"/>
    <w:rsid w:val="00591712"/>
    <w:rsid w:val="00592D12"/>
    <w:rsid w:val="00594AC5"/>
    <w:rsid w:val="005963D8"/>
    <w:rsid w:val="00596557"/>
    <w:rsid w:val="00596BB4"/>
    <w:rsid w:val="005970E4"/>
    <w:rsid w:val="00597FF4"/>
    <w:rsid w:val="005A1138"/>
    <w:rsid w:val="005A19A0"/>
    <w:rsid w:val="005A3B82"/>
    <w:rsid w:val="005A3D75"/>
    <w:rsid w:val="005A4000"/>
    <w:rsid w:val="005A4588"/>
    <w:rsid w:val="005A4811"/>
    <w:rsid w:val="005A4D97"/>
    <w:rsid w:val="005A5141"/>
    <w:rsid w:val="005A569C"/>
    <w:rsid w:val="005A650D"/>
    <w:rsid w:val="005A6F65"/>
    <w:rsid w:val="005A7777"/>
    <w:rsid w:val="005A797D"/>
    <w:rsid w:val="005B0171"/>
    <w:rsid w:val="005B01B0"/>
    <w:rsid w:val="005B0629"/>
    <w:rsid w:val="005B12AE"/>
    <w:rsid w:val="005B14CE"/>
    <w:rsid w:val="005B1713"/>
    <w:rsid w:val="005B23F9"/>
    <w:rsid w:val="005B2849"/>
    <w:rsid w:val="005B2A9E"/>
    <w:rsid w:val="005B3D36"/>
    <w:rsid w:val="005B45E7"/>
    <w:rsid w:val="005B46F7"/>
    <w:rsid w:val="005B48C3"/>
    <w:rsid w:val="005B4E3B"/>
    <w:rsid w:val="005B55CB"/>
    <w:rsid w:val="005C0499"/>
    <w:rsid w:val="005C0BC8"/>
    <w:rsid w:val="005C2B82"/>
    <w:rsid w:val="005C3866"/>
    <w:rsid w:val="005C47C0"/>
    <w:rsid w:val="005C4AFE"/>
    <w:rsid w:val="005C5EC8"/>
    <w:rsid w:val="005C6183"/>
    <w:rsid w:val="005C6AFD"/>
    <w:rsid w:val="005D0365"/>
    <w:rsid w:val="005D4630"/>
    <w:rsid w:val="005D5042"/>
    <w:rsid w:val="005D5356"/>
    <w:rsid w:val="005D6184"/>
    <w:rsid w:val="005D7845"/>
    <w:rsid w:val="005D7AC2"/>
    <w:rsid w:val="005D7ED5"/>
    <w:rsid w:val="005E1A62"/>
    <w:rsid w:val="005E1BF9"/>
    <w:rsid w:val="005E1E33"/>
    <w:rsid w:val="005E2607"/>
    <w:rsid w:val="005E2742"/>
    <w:rsid w:val="005E2D34"/>
    <w:rsid w:val="005E31EE"/>
    <w:rsid w:val="005E3259"/>
    <w:rsid w:val="005E4585"/>
    <w:rsid w:val="005E5D1F"/>
    <w:rsid w:val="005E5FC6"/>
    <w:rsid w:val="005E6066"/>
    <w:rsid w:val="005E66FF"/>
    <w:rsid w:val="005E7F20"/>
    <w:rsid w:val="005F265D"/>
    <w:rsid w:val="005F3041"/>
    <w:rsid w:val="005F5216"/>
    <w:rsid w:val="005F5B6C"/>
    <w:rsid w:val="005F7B86"/>
    <w:rsid w:val="005F7BAB"/>
    <w:rsid w:val="005F7CBE"/>
    <w:rsid w:val="00600014"/>
    <w:rsid w:val="00600C0B"/>
    <w:rsid w:val="00600F5B"/>
    <w:rsid w:val="006019C4"/>
    <w:rsid w:val="00602A61"/>
    <w:rsid w:val="00602FF0"/>
    <w:rsid w:val="00603A63"/>
    <w:rsid w:val="006053A3"/>
    <w:rsid w:val="0060589F"/>
    <w:rsid w:val="00605CAB"/>
    <w:rsid w:val="00606511"/>
    <w:rsid w:val="006078CC"/>
    <w:rsid w:val="00607D35"/>
    <w:rsid w:val="0061036C"/>
    <w:rsid w:val="006128FD"/>
    <w:rsid w:val="006129C3"/>
    <w:rsid w:val="00612EB5"/>
    <w:rsid w:val="00613180"/>
    <w:rsid w:val="00614DB4"/>
    <w:rsid w:val="006152F6"/>
    <w:rsid w:val="00615311"/>
    <w:rsid w:val="00616F98"/>
    <w:rsid w:val="00617511"/>
    <w:rsid w:val="00617A47"/>
    <w:rsid w:val="006212FA"/>
    <w:rsid w:val="00621BB9"/>
    <w:rsid w:val="006233B3"/>
    <w:rsid w:val="0062372C"/>
    <w:rsid w:val="00624A61"/>
    <w:rsid w:val="006253CB"/>
    <w:rsid w:val="006274B1"/>
    <w:rsid w:val="00627562"/>
    <w:rsid w:val="00633735"/>
    <w:rsid w:val="0063381E"/>
    <w:rsid w:val="00634494"/>
    <w:rsid w:val="006344E8"/>
    <w:rsid w:val="006348A8"/>
    <w:rsid w:val="0063539B"/>
    <w:rsid w:val="00635957"/>
    <w:rsid w:val="00635B49"/>
    <w:rsid w:val="00636FB6"/>
    <w:rsid w:val="0063700B"/>
    <w:rsid w:val="0063758F"/>
    <w:rsid w:val="0063791F"/>
    <w:rsid w:val="00637F5E"/>
    <w:rsid w:val="00640C09"/>
    <w:rsid w:val="0064250F"/>
    <w:rsid w:val="00643440"/>
    <w:rsid w:val="0064363A"/>
    <w:rsid w:val="00643CFA"/>
    <w:rsid w:val="00644208"/>
    <w:rsid w:val="006446C4"/>
    <w:rsid w:val="006473DC"/>
    <w:rsid w:val="00650D1D"/>
    <w:rsid w:val="00651217"/>
    <w:rsid w:val="00653BF7"/>
    <w:rsid w:val="0065434C"/>
    <w:rsid w:val="00654F79"/>
    <w:rsid w:val="00655133"/>
    <w:rsid w:val="00656FB7"/>
    <w:rsid w:val="00657AB0"/>
    <w:rsid w:val="00661632"/>
    <w:rsid w:val="00661B83"/>
    <w:rsid w:val="00661BDE"/>
    <w:rsid w:val="00662947"/>
    <w:rsid w:val="00663C71"/>
    <w:rsid w:val="006661EA"/>
    <w:rsid w:val="006675B5"/>
    <w:rsid w:val="00667FA7"/>
    <w:rsid w:val="00670B3B"/>
    <w:rsid w:val="00671229"/>
    <w:rsid w:val="00671B2F"/>
    <w:rsid w:val="0067353B"/>
    <w:rsid w:val="00674198"/>
    <w:rsid w:val="00674304"/>
    <w:rsid w:val="00674D4A"/>
    <w:rsid w:val="006757C3"/>
    <w:rsid w:val="00675C41"/>
    <w:rsid w:val="00675CAC"/>
    <w:rsid w:val="00677071"/>
    <w:rsid w:val="00680BFF"/>
    <w:rsid w:val="00682C1E"/>
    <w:rsid w:val="00682C50"/>
    <w:rsid w:val="00683D30"/>
    <w:rsid w:val="00684C27"/>
    <w:rsid w:val="00685124"/>
    <w:rsid w:val="006863B8"/>
    <w:rsid w:val="00686E1B"/>
    <w:rsid w:val="00687CFA"/>
    <w:rsid w:val="00690E25"/>
    <w:rsid w:val="0069150E"/>
    <w:rsid w:val="00691946"/>
    <w:rsid w:val="00691E6D"/>
    <w:rsid w:val="00691F40"/>
    <w:rsid w:val="00693362"/>
    <w:rsid w:val="00693669"/>
    <w:rsid w:val="00693AF1"/>
    <w:rsid w:val="0069451A"/>
    <w:rsid w:val="00696E7D"/>
    <w:rsid w:val="006979EB"/>
    <w:rsid w:val="006A16EB"/>
    <w:rsid w:val="006A1AA6"/>
    <w:rsid w:val="006A1CD0"/>
    <w:rsid w:val="006A268F"/>
    <w:rsid w:val="006A36F7"/>
    <w:rsid w:val="006A48DA"/>
    <w:rsid w:val="006A5007"/>
    <w:rsid w:val="006A57CD"/>
    <w:rsid w:val="006B047C"/>
    <w:rsid w:val="006B21C3"/>
    <w:rsid w:val="006B2AEE"/>
    <w:rsid w:val="006B36DF"/>
    <w:rsid w:val="006B4DCB"/>
    <w:rsid w:val="006B7015"/>
    <w:rsid w:val="006B740F"/>
    <w:rsid w:val="006B7996"/>
    <w:rsid w:val="006C0985"/>
    <w:rsid w:val="006C0D88"/>
    <w:rsid w:val="006C151B"/>
    <w:rsid w:val="006C21D8"/>
    <w:rsid w:val="006C252B"/>
    <w:rsid w:val="006C25E9"/>
    <w:rsid w:val="006C3690"/>
    <w:rsid w:val="006C4C5E"/>
    <w:rsid w:val="006D109E"/>
    <w:rsid w:val="006D196D"/>
    <w:rsid w:val="006D3CD6"/>
    <w:rsid w:val="006D3E64"/>
    <w:rsid w:val="006D434D"/>
    <w:rsid w:val="006D5EAD"/>
    <w:rsid w:val="006D7A6F"/>
    <w:rsid w:val="006E1C81"/>
    <w:rsid w:val="006E44BB"/>
    <w:rsid w:val="006E4F2C"/>
    <w:rsid w:val="006E69A8"/>
    <w:rsid w:val="006E7FDB"/>
    <w:rsid w:val="006F175D"/>
    <w:rsid w:val="006F2039"/>
    <w:rsid w:val="006F20F2"/>
    <w:rsid w:val="006F219F"/>
    <w:rsid w:val="006F22B9"/>
    <w:rsid w:val="006F5C24"/>
    <w:rsid w:val="006F6118"/>
    <w:rsid w:val="006F65AD"/>
    <w:rsid w:val="006F6674"/>
    <w:rsid w:val="00702124"/>
    <w:rsid w:val="00703234"/>
    <w:rsid w:val="007035A3"/>
    <w:rsid w:val="00706470"/>
    <w:rsid w:val="007065E5"/>
    <w:rsid w:val="007066F6"/>
    <w:rsid w:val="00707C98"/>
    <w:rsid w:val="007109E9"/>
    <w:rsid w:val="00711143"/>
    <w:rsid w:val="007141F6"/>
    <w:rsid w:val="007154FF"/>
    <w:rsid w:val="00716CFB"/>
    <w:rsid w:val="00717088"/>
    <w:rsid w:val="00717805"/>
    <w:rsid w:val="00717BB2"/>
    <w:rsid w:val="00717D26"/>
    <w:rsid w:val="007224B5"/>
    <w:rsid w:val="00723027"/>
    <w:rsid w:val="00723184"/>
    <w:rsid w:val="00723703"/>
    <w:rsid w:val="00723815"/>
    <w:rsid w:val="007242F5"/>
    <w:rsid w:val="007307BB"/>
    <w:rsid w:val="00730881"/>
    <w:rsid w:val="00734BA0"/>
    <w:rsid w:val="00734E55"/>
    <w:rsid w:val="00735AB5"/>
    <w:rsid w:val="00735BB6"/>
    <w:rsid w:val="00735CC2"/>
    <w:rsid w:val="00735D9A"/>
    <w:rsid w:val="00737076"/>
    <w:rsid w:val="00737ABD"/>
    <w:rsid w:val="00737B46"/>
    <w:rsid w:val="00740168"/>
    <w:rsid w:val="00741E4F"/>
    <w:rsid w:val="007422CB"/>
    <w:rsid w:val="00743A77"/>
    <w:rsid w:val="00744D78"/>
    <w:rsid w:val="007464F1"/>
    <w:rsid w:val="007466E6"/>
    <w:rsid w:val="00746A80"/>
    <w:rsid w:val="00746AA4"/>
    <w:rsid w:val="0074775F"/>
    <w:rsid w:val="007521F8"/>
    <w:rsid w:val="0075278A"/>
    <w:rsid w:val="00754F9C"/>
    <w:rsid w:val="00755917"/>
    <w:rsid w:val="00756830"/>
    <w:rsid w:val="00756E00"/>
    <w:rsid w:val="007618DD"/>
    <w:rsid w:val="00762D23"/>
    <w:rsid w:val="007633B3"/>
    <w:rsid w:val="00763435"/>
    <w:rsid w:val="0076539D"/>
    <w:rsid w:val="00765B75"/>
    <w:rsid w:val="007679FE"/>
    <w:rsid w:val="007711A2"/>
    <w:rsid w:val="00771C5A"/>
    <w:rsid w:val="0077283C"/>
    <w:rsid w:val="00772AC8"/>
    <w:rsid w:val="00773790"/>
    <w:rsid w:val="00773B20"/>
    <w:rsid w:val="0077600E"/>
    <w:rsid w:val="007763F5"/>
    <w:rsid w:val="0077728A"/>
    <w:rsid w:val="00777369"/>
    <w:rsid w:val="0078021D"/>
    <w:rsid w:val="007808C1"/>
    <w:rsid w:val="00782BE7"/>
    <w:rsid w:val="0078352B"/>
    <w:rsid w:val="007858CA"/>
    <w:rsid w:val="00786C73"/>
    <w:rsid w:val="0079020C"/>
    <w:rsid w:val="00790567"/>
    <w:rsid w:val="00792795"/>
    <w:rsid w:val="00792DBD"/>
    <w:rsid w:val="007947F2"/>
    <w:rsid w:val="007A05D0"/>
    <w:rsid w:val="007A0E29"/>
    <w:rsid w:val="007A17AC"/>
    <w:rsid w:val="007A343D"/>
    <w:rsid w:val="007A3DF9"/>
    <w:rsid w:val="007A50D7"/>
    <w:rsid w:val="007A566A"/>
    <w:rsid w:val="007A5750"/>
    <w:rsid w:val="007A58EA"/>
    <w:rsid w:val="007A617D"/>
    <w:rsid w:val="007A6506"/>
    <w:rsid w:val="007B354B"/>
    <w:rsid w:val="007B5514"/>
    <w:rsid w:val="007B5E59"/>
    <w:rsid w:val="007B5E6C"/>
    <w:rsid w:val="007B63A6"/>
    <w:rsid w:val="007B6D2C"/>
    <w:rsid w:val="007B7FB6"/>
    <w:rsid w:val="007C114B"/>
    <w:rsid w:val="007C1490"/>
    <w:rsid w:val="007C1A35"/>
    <w:rsid w:val="007C22E8"/>
    <w:rsid w:val="007C24DB"/>
    <w:rsid w:val="007C28DB"/>
    <w:rsid w:val="007C2E9F"/>
    <w:rsid w:val="007C3EA5"/>
    <w:rsid w:val="007C416F"/>
    <w:rsid w:val="007C543C"/>
    <w:rsid w:val="007C588C"/>
    <w:rsid w:val="007C73AF"/>
    <w:rsid w:val="007C745D"/>
    <w:rsid w:val="007D0DFC"/>
    <w:rsid w:val="007D370A"/>
    <w:rsid w:val="007D4E13"/>
    <w:rsid w:val="007D515B"/>
    <w:rsid w:val="007D68CB"/>
    <w:rsid w:val="007D6A9B"/>
    <w:rsid w:val="007D6AF0"/>
    <w:rsid w:val="007D7C1D"/>
    <w:rsid w:val="007E084F"/>
    <w:rsid w:val="007E098F"/>
    <w:rsid w:val="007E0B78"/>
    <w:rsid w:val="007E2299"/>
    <w:rsid w:val="007E525D"/>
    <w:rsid w:val="007E7A5A"/>
    <w:rsid w:val="007F29C3"/>
    <w:rsid w:val="007F3E00"/>
    <w:rsid w:val="007F3FEB"/>
    <w:rsid w:val="007F416B"/>
    <w:rsid w:val="007F4BE2"/>
    <w:rsid w:val="007F6C7A"/>
    <w:rsid w:val="007F7F3D"/>
    <w:rsid w:val="00800994"/>
    <w:rsid w:val="00802107"/>
    <w:rsid w:val="00802CB2"/>
    <w:rsid w:val="00805664"/>
    <w:rsid w:val="00805769"/>
    <w:rsid w:val="00805D39"/>
    <w:rsid w:val="00805D57"/>
    <w:rsid w:val="008067A0"/>
    <w:rsid w:val="0081299B"/>
    <w:rsid w:val="008130EE"/>
    <w:rsid w:val="008143A2"/>
    <w:rsid w:val="00814664"/>
    <w:rsid w:val="008150EF"/>
    <w:rsid w:val="0081606B"/>
    <w:rsid w:val="00816404"/>
    <w:rsid w:val="00816A56"/>
    <w:rsid w:val="00816C3A"/>
    <w:rsid w:val="00817C81"/>
    <w:rsid w:val="008205C3"/>
    <w:rsid w:val="00821043"/>
    <w:rsid w:val="00821850"/>
    <w:rsid w:val="00822169"/>
    <w:rsid w:val="008224BC"/>
    <w:rsid w:val="00822736"/>
    <w:rsid w:val="00822E89"/>
    <w:rsid w:val="00822E93"/>
    <w:rsid w:val="008258B9"/>
    <w:rsid w:val="00826D19"/>
    <w:rsid w:val="00826E86"/>
    <w:rsid w:val="008271EE"/>
    <w:rsid w:val="00827C0B"/>
    <w:rsid w:val="00830063"/>
    <w:rsid w:val="00830349"/>
    <w:rsid w:val="00830F98"/>
    <w:rsid w:val="0083228D"/>
    <w:rsid w:val="00836DD6"/>
    <w:rsid w:val="008379C2"/>
    <w:rsid w:val="008402F1"/>
    <w:rsid w:val="008406DC"/>
    <w:rsid w:val="00840DF8"/>
    <w:rsid w:val="0084291E"/>
    <w:rsid w:val="00844954"/>
    <w:rsid w:val="00845766"/>
    <w:rsid w:val="0084677D"/>
    <w:rsid w:val="0084692B"/>
    <w:rsid w:val="00846F4E"/>
    <w:rsid w:val="00851603"/>
    <w:rsid w:val="008522F3"/>
    <w:rsid w:val="00853128"/>
    <w:rsid w:val="00853B79"/>
    <w:rsid w:val="00853EC7"/>
    <w:rsid w:val="008543A1"/>
    <w:rsid w:val="00855D9C"/>
    <w:rsid w:val="00856B75"/>
    <w:rsid w:val="008577F6"/>
    <w:rsid w:val="008614F5"/>
    <w:rsid w:val="0086216F"/>
    <w:rsid w:val="00862AD0"/>
    <w:rsid w:val="00862B08"/>
    <w:rsid w:val="00862D1B"/>
    <w:rsid w:val="00863057"/>
    <w:rsid w:val="0086338C"/>
    <w:rsid w:val="00863597"/>
    <w:rsid w:val="0086362C"/>
    <w:rsid w:val="0086463B"/>
    <w:rsid w:val="00866993"/>
    <w:rsid w:val="00870035"/>
    <w:rsid w:val="00870CF1"/>
    <w:rsid w:val="00871BAA"/>
    <w:rsid w:val="00872261"/>
    <w:rsid w:val="00872B5C"/>
    <w:rsid w:val="00874CEC"/>
    <w:rsid w:val="008757A9"/>
    <w:rsid w:val="008768B1"/>
    <w:rsid w:val="008805F4"/>
    <w:rsid w:val="008823D5"/>
    <w:rsid w:val="008829CE"/>
    <w:rsid w:val="00882F15"/>
    <w:rsid w:val="0088372E"/>
    <w:rsid w:val="0088420E"/>
    <w:rsid w:val="00884C43"/>
    <w:rsid w:val="008850E0"/>
    <w:rsid w:val="00885A28"/>
    <w:rsid w:val="00886430"/>
    <w:rsid w:val="00891DF7"/>
    <w:rsid w:val="00892551"/>
    <w:rsid w:val="00893DC9"/>
    <w:rsid w:val="00894F0E"/>
    <w:rsid w:val="008959F1"/>
    <w:rsid w:val="00896448"/>
    <w:rsid w:val="008968E9"/>
    <w:rsid w:val="008A0790"/>
    <w:rsid w:val="008A0DB6"/>
    <w:rsid w:val="008A14FE"/>
    <w:rsid w:val="008A19D4"/>
    <w:rsid w:val="008A1F0A"/>
    <w:rsid w:val="008A214C"/>
    <w:rsid w:val="008A22D6"/>
    <w:rsid w:val="008A29F3"/>
    <w:rsid w:val="008A2DED"/>
    <w:rsid w:val="008A2EB5"/>
    <w:rsid w:val="008A4C2C"/>
    <w:rsid w:val="008A6A98"/>
    <w:rsid w:val="008B0197"/>
    <w:rsid w:val="008B0427"/>
    <w:rsid w:val="008B0600"/>
    <w:rsid w:val="008B21A1"/>
    <w:rsid w:val="008B2542"/>
    <w:rsid w:val="008B3BEF"/>
    <w:rsid w:val="008B3FBD"/>
    <w:rsid w:val="008B4782"/>
    <w:rsid w:val="008B52B9"/>
    <w:rsid w:val="008B686B"/>
    <w:rsid w:val="008B6A0D"/>
    <w:rsid w:val="008B6FC7"/>
    <w:rsid w:val="008B7A19"/>
    <w:rsid w:val="008C0AC1"/>
    <w:rsid w:val="008C37B9"/>
    <w:rsid w:val="008C3C63"/>
    <w:rsid w:val="008C46DF"/>
    <w:rsid w:val="008C4748"/>
    <w:rsid w:val="008C638F"/>
    <w:rsid w:val="008C6D87"/>
    <w:rsid w:val="008C7C8C"/>
    <w:rsid w:val="008D11A4"/>
    <w:rsid w:val="008D12FE"/>
    <w:rsid w:val="008D1D99"/>
    <w:rsid w:val="008D2D1C"/>
    <w:rsid w:val="008D3540"/>
    <w:rsid w:val="008D3938"/>
    <w:rsid w:val="008D4254"/>
    <w:rsid w:val="008D4D7B"/>
    <w:rsid w:val="008D4F4E"/>
    <w:rsid w:val="008D79D5"/>
    <w:rsid w:val="008E26B8"/>
    <w:rsid w:val="008E6AB1"/>
    <w:rsid w:val="008E6E76"/>
    <w:rsid w:val="008E7466"/>
    <w:rsid w:val="008E7C50"/>
    <w:rsid w:val="008F0931"/>
    <w:rsid w:val="008F13CE"/>
    <w:rsid w:val="008F5C8A"/>
    <w:rsid w:val="008F5FB6"/>
    <w:rsid w:val="008F61EC"/>
    <w:rsid w:val="008F63C5"/>
    <w:rsid w:val="00901738"/>
    <w:rsid w:val="00901D67"/>
    <w:rsid w:val="009027FF"/>
    <w:rsid w:val="0090290E"/>
    <w:rsid w:val="00903A44"/>
    <w:rsid w:val="00903F80"/>
    <w:rsid w:val="009042B6"/>
    <w:rsid w:val="009044A1"/>
    <w:rsid w:val="00905076"/>
    <w:rsid w:val="00905411"/>
    <w:rsid w:val="00905E29"/>
    <w:rsid w:val="00910B3A"/>
    <w:rsid w:val="00910C9B"/>
    <w:rsid w:val="00910EB2"/>
    <w:rsid w:val="009124AB"/>
    <w:rsid w:val="009124EF"/>
    <w:rsid w:val="0091265B"/>
    <w:rsid w:val="00914A0D"/>
    <w:rsid w:val="00915233"/>
    <w:rsid w:val="009153D3"/>
    <w:rsid w:val="009160A3"/>
    <w:rsid w:val="00917346"/>
    <w:rsid w:val="00920B2E"/>
    <w:rsid w:val="00920E66"/>
    <w:rsid w:val="00921006"/>
    <w:rsid w:val="009212E5"/>
    <w:rsid w:val="00921629"/>
    <w:rsid w:val="00921C85"/>
    <w:rsid w:val="00922653"/>
    <w:rsid w:val="00924019"/>
    <w:rsid w:val="0092662A"/>
    <w:rsid w:val="00926782"/>
    <w:rsid w:val="0093081B"/>
    <w:rsid w:val="00933819"/>
    <w:rsid w:val="00934D20"/>
    <w:rsid w:val="00936290"/>
    <w:rsid w:val="00936C29"/>
    <w:rsid w:val="00936D1C"/>
    <w:rsid w:val="0093754D"/>
    <w:rsid w:val="0093770F"/>
    <w:rsid w:val="00937D6D"/>
    <w:rsid w:val="00940E88"/>
    <w:rsid w:val="00942F42"/>
    <w:rsid w:val="00943B9E"/>
    <w:rsid w:val="00943C24"/>
    <w:rsid w:val="00944040"/>
    <w:rsid w:val="009442A2"/>
    <w:rsid w:val="00944B3B"/>
    <w:rsid w:val="00944F11"/>
    <w:rsid w:val="00945093"/>
    <w:rsid w:val="009470AE"/>
    <w:rsid w:val="0095034B"/>
    <w:rsid w:val="00951793"/>
    <w:rsid w:val="00952D20"/>
    <w:rsid w:val="00952E03"/>
    <w:rsid w:val="0095483D"/>
    <w:rsid w:val="00954AB4"/>
    <w:rsid w:val="00954BFB"/>
    <w:rsid w:val="00956227"/>
    <w:rsid w:val="009563E0"/>
    <w:rsid w:val="00957697"/>
    <w:rsid w:val="00957E2C"/>
    <w:rsid w:val="00963C80"/>
    <w:rsid w:val="009656A1"/>
    <w:rsid w:val="00965787"/>
    <w:rsid w:val="00965896"/>
    <w:rsid w:val="0096677D"/>
    <w:rsid w:val="00966C30"/>
    <w:rsid w:val="0096724F"/>
    <w:rsid w:val="00970688"/>
    <w:rsid w:val="00971453"/>
    <w:rsid w:val="009731A2"/>
    <w:rsid w:val="009748E0"/>
    <w:rsid w:val="0097598C"/>
    <w:rsid w:val="00975A3B"/>
    <w:rsid w:val="00976F35"/>
    <w:rsid w:val="0098045F"/>
    <w:rsid w:val="00980D79"/>
    <w:rsid w:val="00982620"/>
    <w:rsid w:val="00982F62"/>
    <w:rsid w:val="0098307C"/>
    <w:rsid w:val="00983238"/>
    <w:rsid w:val="009836C9"/>
    <w:rsid w:val="009837D3"/>
    <w:rsid w:val="00983E31"/>
    <w:rsid w:val="00984EB6"/>
    <w:rsid w:val="00985888"/>
    <w:rsid w:val="009900D4"/>
    <w:rsid w:val="009903D4"/>
    <w:rsid w:val="00990B13"/>
    <w:rsid w:val="00991785"/>
    <w:rsid w:val="00991A27"/>
    <w:rsid w:val="00993397"/>
    <w:rsid w:val="009936D1"/>
    <w:rsid w:val="0099402D"/>
    <w:rsid w:val="009958F8"/>
    <w:rsid w:val="0099652D"/>
    <w:rsid w:val="00997CFF"/>
    <w:rsid w:val="009A0000"/>
    <w:rsid w:val="009A0EC5"/>
    <w:rsid w:val="009A1010"/>
    <w:rsid w:val="009A15E1"/>
    <w:rsid w:val="009A1FA8"/>
    <w:rsid w:val="009A22DB"/>
    <w:rsid w:val="009A33AD"/>
    <w:rsid w:val="009A4C6F"/>
    <w:rsid w:val="009A4FEE"/>
    <w:rsid w:val="009A7993"/>
    <w:rsid w:val="009A7D09"/>
    <w:rsid w:val="009A7E33"/>
    <w:rsid w:val="009B2DBC"/>
    <w:rsid w:val="009B2F5F"/>
    <w:rsid w:val="009B3084"/>
    <w:rsid w:val="009B31A2"/>
    <w:rsid w:val="009B32CF"/>
    <w:rsid w:val="009B35FA"/>
    <w:rsid w:val="009B43C0"/>
    <w:rsid w:val="009B5566"/>
    <w:rsid w:val="009B5630"/>
    <w:rsid w:val="009B5DB7"/>
    <w:rsid w:val="009C0235"/>
    <w:rsid w:val="009C0A6F"/>
    <w:rsid w:val="009C11E2"/>
    <w:rsid w:val="009C34AE"/>
    <w:rsid w:val="009C442C"/>
    <w:rsid w:val="009C4A9D"/>
    <w:rsid w:val="009C723C"/>
    <w:rsid w:val="009C7CDA"/>
    <w:rsid w:val="009D0AD6"/>
    <w:rsid w:val="009D1115"/>
    <w:rsid w:val="009D3DC2"/>
    <w:rsid w:val="009D461D"/>
    <w:rsid w:val="009D5D6A"/>
    <w:rsid w:val="009D5FDE"/>
    <w:rsid w:val="009E03E2"/>
    <w:rsid w:val="009E0A1F"/>
    <w:rsid w:val="009E13D3"/>
    <w:rsid w:val="009E16F6"/>
    <w:rsid w:val="009F064E"/>
    <w:rsid w:val="009F0B21"/>
    <w:rsid w:val="009F2339"/>
    <w:rsid w:val="009F2530"/>
    <w:rsid w:val="009F2D33"/>
    <w:rsid w:val="009F2DDD"/>
    <w:rsid w:val="009F3EC5"/>
    <w:rsid w:val="009F4907"/>
    <w:rsid w:val="009F4BDD"/>
    <w:rsid w:val="009F54E5"/>
    <w:rsid w:val="009F5C74"/>
    <w:rsid w:val="009F6589"/>
    <w:rsid w:val="009F70E5"/>
    <w:rsid w:val="009F76EC"/>
    <w:rsid w:val="009F7BAB"/>
    <w:rsid w:val="00A0007F"/>
    <w:rsid w:val="00A00222"/>
    <w:rsid w:val="00A02101"/>
    <w:rsid w:val="00A03942"/>
    <w:rsid w:val="00A03C76"/>
    <w:rsid w:val="00A07278"/>
    <w:rsid w:val="00A07D64"/>
    <w:rsid w:val="00A1001D"/>
    <w:rsid w:val="00A111BF"/>
    <w:rsid w:val="00A1136A"/>
    <w:rsid w:val="00A11583"/>
    <w:rsid w:val="00A11633"/>
    <w:rsid w:val="00A11CC6"/>
    <w:rsid w:val="00A12D46"/>
    <w:rsid w:val="00A139D9"/>
    <w:rsid w:val="00A16E16"/>
    <w:rsid w:val="00A21671"/>
    <w:rsid w:val="00A21B8A"/>
    <w:rsid w:val="00A22A8A"/>
    <w:rsid w:val="00A259CD"/>
    <w:rsid w:val="00A271CE"/>
    <w:rsid w:val="00A333E1"/>
    <w:rsid w:val="00A34909"/>
    <w:rsid w:val="00A357B0"/>
    <w:rsid w:val="00A359C0"/>
    <w:rsid w:val="00A35A92"/>
    <w:rsid w:val="00A3645D"/>
    <w:rsid w:val="00A36B3C"/>
    <w:rsid w:val="00A40189"/>
    <w:rsid w:val="00A428B5"/>
    <w:rsid w:val="00A42B8A"/>
    <w:rsid w:val="00A43662"/>
    <w:rsid w:val="00A44860"/>
    <w:rsid w:val="00A45BD2"/>
    <w:rsid w:val="00A463FB"/>
    <w:rsid w:val="00A47A47"/>
    <w:rsid w:val="00A47A52"/>
    <w:rsid w:val="00A47E35"/>
    <w:rsid w:val="00A5080A"/>
    <w:rsid w:val="00A5127F"/>
    <w:rsid w:val="00A51878"/>
    <w:rsid w:val="00A5192B"/>
    <w:rsid w:val="00A51C77"/>
    <w:rsid w:val="00A52DD6"/>
    <w:rsid w:val="00A53DDE"/>
    <w:rsid w:val="00A5485B"/>
    <w:rsid w:val="00A55F05"/>
    <w:rsid w:val="00A56285"/>
    <w:rsid w:val="00A56963"/>
    <w:rsid w:val="00A56CA8"/>
    <w:rsid w:val="00A578EB"/>
    <w:rsid w:val="00A57CA2"/>
    <w:rsid w:val="00A60B1B"/>
    <w:rsid w:val="00A613BF"/>
    <w:rsid w:val="00A6348F"/>
    <w:rsid w:val="00A65407"/>
    <w:rsid w:val="00A67EE7"/>
    <w:rsid w:val="00A67F6F"/>
    <w:rsid w:val="00A7037D"/>
    <w:rsid w:val="00A704C5"/>
    <w:rsid w:val="00A715FF"/>
    <w:rsid w:val="00A71E16"/>
    <w:rsid w:val="00A72309"/>
    <w:rsid w:val="00A72B1A"/>
    <w:rsid w:val="00A7402E"/>
    <w:rsid w:val="00A74556"/>
    <w:rsid w:val="00A74887"/>
    <w:rsid w:val="00A77F47"/>
    <w:rsid w:val="00A801A9"/>
    <w:rsid w:val="00A80A29"/>
    <w:rsid w:val="00A83142"/>
    <w:rsid w:val="00A83B4E"/>
    <w:rsid w:val="00A83E0A"/>
    <w:rsid w:val="00A85B3B"/>
    <w:rsid w:val="00A85ECE"/>
    <w:rsid w:val="00A87777"/>
    <w:rsid w:val="00A878CC"/>
    <w:rsid w:val="00A90146"/>
    <w:rsid w:val="00A90F3D"/>
    <w:rsid w:val="00A91073"/>
    <w:rsid w:val="00A9157D"/>
    <w:rsid w:val="00A9160A"/>
    <w:rsid w:val="00A91CEE"/>
    <w:rsid w:val="00A91FC4"/>
    <w:rsid w:val="00A93645"/>
    <w:rsid w:val="00A95E5F"/>
    <w:rsid w:val="00A967E7"/>
    <w:rsid w:val="00AA1149"/>
    <w:rsid w:val="00AA2351"/>
    <w:rsid w:val="00AA271F"/>
    <w:rsid w:val="00AA2A9A"/>
    <w:rsid w:val="00AA2DDF"/>
    <w:rsid w:val="00AA34EC"/>
    <w:rsid w:val="00AA411D"/>
    <w:rsid w:val="00AA41CF"/>
    <w:rsid w:val="00AA467D"/>
    <w:rsid w:val="00AA46BE"/>
    <w:rsid w:val="00AA4D1E"/>
    <w:rsid w:val="00AA5B88"/>
    <w:rsid w:val="00AA6B4C"/>
    <w:rsid w:val="00AA7747"/>
    <w:rsid w:val="00AA7EF0"/>
    <w:rsid w:val="00AB0627"/>
    <w:rsid w:val="00AB13E6"/>
    <w:rsid w:val="00AB1E33"/>
    <w:rsid w:val="00AB2F45"/>
    <w:rsid w:val="00AB32AC"/>
    <w:rsid w:val="00AB548C"/>
    <w:rsid w:val="00AB7FCA"/>
    <w:rsid w:val="00AC1D51"/>
    <w:rsid w:val="00AC33D0"/>
    <w:rsid w:val="00AC53DC"/>
    <w:rsid w:val="00AC639E"/>
    <w:rsid w:val="00AC66D0"/>
    <w:rsid w:val="00AC7079"/>
    <w:rsid w:val="00AC7EAE"/>
    <w:rsid w:val="00AD06BC"/>
    <w:rsid w:val="00AD276D"/>
    <w:rsid w:val="00AD302D"/>
    <w:rsid w:val="00AD5846"/>
    <w:rsid w:val="00AD5C15"/>
    <w:rsid w:val="00AE0451"/>
    <w:rsid w:val="00AE0543"/>
    <w:rsid w:val="00AE2E46"/>
    <w:rsid w:val="00AE3877"/>
    <w:rsid w:val="00AE3B35"/>
    <w:rsid w:val="00AE41DE"/>
    <w:rsid w:val="00AE5585"/>
    <w:rsid w:val="00AE63F0"/>
    <w:rsid w:val="00AE6C6D"/>
    <w:rsid w:val="00AE6E4F"/>
    <w:rsid w:val="00AE7DB7"/>
    <w:rsid w:val="00AE7FD2"/>
    <w:rsid w:val="00AF1727"/>
    <w:rsid w:val="00AF19BB"/>
    <w:rsid w:val="00AF2EDB"/>
    <w:rsid w:val="00AF4188"/>
    <w:rsid w:val="00AF49FB"/>
    <w:rsid w:val="00AF5007"/>
    <w:rsid w:val="00AF53CC"/>
    <w:rsid w:val="00AF55C8"/>
    <w:rsid w:val="00AF6B55"/>
    <w:rsid w:val="00AF6EF1"/>
    <w:rsid w:val="00AF736E"/>
    <w:rsid w:val="00AF7EDD"/>
    <w:rsid w:val="00B00C21"/>
    <w:rsid w:val="00B01716"/>
    <w:rsid w:val="00B03033"/>
    <w:rsid w:val="00B03400"/>
    <w:rsid w:val="00B04F6C"/>
    <w:rsid w:val="00B06A15"/>
    <w:rsid w:val="00B07E9F"/>
    <w:rsid w:val="00B101F6"/>
    <w:rsid w:val="00B10CE2"/>
    <w:rsid w:val="00B10E51"/>
    <w:rsid w:val="00B1294A"/>
    <w:rsid w:val="00B13F57"/>
    <w:rsid w:val="00B1514A"/>
    <w:rsid w:val="00B15EC2"/>
    <w:rsid w:val="00B1691C"/>
    <w:rsid w:val="00B171E5"/>
    <w:rsid w:val="00B20A7B"/>
    <w:rsid w:val="00B20C10"/>
    <w:rsid w:val="00B2170D"/>
    <w:rsid w:val="00B21AA0"/>
    <w:rsid w:val="00B228BC"/>
    <w:rsid w:val="00B233BC"/>
    <w:rsid w:val="00B23810"/>
    <w:rsid w:val="00B23957"/>
    <w:rsid w:val="00B23AEE"/>
    <w:rsid w:val="00B279C0"/>
    <w:rsid w:val="00B300F9"/>
    <w:rsid w:val="00B322DF"/>
    <w:rsid w:val="00B33DF7"/>
    <w:rsid w:val="00B34258"/>
    <w:rsid w:val="00B347FE"/>
    <w:rsid w:val="00B376DC"/>
    <w:rsid w:val="00B41359"/>
    <w:rsid w:val="00B42239"/>
    <w:rsid w:val="00B424FB"/>
    <w:rsid w:val="00B4454A"/>
    <w:rsid w:val="00B45FDC"/>
    <w:rsid w:val="00B4611A"/>
    <w:rsid w:val="00B4633A"/>
    <w:rsid w:val="00B47429"/>
    <w:rsid w:val="00B47516"/>
    <w:rsid w:val="00B47CE3"/>
    <w:rsid w:val="00B5087B"/>
    <w:rsid w:val="00B51AB2"/>
    <w:rsid w:val="00B52650"/>
    <w:rsid w:val="00B542CB"/>
    <w:rsid w:val="00B54748"/>
    <w:rsid w:val="00B548BD"/>
    <w:rsid w:val="00B57967"/>
    <w:rsid w:val="00B6015D"/>
    <w:rsid w:val="00B602C2"/>
    <w:rsid w:val="00B63A7B"/>
    <w:rsid w:val="00B65AF1"/>
    <w:rsid w:val="00B65B75"/>
    <w:rsid w:val="00B66468"/>
    <w:rsid w:val="00B67ADD"/>
    <w:rsid w:val="00B70F72"/>
    <w:rsid w:val="00B71BCC"/>
    <w:rsid w:val="00B721E7"/>
    <w:rsid w:val="00B73831"/>
    <w:rsid w:val="00B73886"/>
    <w:rsid w:val="00B745BC"/>
    <w:rsid w:val="00B75B6D"/>
    <w:rsid w:val="00B75C1B"/>
    <w:rsid w:val="00B766E5"/>
    <w:rsid w:val="00B76A03"/>
    <w:rsid w:val="00B800A6"/>
    <w:rsid w:val="00B810B4"/>
    <w:rsid w:val="00B813B2"/>
    <w:rsid w:val="00B8291C"/>
    <w:rsid w:val="00B8344E"/>
    <w:rsid w:val="00B850A6"/>
    <w:rsid w:val="00B85287"/>
    <w:rsid w:val="00B866EE"/>
    <w:rsid w:val="00B87A19"/>
    <w:rsid w:val="00B90CAA"/>
    <w:rsid w:val="00B90EF0"/>
    <w:rsid w:val="00B910E1"/>
    <w:rsid w:val="00B924B6"/>
    <w:rsid w:val="00B935AF"/>
    <w:rsid w:val="00B93D06"/>
    <w:rsid w:val="00B9413C"/>
    <w:rsid w:val="00B94D5E"/>
    <w:rsid w:val="00B95DFA"/>
    <w:rsid w:val="00B97790"/>
    <w:rsid w:val="00B978EA"/>
    <w:rsid w:val="00BA0075"/>
    <w:rsid w:val="00BA00AB"/>
    <w:rsid w:val="00BA1BA4"/>
    <w:rsid w:val="00BB0A3B"/>
    <w:rsid w:val="00BB0BFD"/>
    <w:rsid w:val="00BB1061"/>
    <w:rsid w:val="00BB1806"/>
    <w:rsid w:val="00BB2784"/>
    <w:rsid w:val="00BB3189"/>
    <w:rsid w:val="00BB3FFE"/>
    <w:rsid w:val="00BB46B8"/>
    <w:rsid w:val="00BB52ED"/>
    <w:rsid w:val="00BB61DD"/>
    <w:rsid w:val="00BB67C1"/>
    <w:rsid w:val="00BB784F"/>
    <w:rsid w:val="00BB79AF"/>
    <w:rsid w:val="00BC2A76"/>
    <w:rsid w:val="00BC2CB1"/>
    <w:rsid w:val="00BC339C"/>
    <w:rsid w:val="00BC3B09"/>
    <w:rsid w:val="00BC3DAD"/>
    <w:rsid w:val="00BC45E4"/>
    <w:rsid w:val="00BC49FD"/>
    <w:rsid w:val="00BC4F6F"/>
    <w:rsid w:val="00BC601F"/>
    <w:rsid w:val="00BC69A1"/>
    <w:rsid w:val="00BC6A3C"/>
    <w:rsid w:val="00BC763D"/>
    <w:rsid w:val="00BD2BE3"/>
    <w:rsid w:val="00BD3296"/>
    <w:rsid w:val="00BD42E4"/>
    <w:rsid w:val="00BD5233"/>
    <w:rsid w:val="00BD5361"/>
    <w:rsid w:val="00BD5F5D"/>
    <w:rsid w:val="00BD68DB"/>
    <w:rsid w:val="00BE0C0D"/>
    <w:rsid w:val="00BE0DB0"/>
    <w:rsid w:val="00BE2C2E"/>
    <w:rsid w:val="00BE3AC0"/>
    <w:rsid w:val="00BE487F"/>
    <w:rsid w:val="00BE49F0"/>
    <w:rsid w:val="00BE6086"/>
    <w:rsid w:val="00BE664F"/>
    <w:rsid w:val="00BE72CA"/>
    <w:rsid w:val="00BF0285"/>
    <w:rsid w:val="00BF1516"/>
    <w:rsid w:val="00BF1709"/>
    <w:rsid w:val="00BF1968"/>
    <w:rsid w:val="00BF35C3"/>
    <w:rsid w:val="00BF3F23"/>
    <w:rsid w:val="00BF45AE"/>
    <w:rsid w:val="00BF56D8"/>
    <w:rsid w:val="00BF6012"/>
    <w:rsid w:val="00BF6A62"/>
    <w:rsid w:val="00BF7248"/>
    <w:rsid w:val="00C000B9"/>
    <w:rsid w:val="00C02BE9"/>
    <w:rsid w:val="00C030E7"/>
    <w:rsid w:val="00C04CF7"/>
    <w:rsid w:val="00C05AC2"/>
    <w:rsid w:val="00C0641D"/>
    <w:rsid w:val="00C06DD8"/>
    <w:rsid w:val="00C079B2"/>
    <w:rsid w:val="00C127A3"/>
    <w:rsid w:val="00C13A14"/>
    <w:rsid w:val="00C13B8E"/>
    <w:rsid w:val="00C14410"/>
    <w:rsid w:val="00C15557"/>
    <w:rsid w:val="00C16306"/>
    <w:rsid w:val="00C16893"/>
    <w:rsid w:val="00C17C2F"/>
    <w:rsid w:val="00C210CE"/>
    <w:rsid w:val="00C21419"/>
    <w:rsid w:val="00C26FC8"/>
    <w:rsid w:val="00C276A8"/>
    <w:rsid w:val="00C27B49"/>
    <w:rsid w:val="00C27E3F"/>
    <w:rsid w:val="00C30980"/>
    <w:rsid w:val="00C31115"/>
    <w:rsid w:val="00C31306"/>
    <w:rsid w:val="00C31B34"/>
    <w:rsid w:val="00C31CC8"/>
    <w:rsid w:val="00C31EF3"/>
    <w:rsid w:val="00C31F5B"/>
    <w:rsid w:val="00C3248B"/>
    <w:rsid w:val="00C33172"/>
    <w:rsid w:val="00C3690B"/>
    <w:rsid w:val="00C3754D"/>
    <w:rsid w:val="00C37A9B"/>
    <w:rsid w:val="00C37BD8"/>
    <w:rsid w:val="00C37EDE"/>
    <w:rsid w:val="00C41B09"/>
    <w:rsid w:val="00C426A5"/>
    <w:rsid w:val="00C42F52"/>
    <w:rsid w:val="00C448CE"/>
    <w:rsid w:val="00C46F15"/>
    <w:rsid w:val="00C47ABF"/>
    <w:rsid w:val="00C5061A"/>
    <w:rsid w:val="00C52415"/>
    <w:rsid w:val="00C524F0"/>
    <w:rsid w:val="00C52809"/>
    <w:rsid w:val="00C52BC5"/>
    <w:rsid w:val="00C53060"/>
    <w:rsid w:val="00C5358F"/>
    <w:rsid w:val="00C537C4"/>
    <w:rsid w:val="00C545F3"/>
    <w:rsid w:val="00C5492E"/>
    <w:rsid w:val="00C551F2"/>
    <w:rsid w:val="00C552D1"/>
    <w:rsid w:val="00C55C47"/>
    <w:rsid w:val="00C5614C"/>
    <w:rsid w:val="00C563B8"/>
    <w:rsid w:val="00C57E6D"/>
    <w:rsid w:val="00C60A96"/>
    <w:rsid w:val="00C60AC3"/>
    <w:rsid w:val="00C60B0C"/>
    <w:rsid w:val="00C61110"/>
    <w:rsid w:val="00C639A0"/>
    <w:rsid w:val="00C64792"/>
    <w:rsid w:val="00C66646"/>
    <w:rsid w:val="00C66DC6"/>
    <w:rsid w:val="00C67693"/>
    <w:rsid w:val="00C678B7"/>
    <w:rsid w:val="00C67EE2"/>
    <w:rsid w:val="00C708C0"/>
    <w:rsid w:val="00C71A34"/>
    <w:rsid w:val="00C72DE3"/>
    <w:rsid w:val="00C73351"/>
    <w:rsid w:val="00C74110"/>
    <w:rsid w:val="00C76BEB"/>
    <w:rsid w:val="00C80226"/>
    <w:rsid w:val="00C808A4"/>
    <w:rsid w:val="00C82024"/>
    <w:rsid w:val="00C83262"/>
    <w:rsid w:val="00C83F6C"/>
    <w:rsid w:val="00C8436F"/>
    <w:rsid w:val="00C84598"/>
    <w:rsid w:val="00C8528E"/>
    <w:rsid w:val="00C8593F"/>
    <w:rsid w:val="00C85E60"/>
    <w:rsid w:val="00C8630A"/>
    <w:rsid w:val="00C86578"/>
    <w:rsid w:val="00C900EB"/>
    <w:rsid w:val="00C902A5"/>
    <w:rsid w:val="00C912FC"/>
    <w:rsid w:val="00C91F06"/>
    <w:rsid w:val="00C929DE"/>
    <w:rsid w:val="00C92FB3"/>
    <w:rsid w:val="00C95CA2"/>
    <w:rsid w:val="00C960EA"/>
    <w:rsid w:val="00C974DA"/>
    <w:rsid w:val="00C9759E"/>
    <w:rsid w:val="00CA00C6"/>
    <w:rsid w:val="00CA15EF"/>
    <w:rsid w:val="00CA1AF2"/>
    <w:rsid w:val="00CA5EA7"/>
    <w:rsid w:val="00CA6354"/>
    <w:rsid w:val="00CA798C"/>
    <w:rsid w:val="00CB01F4"/>
    <w:rsid w:val="00CB0CE0"/>
    <w:rsid w:val="00CB4B22"/>
    <w:rsid w:val="00CB5214"/>
    <w:rsid w:val="00CB5B1A"/>
    <w:rsid w:val="00CB745D"/>
    <w:rsid w:val="00CB75B6"/>
    <w:rsid w:val="00CC592A"/>
    <w:rsid w:val="00CC59AC"/>
    <w:rsid w:val="00CC62A9"/>
    <w:rsid w:val="00CC7E44"/>
    <w:rsid w:val="00CD002D"/>
    <w:rsid w:val="00CD07E6"/>
    <w:rsid w:val="00CD10A5"/>
    <w:rsid w:val="00CD1B33"/>
    <w:rsid w:val="00CD349A"/>
    <w:rsid w:val="00CD3CEC"/>
    <w:rsid w:val="00CD4672"/>
    <w:rsid w:val="00CD58AB"/>
    <w:rsid w:val="00CD7145"/>
    <w:rsid w:val="00CE186C"/>
    <w:rsid w:val="00CE20FF"/>
    <w:rsid w:val="00CE29CF"/>
    <w:rsid w:val="00CE33C4"/>
    <w:rsid w:val="00CE3710"/>
    <w:rsid w:val="00CE3860"/>
    <w:rsid w:val="00CE46C4"/>
    <w:rsid w:val="00CE4D76"/>
    <w:rsid w:val="00CE6D6F"/>
    <w:rsid w:val="00CF069D"/>
    <w:rsid w:val="00CF06F2"/>
    <w:rsid w:val="00CF0A20"/>
    <w:rsid w:val="00CF0BCF"/>
    <w:rsid w:val="00CF12D2"/>
    <w:rsid w:val="00CF255E"/>
    <w:rsid w:val="00CF3A68"/>
    <w:rsid w:val="00CF5CEA"/>
    <w:rsid w:val="00CF6E2A"/>
    <w:rsid w:val="00CF6F03"/>
    <w:rsid w:val="00CF7D98"/>
    <w:rsid w:val="00D01586"/>
    <w:rsid w:val="00D02642"/>
    <w:rsid w:val="00D0726C"/>
    <w:rsid w:val="00D11334"/>
    <w:rsid w:val="00D11A1F"/>
    <w:rsid w:val="00D12A5E"/>
    <w:rsid w:val="00D12E86"/>
    <w:rsid w:val="00D1456C"/>
    <w:rsid w:val="00D15040"/>
    <w:rsid w:val="00D2056F"/>
    <w:rsid w:val="00D214FA"/>
    <w:rsid w:val="00D23603"/>
    <w:rsid w:val="00D24446"/>
    <w:rsid w:val="00D2446B"/>
    <w:rsid w:val="00D25D9A"/>
    <w:rsid w:val="00D2660B"/>
    <w:rsid w:val="00D2756C"/>
    <w:rsid w:val="00D30986"/>
    <w:rsid w:val="00D312D1"/>
    <w:rsid w:val="00D32701"/>
    <w:rsid w:val="00D334EB"/>
    <w:rsid w:val="00D358D6"/>
    <w:rsid w:val="00D35A23"/>
    <w:rsid w:val="00D35B6E"/>
    <w:rsid w:val="00D3720F"/>
    <w:rsid w:val="00D372B3"/>
    <w:rsid w:val="00D378BA"/>
    <w:rsid w:val="00D37A7E"/>
    <w:rsid w:val="00D37F28"/>
    <w:rsid w:val="00D40932"/>
    <w:rsid w:val="00D4093D"/>
    <w:rsid w:val="00D40947"/>
    <w:rsid w:val="00D410AD"/>
    <w:rsid w:val="00D41841"/>
    <w:rsid w:val="00D41FE5"/>
    <w:rsid w:val="00D423E7"/>
    <w:rsid w:val="00D4304F"/>
    <w:rsid w:val="00D438A2"/>
    <w:rsid w:val="00D443B9"/>
    <w:rsid w:val="00D50808"/>
    <w:rsid w:val="00D51C35"/>
    <w:rsid w:val="00D52CCC"/>
    <w:rsid w:val="00D549E8"/>
    <w:rsid w:val="00D55135"/>
    <w:rsid w:val="00D554E8"/>
    <w:rsid w:val="00D56708"/>
    <w:rsid w:val="00D56BC6"/>
    <w:rsid w:val="00D575D6"/>
    <w:rsid w:val="00D5766C"/>
    <w:rsid w:val="00D57924"/>
    <w:rsid w:val="00D602DE"/>
    <w:rsid w:val="00D61468"/>
    <w:rsid w:val="00D61B31"/>
    <w:rsid w:val="00D6383D"/>
    <w:rsid w:val="00D650F0"/>
    <w:rsid w:val="00D65C42"/>
    <w:rsid w:val="00D6606C"/>
    <w:rsid w:val="00D66C5F"/>
    <w:rsid w:val="00D66E5D"/>
    <w:rsid w:val="00D77159"/>
    <w:rsid w:val="00D77161"/>
    <w:rsid w:val="00D7756D"/>
    <w:rsid w:val="00D77D23"/>
    <w:rsid w:val="00D8104E"/>
    <w:rsid w:val="00D81A1A"/>
    <w:rsid w:val="00D81B5D"/>
    <w:rsid w:val="00D82EDA"/>
    <w:rsid w:val="00D84444"/>
    <w:rsid w:val="00D85C02"/>
    <w:rsid w:val="00D872DD"/>
    <w:rsid w:val="00D87D68"/>
    <w:rsid w:val="00D9056A"/>
    <w:rsid w:val="00D9165D"/>
    <w:rsid w:val="00D9249E"/>
    <w:rsid w:val="00D92983"/>
    <w:rsid w:val="00D9324C"/>
    <w:rsid w:val="00D93C54"/>
    <w:rsid w:val="00D9584D"/>
    <w:rsid w:val="00D9636C"/>
    <w:rsid w:val="00D96E00"/>
    <w:rsid w:val="00D9725A"/>
    <w:rsid w:val="00D973C2"/>
    <w:rsid w:val="00DA17A0"/>
    <w:rsid w:val="00DA1F4D"/>
    <w:rsid w:val="00DA47AE"/>
    <w:rsid w:val="00DA5396"/>
    <w:rsid w:val="00DA5731"/>
    <w:rsid w:val="00DA67AB"/>
    <w:rsid w:val="00DA761B"/>
    <w:rsid w:val="00DB3168"/>
    <w:rsid w:val="00DB3B15"/>
    <w:rsid w:val="00DB4641"/>
    <w:rsid w:val="00DB52D5"/>
    <w:rsid w:val="00DB6517"/>
    <w:rsid w:val="00DB6652"/>
    <w:rsid w:val="00DB66EF"/>
    <w:rsid w:val="00DB6D74"/>
    <w:rsid w:val="00DB6E7E"/>
    <w:rsid w:val="00DB7138"/>
    <w:rsid w:val="00DB72C7"/>
    <w:rsid w:val="00DB736B"/>
    <w:rsid w:val="00DC197A"/>
    <w:rsid w:val="00DC2185"/>
    <w:rsid w:val="00DC456C"/>
    <w:rsid w:val="00DC4960"/>
    <w:rsid w:val="00DC4AB7"/>
    <w:rsid w:val="00DC5829"/>
    <w:rsid w:val="00DC617A"/>
    <w:rsid w:val="00DD1D6E"/>
    <w:rsid w:val="00DD2C43"/>
    <w:rsid w:val="00DD3384"/>
    <w:rsid w:val="00DD3562"/>
    <w:rsid w:val="00DD3856"/>
    <w:rsid w:val="00DD5872"/>
    <w:rsid w:val="00DD638D"/>
    <w:rsid w:val="00DD7CFD"/>
    <w:rsid w:val="00DE2C99"/>
    <w:rsid w:val="00DE2CA2"/>
    <w:rsid w:val="00DE3347"/>
    <w:rsid w:val="00DE4FF4"/>
    <w:rsid w:val="00DE58E8"/>
    <w:rsid w:val="00DE6CC3"/>
    <w:rsid w:val="00DF1135"/>
    <w:rsid w:val="00DF126C"/>
    <w:rsid w:val="00DF2378"/>
    <w:rsid w:val="00DF3029"/>
    <w:rsid w:val="00DF38D5"/>
    <w:rsid w:val="00DF396D"/>
    <w:rsid w:val="00DF4BEA"/>
    <w:rsid w:val="00DF673E"/>
    <w:rsid w:val="00E00117"/>
    <w:rsid w:val="00E00BD5"/>
    <w:rsid w:val="00E01BC0"/>
    <w:rsid w:val="00E02188"/>
    <w:rsid w:val="00E04991"/>
    <w:rsid w:val="00E04E28"/>
    <w:rsid w:val="00E05DF5"/>
    <w:rsid w:val="00E06342"/>
    <w:rsid w:val="00E0682C"/>
    <w:rsid w:val="00E06835"/>
    <w:rsid w:val="00E1044F"/>
    <w:rsid w:val="00E1088D"/>
    <w:rsid w:val="00E13280"/>
    <w:rsid w:val="00E14F14"/>
    <w:rsid w:val="00E164D0"/>
    <w:rsid w:val="00E16B55"/>
    <w:rsid w:val="00E16DE3"/>
    <w:rsid w:val="00E17F2B"/>
    <w:rsid w:val="00E217D4"/>
    <w:rsid w:val="00E23358"/>
    <w:rsid w:val="00E23527"/>
    <w:rsid w:val="00E246D2"/>
    <w:rsid w:val="00E25F98"/>
    <w:rsid w:val="00E272E4"/>
    <w:rsid w:val="00E300AE"/>
    <w:rsid w:val="00E309A4"/>
    <w:rsid w:val="00E30F28"/>
    <w:rsid w:val="00E3100A"/>
    <w:rsid w:val="00E3198E"/>
    <w:rsid w:val="00E324A5"/>
    <w:rsid w:val="00E35524"/>
    <w:rsid w:val="00E37B72"/>
    <w:rsid w:val="00E40596"/>
    <w:rsid w:val="00E40BD5"/>
    <w:rsid w:val="00E415A1"/>
    <w:rsid w:val="00E41D14"/>
    <w:rsid w:val="00E439D3"/>
    <w:rsid w:val="00E44C65"/>
    <w:rsid w:val="00E44D18"/>
    <w:rsid w:val="00E47A73"/>
    <w:rsid w:val="00E505A9"/>
    <w:rsid w:val="00E510F7"/>
    <w:rsid w:val="00E52161"/>
    <w:rsid w:val="00E54413"/>
    <w:rsid w:val="00E55129"/>
    <w:rsid w:val="00E5562C"/>
    <w:rsid w:val="00E602D5"/>
    <w:rsid w:val="00E60AC4"/>
    <w:rsid w:val="00E618B0"/>
    <w:rsid w:val="00E62BFA"/>
    <w:rsid w:val="00E62CC9"/>
    <w:rsid w:val="00E6399E"/>
    <w:rsid w:val="00E63EB2"/>
    <w:rsid w:val="00E64559"/>
    <w:rsid w:val="00E652AC"/>
    <w:rsid w:val="00E66F98"/>
    <w:rsid w:val="00E6784E"/>
    <w:rsid w:val="00E67E55"/>
    <w:rsid w:val="00E730D7"/>
    <w:rsid w:val="00E762F0"/>
    <w:rsid w:val="00E81B5B"/>
    <w:rsid w:val="00E82A7F"/>
    <w:rsid w:val="00E82CD6"/>
    <w:rsid w:val="00E83015"/>
    <w:rsid w:val="00E832A5"/>
    <w:rsid w:val="00E838DB"/>
    <w:rsid w:val="00E90F79"/>
    <w:rsid w:val="00E92E60"/>
    <w:rsid w:val="00E93500"/>
    <w:rsid w:val="00E94035"/>
    <w:rsid w:val="00E941C7"/>
    <w:rsid w:val="00E9484A"/>
    <w:rsid w:val="00E95D7B"/>
    <w:rsid w:val="00E971A9"/>
    <w:rsid w:val="00E9787A"/>
    <w:rsid w:val="00EA1D1F"/>
    <w:rsid w:val="00EA207B"/>
    <w:rsid w:val="00EA20C4"/>
    <w:rsid w:val="00EA2C6D"/>
    <w:rsid w:val="00EA369A"/>
    <w:rsid w:val="00EA390D"/>
    <w:rsid w:val="00EA49FF"/>
    <w:rsid w:val="00EA53EC"/>
    <w:rsid w:val="00EA5ECB"/>
    <w:rsid w:val="00EA6BDD"/>
    <w:rsid w:val="00EA6FF4"/>
    <w:rsid w:val="00EA7C71"/>
    <w:rsid w:val="00EB02DB"/>
    <w:rsid w:val="00EB10F6"/>
    <w:rsid w:val="00EB1469"/>
    <w:rsid w:val="00EB1E4A"/>
    <w:rsid w:val="00EB1F3B"/>
    <w:rsid w:val="00EB24AC"/>
    <w:rsid w:val="00EB2A81"/>
    <w:rsid w:val="00EB38BC"/>
    <w:rsid w:val="00EB3952"/>
    <w:rsid w:val="00EB45E0"/>
    <w:rsid w:val="00EB4B4E"/>
    <w:rsid w:val="00EC0C06"/>
    <w:rsid w:val="00EC10C3"/>
    <w:rsid w:val="00EC11A8"/>
    <w:rsid w:val="00EC3CB0"/>
    <w:rsid w:val="00EC42A7"/>
    <w:rsid w:val="00EC5CE2"/>
    <w:rsid w:val="00EC5CF9"/>
    <w:rsid w:val="00ED195E"/>
    <w:rsid w:val="00ED3036"/>
    <w:rsid w:val="00ED31C6"/>
    <w:rsid w:val="00ED586D"/>
    <w:rsid w:val="00ED675A"/>
    <w:rsid w:val="00EE00AF"/>
    <w:rsid w:val="00EE01F6"/>
    <w:rsid w:val="00EE0EFC"/>
    <w:rsid w:val="00EE15A7"/>
    <w:rsid w:val="00EE1716"/>
    <w:rsid w:val="00EE1802"/>
    <w:rsid w:val="00EE2025"/>
    <w:rsid w:val="00EE3853"/>
    <w:rsid w:val="00EE4781"/>
    <w:rsid w:val="00EE59C9"/>
    <w:rsid w:val="00EE5B35"/>
    <w:rsid w:val="00EE6821"/>
    <w:rsid w:val="00EE707E"/>
    <w:rsid w:val="00EF0CF7"/>
    <w:rsid w:val="00EF3516"/>
    <w:rsid w:val="00EF38E1"/>
    <w:rsid w:val="00EF43BF"/>
    <w:rsid w:val="00EF4B2D"/>
    <w:rsid w:val="00EF60AA"/>
    <w:rsid w:val="00EF729F"/>
    <w:rsid w:val="00EF77D1"/>
    <w:rsid w:val="00F006EC"/>
    <w:rsid w:val="00F00B3E"/>
    <w:rsid w:val="00F011B0"/>
    <w:rsid w:val="00F02841"/>
    <w:rsid w:val="00F040B0"/>
    <w:rsid w:val="00F06676"/>
    <w:rsid w:val="00F06A4F"/>
    <w:rsid w:val="00F12950"/>
    <w:rsid w:val="00F12C4C"/>
    <w:rsid w:val="00F133D3"/>
    <w:rsid w:val="00F1658C"/>
    <w:rsid w:val="00F17160"/>
    <w:rsid w:val="00F1768E"/>
    <w:rsid w:val="00F214F3"/>
    <w:rsid w:val="00F2182A"/>
    <w:rsid w:val="00F218ED"/>
    <w:rsid w:val="00F24859"/>
    <w:rsid w:val="00F24D13"/>
    <w:rsid w:val="00F24FE6"/>
    <w:rsid w:val="00F253F9"/>
    <w:rsid w:val="00F25922"/>
    <w:rsid w:val="00F25B03"/>
    <w:rsid w:val="00F27B65"/>
    <w:rsid w:val="00F27D97"/>
    <w:rsid w:val="00F303A2"/>
    <w:rsid w:val="00F30B08"/>
    <w:rsid w:val="00F30CE9"/>
    <w:rsid w:val="00F317FD"/>
    <w:rsid w:val="00F33C04"/>
    <w:rsid w:val="00F34FC4"/>
    <w:rsid w:val="00F36204"/>
    <w:rsid w:val="00F36F3B"/>
    <w:rsid w:val="00F374EA"/>
    <w:rsid w:val="00F3750C"/>
    <w:rsid w:val="00F4068E"/>
    <w:rsid w:val="00F40AD2"/>
    <w:rsid w:val="00F4116E"/>
    <w:rsid w:val="00F417F7"/>
    <w:rsid w:val="00F43384"/>
    <w:rsid w:val="00F44111"/>
    <w:rsid w:val="00F44379"/>
    <w:rsid w:val="00F50256"/>
    <w:rsid w:val="00F5060F"/>
    <w:rsid w:val="00F50B43"/>
    <w:rsid w:val="00F51881"/>
    <w:rsid w:val="00F523A9"/>
    <w:rsid w:val="00F5299C"/>
    <w:rsid w:val="00F53869"/>
    <w:rsid w:val="00F53EBB"/>
    <w:rsid w:val="00F543CA"/>
    <w:rsid w:val="00F568D6"/>
    <w:rsid w:val="00F56B4C"/>
    <w:rsid w:val="00F5720D"/>
    <w:rsid w:val="00F617CF"/>
    <w:rsid w:val="00F61BCB"/>
    <w:rsid w:val="00F61FE6"/>
    <w:rsid w:val="00F623A1"/>
    <w:rsid w:val="00F63409"/>
    <w:rsid w:val="00F63445"/>
    <w:rsid w:val="00F64573"/>
    <w:rsid w:val="00F656D9"/>
    <w:rsid w:val="00F66164"/>
    <w:rsid w:val="00F72C0F"/>
    <w:rsid w:val="00F72F7F"/>
    <w:rsid w:val="00F75B36"/>
    <w:rsid w:val="00F768A7"/>
    <w:rsid w:val="00F76AA6"/>
    <w:rsid w:val="00F76AAB"/>
    <w:rsid w:val="00F76D61"/>
    <w:rsid w:val="00F808C6"/>
    <w:rsid w:val="00F821BD"/>
    <w:rsid w:val="00F8260C"/>
    <w:rsid w:val="00F82B0C"/>
    <w:rsid w:val="00F835C3"/>
    <w:rsid w:val="00F8574C"/>
    <w:rsid w:val="00F85FE8"/>
    <w:rsid w:val="00F86F43"/>
    <w:rsid w:val="00F87F61"/>
    <w:rsid w:val="00F90B8A"/>
    <w:rsid w:val="00F90F61"/>
    <w:rsid w:val="00F91D1E"/>
    <w:rsid w:val="00F91E7D"/>
    <w:rsid w:val="00F9591E"/>
    <w:rsid w:val="00F9628F"/>
    <w:rsid w:val="00F96DBC"/>
    <w:rsid w:val="00F977A5"/>
    <w:rsid w:val="00FA0229"/>
    <w:rsid w:val="00FA0E75"/>
    <w:rsid w:val="00FA1B0E"/>
    <w:rsid w:val="00FA3D90"/>
    <w:rsid w:val="00FA52AA"/>
    <w:rsid w:val="00FB1561"/>
    <w:rsid w:val="00FB2016"/>
    <w:rsid w:val="00FB3F6D"/>
    <w:rsid w:val="00FB4C7C"/>
    <w:rsid w:val="00FB63E6"/>
    <w:rsid w:val="00FC2FED"/>
    <w:rsid w:val="00FC445D"/>
    <w:rsid w:val="00FC49F9"/>
    <w:rsid w:val="00FC6770"/>
    <w:rsid w:val="00FC7081"/>
    <w:rsid w:val="00FC7803"/>
    <w:rsid w:val="00FD2A41"/>
    <w:rsid w:val="00FD307F"/>
    <w:rsid w:val="00FD4AE1"/>
    <w:rsid w:val="00FD4B96"/>
    <w:rsid w:val="00FD4E41"/>
    <w:rsid w:val="00FD524F"/>
    <w:rsid w:val="00FD6448"/>
    <w:rsid w:val="00FD7A96"/>
    <w:rsid w:val="00FE364A"/>
    <w:rsid w:val="00FE3DEA"/>
    <w:rsid w:val="00FE63A0"/>
    <w:rsid w:val="00FE6422"/>
    <w:rsid w:val="00FE7196"/>
    <w:rsid w:val="00FF3115"/>
    <w:rsid w:val="00FF3EB6"/>
    <w:rsid w:val="00FF47A4"/>
    <w:rsid w:val="00FF68CE"/>
    <w:rsid w:val="00FF6C3B"/>
    <w:rsid w:val="00FF7F83"/>
    <w:rsid w:val="09EBEE08"/>
    <w:rsid w:val="0C96C1B3"/>
    <w:rsid w:val="0CB2CFE6"/>
    <w:rsid w:val="0E31FF65"/>
    <w:rsid w:val="11AA5126"/>
    <w:rsid w:val="1670AD3E"/>
    <w:rsid w:val="1F9B8334"/>
    <w:rsid w:val="20C14492"/>
    <w:rsid w:val="2232657F"/>
    <w:rsid w:val="27D61938"/>
    <w:rsid w:val="29E460EA"/>
    <w:rsid w:val="2BDD6A64"/>
    <w:rsid w:val="316099CB"/>
    <w:rsid w:val="32FC72EB"/>
    <w:rsid w:val="34B0DF8A"/>
    <w:rsid w:val="38BD3FC2"/>
    <w:rsid w:val="39236861"/>
    <w:rsid w:val="39A932EC"/>
    <w:rsid w:val="3ACD1632"/>
    <w:rsid w:val="3BB14A1C"/>
    <w:rsid w:val="3D126675"/>
    <w:rsid w:val="3DAD3490"/>
    <w:rsid w:val="3F2517BB"/>
    <w:rsid w:val="3F9FE87F"/>
    <w:rsid w:val="406AC041"/>
    <w:rsid w:val="48BFD5FE"/>
    <w:rsid w:val="4BE47821"/>
    <w:rsid w:val="4BE82CA8"/>
    <w:rsid w:val="4E6E4677"/>
    <w:rsid w:val="54FF7E12"/>
    <w:rsid w:val="55CB41E1"/>
    <w:rsid w:val="56A5F8F0"/>
    <w:rsid w:val="56B7836D"/>
    <w:rsid w:val="5C81B4DA"/>
    <w:rsid w:val="5FD82FCC"/>
    <w:rsid w:val="6374FF0A"/>
    <w:rsid w:val="64A92663"/>
    <w:rsid w:val="64D6A670"/>
    <w:rsid w:val="6523C5D5"/>
    <w:rsid w:val="6D9FE5C8"/>
    <w:rsid w:val="6FF14F80"/>
    <w:rsid w:val="7517AD55"/>
    <w:rsid w:val="77FD9B25"/>
    <w:rsid w:val="79CFA53D"/>
    <w:rsid w:val="7B4D8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B423"/>
  <w15:chartTrackingRefBased/>
  <w15:docId w15:val="{ECB6F737-AB1A-420B-8D23-0048D9CC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Sprechblasentext">
    <w:name w:val="Balloon Text"/>
    <w:basedOn w:val="Standard"/>
    <w:link w:val="SprechblasentextZchn"/>
    <w:uiPriority w:val="99"/>
    <w:semiHidden/>
    <w:unhideWhenUsed/>
    <w:rsid w:val="009E03E2"/>
    <w:rPr>
      <w:rFonts w:ascii="Segoe UI" w:hAnsi="Segoe UI" w:cs="Segoe UI"/>
      <w:sz w:val="18"/>
      <w:szCs w:val="18"/>
    </w:rPr>
  </w:style>
  <w:style w:type="character" w:customStyle="1" w:styleId="SprechblasentextZchn">
    <w:name w:val="Sprechblasentext Zchn"/>
    <w:link w:val="Sprechblasentext"/>
    <w:uiPriority w:val="99"/>
    <w:semiHidden/>
    <w:rsid w:val="009E03E2"/>
    <w:rPr>
      <w:rFonts w:ascii="Segoe UI" w:hAnsi="Segoe UI" w:cs="Segoe UI"/>
      <w:sz w:val="18"/>
      <w:szCs w:val="18"/>
    </w:rPr>
  </w:style>
  <w:style w:type="character" w:customStyle="1" w:styleId="KopfzeileZchn">
    <w:name w:val="Kopfzeile Zchn"/>
    <w:link w:val="Kopfzeile"/>
    <w:uiPriority w:val="99"/>
    <w:rsid w:val="00E832A5"/>
  </w:style>
  <w:style w:type="paragraph" w:styleId="Listenabsatz">
    <w:name w:val="List Paragraph"/>
    <w:basedOn w:val="Standard"/>
    <w:uiPriority w:val="34"/>
    <w:qFormat/>
    <w:rsid w:val="005C47C0"/>
    <w:pPr>
      <w:ind w:left="720"/>
      <w:contextualSpacing/>
    </w:pPr>
  </w:style>
  <w:style w:type="table" w:styleId="Tabellenraster">
    <w:name w:val="Table Grid"/>
    <w:basedOn w:val="NormaleTabelle"/>
    <w:rsid w:val="00872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00F5B"/>
  </w:style>
  <w:style w:type="character" w:customStyle="1" w:styleId="FunotentextZchn">
    <w:name w:val="Fußnotentext Zchn"/>
    <w:basedOn w:val="Absatz-Standardschriftart"/>
    <w:link w:val="Funotentext"/>
    <w:uiPriority w:val="99"/>
    <w:semiHidden/>
    <w:rsid w:val="00600F5B"/>
  </w:style>
  <w:style w:type="character" w:styleId="Funotenzeichen">
    <w:name w:val="footnote reference"/>
    <w:basedOn w:val="Absatz-Standardschriftart"/>
    <w:uiPriority w:val="99"/>
    <w:semiHidden/>
    <w:unhideWhenUsed/>
    <w:rsid w:val="00600F5B"/>
    <w:rPr>
      <w:vertAlign w:val="superscript"/>
    </w:rPr>
  </w:style>
  <w:style w:type="table" w:customStyle="1" w:styleId="TableNormal1">
    <w:name w:val="Table Normal1"/>
    <w:rsid w:val="00675C41"/>
    <w:tblPr>
      <w:tblInd w:w="0" w:type="dxa"/>
      <w:tblCellMar>
        <w:top w:w="0" w:type="dxa"/>
        <w:left w:w="108" w:type="dxa"/>
        <w:bottom w:w="0" w:type="dxa"/>
        <w:right w:w="108" w:type="dxa"/>
      </w:tblCellMar>
    </w:tblPr>
  </w:style>
  <w:style w:type="character" w:customStyle="1" w:styleId="FuzeileZchn">
    <w:name w:val="Fußzeile Zchn"/>
    <w:basedOn w:val="Absatz-Standardschriftart"/>
    <w:link w:val="Fuzeile"/>
    <w:rsid w:val="00C55C47"/>
  </w:style>
  <w:style w:type="paragraph" w:styleId="berarbeitung">
    <w:name w:val="Revision"/>
    <w:hidden/>
    <w:uiPriority w:val="99"/>
    <w:semiHidden/>
    <w:rsid w:val="00582742"/>
  </w:style>
  <w:style w:type="character" w:styleId="Kommentarzeichen">
    <w:name w:val="annotation reference"/>
    <w:basedOn w:val="Absatz-Standardschriftart"/>
    <w:uiPriority w:val="99"/>
    <w:semiHidden/>
    <w:unhideWhenUsed/>
    <w:rsid w:val="000C6918"/>
    <w:rPr>
      <w:sz w:val="16"/>
      <w:szCs w:val="16"/>
    </w:rPr>
  </w:style>
  <w:style w:type="paragraph" w:styleId="Kommentartext">
    <w:name w:val="annotation text"/>
    <w:basedOn w:val="Standard"/>
    <w:link w:val="KommentartextZchn"/>
    <w:uiPriority w:val="99"/>
    <w:unhideWhenUsed/>
    <w:rsid w:val="000C6918"/>
  </w:style>
  <w:style w:type="character" w:customStyle="1" w:styleId="KommentartextZchn">
    <w:name w:val="Kommentartext Zchn"/>
    <w:basedOn w:val="Absatz-Standardschriftart"/>
    <w:link w:val="Kommentartext"/>
    <w:uiPriority w:val="99"/>
    <w:rsid w:val="000C6918"/>
  </w:style>
  <w:style w:type="paragraph" w:styleId="Kommentarthema">
    <w:name w:val="annotation subject"/>
    <w:basedOn w:val="Kommentartext"/>
    <w:next w:val="Kommentartext"/>
    <w:link w:val="KommentarthemaZchn"/>
    <w:uiPriority w:val="99"/>
    <w:semiHidden/>
    <w:unhideWhenUsed/>
    <w:rsid w:val="000C6918"/>
    <w:rPr>
      <w:b/>
      <w:bCs/>
    </w:rPr>
  </w:style>
  <w:style w:type="character" w:customStyle="1" w:styleId="KommentarthemaZchn">
    <w:name w:val="Kommentarthema Zchn"/>
    <w:basedOn w:val="KommentartextZchn"/>
    <w:link w:val="Kommentarthema"/>
    <w:uiPriority w:val="99"/>
    <w:semiHidden/>
    <w:rsid w:val="000C6918"/>
    <w:rPr>
      <w:b/>
      <w:bCs/>
    </w:rPr>
  </w:style>
  <w:style w:type="paragraph" w:customStyle="1" w:styleId="CONTENTFliesstext9pt">
    <w:name w:val="CONTENT Fliesstext 9 pt"/>
    <w:aliases w:val="Light Condensed"/>
    <w:basedOn w:val="Standard"/>
    <w:uiPriority w:val="99"/>
    <w:rsid w:val="00591712"/>
    <w:pPr>
      <w:widowControl w:val="0"/>
      <w:tabs>
        <w:tab w:val="left" w:pos="227"/>
      </w:tabs>
      <w:autoSpaceDE w:val="0"/>
      <w:autoSpaceDN w:val="0"/>
      <w:adjustRightInd w:val="0"/>
      <w:spacing w:line="288" w:lineRule="auto"/>
      <w:textAlignment w:val="center"/>
    </w:pPr>
    <w:rPr>
      <w:rFonts w:ascii="HelveticaNeueLTPro-LtCn" w:hAnsi="HelveticaNeueLTPro-LtCn" w:cs="HelveticaNeueLTPro-LtCn"/>
      <w:color w:val="000000"/>
      <w:sz w:val="18"/>
      <w:szCs w:val="18"/>
    </w:rPr>
  </w:style>
  <w:style w:type="character" w:styleId="NichtaufgelsteErwhnung">
    <w:name w:val="Unresolved Mention"/>
    <w:basedOn w:val="Absatz-Standardschriftart"/>
    <w:uiPriority w:val="99"/>
    <w:semiHidden/>
    <w:unhideWhenUsed/>
    <w:rsid w:val="00773790"/>
    <w:rPr>
      <w:color w:val="605E5C"/>
      <w:shd w:val="clear" w:color="auto" w:fill="E1DFDD"/>
    </w:rPr>
  </w:style>
  <w:style w:type="paragraph" w:customStyle="1" w:styleId="paragraph">
    <w:name w:val="paragraph"/>
    <w:basedOn w:val="Standard"/>
    <w:rsid w:val="001E2CBA"/>
    <w:pPr>
      <w:spacing w:before="100" w:beforeAutospacing="1" w:after="100" w:afterAutospacing="1"/>
    </w:pPr>
    <w:rPr>
      <w:sz w:val="24"/>
      <w:szCs w:val="24"/>
    </w:rPr>
  </w:style>
  <w:style w:type="character" w:customStyle="1" w:styleId="normaltextrun">
    <w:name w:val="normaltextrun"/>
    <w:basedOn w:val="Absatz-Standardschriftart"/>
    <w:rsid w:val="001E2CBA"/>
  </w:style>
  <w:style w:type="character" w:customStyle="1" w:styleId="eop">
    <w:name w:val="eop"/>
    <w:basedOn w:val="Absatz-Standardschriftart"/>
    <w:rsid w:val="001E2CBA"/>
  </w:style>
  <w:style w:type="character" w:customStyle="1" w:styleId="scxw180612354">
    <w:name w:val="scxw180612354"/>
    <w:basedOn w:val="Absatz-Standardschriftart"/>
    <w:rsid w:val="001E2CBA"/>
  </w:style>
  <w:style w:type="character" w:customStyle="1" w:styleId="wacimagecontainer">
    <w:name w:val="wacimagecontainer"/>
    <w:basedOn w:val="Absatz-Standardschriftart"/>
    <w:rsid w:val="001E2CBA"/>
  </w:style>
  <w:style w:type="character" w:customStyle="1" w:styleId="contentcontrolboundarysink">
    <w:name w:val="contentcontrolboundarysink"/>
    <w:basedOn w:val="Absatz-Standardschriftart"/>
    <w:rsid w:val="001E2CBA"/>
  </w:style>
  <w:style w:type="character" w:styleId="BesuchterLink">
    <w:name w:val="FollowedHyperlink"/>
    <w:basedOn w:val="Absatz-Standardschriftart"/>
    <w:uiPriority w:val="99"/>
    <w:semiHidden/>
    <w:unhideWhenUsed/>
    <w:rsid w:val="007B35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1548">
      <w:bodyDiv w:val="1"/>
      <w:marLeft w:val="0"/>
      <w:marRight w:val="0"/>
      <w:marTop w:val="0"/>
      <w:marBottom w:val="0"/>
      <w:divBdr>
        <w:top w:val="none" w:sz="0" w:space="0" w:color="auto"/>
        <w:left w:val="none" w:sz="0" w:space="0" w:color="auto"/>
        <w:bottom w:val="none" w:sz="0" w:space="0" w:color="auto"/>
        <w:right w:val="none" w:sz="0" w:space="0" w:color="auto"/>
      </w:divBdr>
    </w:div>
    <w:div w:id="15452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gw-cert-stage.dvgw-sc.de/datenschut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formulation@dvgw-cer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257172-2947-4351-be14-84ef546d7f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7287209BB89BD49889DE4C36A17C6B8" ma:contentTypeVersion="18" ma:contentTypeDescription="Ein neues Dokument erstellen." ma:contentTypeScope="" ma:versionID="000680ed57e666a3704ee87597197815">
  <xsd:schema xmlns:xsd="http://www.w3.org/2001/XMLSchema" xmlns:xs="http://www.w3.org/2001/XMLSchema" xmlns:p="http://schemas.microsoft.com/office/2006/metadata/properties" xmlns:ns3="f21109db-ffe5-4c8d-b7bc-3aaea3dcbaa2" xmlns:ns4="c0257172-2947-4351-be14-84ef546d7f7e" targetNamespace="http://schemas.microsoft.com/office/2006/metadata/properties" ma:root="true" ma:fieldsID="c53d37777f5e05b8a18bc3d548db93c6" ns3:_="" ns4:_="">
    <xsd:import namespace="f21109db-ffe5-4c8d-b7bc-3aaea3dcbaa2"/>
    <xsd:import namespace="c0257172-2947-4351-be14-84ef546d7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09db-ffe5-4c8d-b7bc-3aaea3dcba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7172-2947-4351-be14-84ef546d7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DFBA1-6FBC-453C-8CDD-FB9EA5DB1A59}">
  <ds:schemaRefs>
    <ds:schemaRef ds:uri="http://schemas.microsoft.com/office/2006/metadata/properties"/>
    <ds:schemaRef ds:uri="http://schemas.microsoft.com/office/infopath/2007/PartnerControls"/>
    <ds:schemaRef ds:uri="c0257172-2947-4351-be14-84ef546d7f7e"/>
  </ds:schemaRefs>
</ds:datastoreItem>
</file>

<file path=customXml/itemProps2.xml><?xml version="1.0" encoding="utf-8"?>
<ds:datastoreItem xmlns:ds="http://schemas.openxmlformats.org/officeDocument/2006/customXml" ds:itemID="{857C5DB1-6F7E-4731-B472-4DBB55BF743B}">
  <ds:schemaRefs>
    <ds:schemaRef ds:uri="http://schemas.openxmlformats.org/officeDocument/2006/bibliography"/>
  </ds:schemaRefs>
</ds:datastoreItem>
</file>

<file path=customXml/itemProps3.xml><?xml version="1.0" encoding="utf-8"?>
<ds:datastoreItem xmlns:ds="http://schemas.openxmlformats.org/officeDocument/2006/customXml" ds:itemID="{C5BF04FD-18CF-4DEF-B622-1FDA195D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09db-ffe5-4c8d-b7bc-3aaea3dcbaa2"/>
    <ds:schemaRef ds:uri="c0257172-2947-4351-be14-84ef546d7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9C13A-A3C1-4636-AE66-CBA5A8952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A_DVGW_d.doc</Template>
  <TotalTime>0</TotalTime>
  <Pages>3</Pages>
  <Words>1318</Words>
  <Characters>8308</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Zertifizierungsstelle</vt:lpstr>
    </vt:vector>
  </TitlesOfParts>
  <Company>Hewlett-Packard Company</Company>
  <LinksUpToDate>false</LinksUpToDate>
  <CharactersWithSpaces>9607</CharactersWithSpaces>
  <SharedDoc>false</SharedDoc>
  <HLinks>
    <vt:vector size="6" baseType="variant">
      <vt:variant>
        <vt:i4>5505070</vt:i4>
      </vt:variant>
      <vt:variant>
        <vt:i4>0</vt:i4>
      </vt:variant>
      <vt:variant>
        <vt:i4>0</vt:i4>
      </vt:variant>
      <vt:variant>
        <vt:i4>5</vt:i4>
      </vt:variant>
      <vt:variant>
        <vt:lpwstr>mailto:formulation@dvgw-cert.com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cp:lastModifiedBy>Hamidache, Sara</cp:lastModifiedBy>
  <cp:revision>2</cp:revision>
  <cp:lastPrinted>2026-03-10T13:29:00Z</cp:lastPrinted>
  <dcterms:created xsi:type="dcterms:W3CDTF">2026-03-16T09:54:00Z</dcterms:created>
  <dcterms:modified xsi:type="dcterms:W3CDTF">2026-03-16T09:54:00Z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0x01010027287209BB89BD49889DE4C36A17C6B8</vt:lpwstr>
  </property>
</Properties>
</file>